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1" w:rsidRPr="007C4B20" w:rsidRDefault="00F651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7C4B20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</w:p>
    <w:p w:rsidR="00FD5BA1" w:rsidRPr="007C4B20" w:rsidRDefault="007C4B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7C4B20">
        <w:rPr>
          <w:rFonts w:ascii="Times New Roman" w:hAnsi="Times New Roman" w:cs="Times New Roman"/>
          <w:b w:val="0"/>
          <w:sz w:val="28"/>
          <w:szCs w:val="28"/>
        </w:rPr>
        <w:t>КРАСНОЛИМАН</w:t>
      </w:r>
      <w:r w:rsidR="00F65120" w:rsidRPr="007C4B20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FD5BA1" w:rsidRPr="007C4B20" w:rsidRDefault="00F651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7C4B20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</w:t>
      </w:r>
    </w:p>
    <w:p w:rsidR="00FD5BA1" w:rsidRPr="007C4B20" w:rsidRDefault="00F651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7C4B20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FD5BA1" w:rsidRPr="007C4B20" w:rsidRDefault="00FD5BA1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D5BA1" w:rsidRPr="007C4B20" w:rsidRDefault="00F651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7C4B2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D5BA1" w:rsidRPr="007C4B20" w:rsidRDefault="00FD5BA1" w:rsidP="00EC1845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5BA1" w:rsidRPr="007C4B20" w:rsidRDefault="007C4B20" w:rsidP="00EC1845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B20">
        <w:rPr>
          <w:rFonts w:ascii="Times New Roman" w:hAnsi="Times New Roman" w:cs="Times New Roman"/>
          <w:b w:val="0"/>
          <w:sz w:val="28"/>
          <w:szCs w:val="28"/>
        </w:rPr>
        <w:t>от 13</w:t>
      </w:r>
      <w:r w:rsidR="00F65120" w:rsidRPr="007C4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4B20">
        <w:rPr>
          <w:rFonts w:ascii="Times New Roman" w:hAnsi="Times New Roman" w:cs="Times New Roman"/>
          <w:b w:val="0"/>
          <w:sz w:val="28"/>
          <w:szCs w:val="28"/>
        </w:rPr>
        <w:t>феврал</w:t>
      </w:r>
      <w:r w:rsidR="00654829" w:rsidRPr="007C4B2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4B20"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="00F65120" w:rsidRPr="007C4B2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EC1845" w:rsidRPr="007C4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5120" w:rsidRPr="007C4B20">
        <w:rPr>
          <w:rFonts w:ascii="Times New Roman" w:hAnsi="Times New Roman" w:cs="Times New Roman"/>
          <w:b w:val="0"/>
          <w:sz w:val="28"/>
          <w:szCs w:val="28"/>
        </w:rPr>
        <w:t>№ 1</w:t>
      </w:r>
      <w:r w:rsidRPr="007C4B20">
        <w:rPr>
          <w:rFonts w:ascii="Times New Roman" w:hAnsi="Times New Roman" w:cs="Times New Roman"/>
          <w:b w:val="0"/>
          <w:sz w:val="28"/>
          <w:szCs w:val="28"/>
        </w:rPr>
        <w:t>96</w:t>
      </w:r>
    </w:p>
    <w:p w:rsidR="00FD5BA1" w:rsidRPr="007C4B20" w:rsidRDefault="007C4B20" w:rsidP="00EC1845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B2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7C4B20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7C4B20">
        <w:rPr>
          <w:rFonts w:ascii="Times New Roman" w:hAnsi="Times New Roman" w:cs="Times New Roman"/>
          <w:b w:val="0"/>
          <w:sz w:val="28"/>
          <w:szCs w:val="28"/>
        </w:rPr>
        <w:t>расный Лиман</w:t>
      </w:r>
    </w:p>
    <w:p w:rsidR="00FD5BA1" w:rsidRPr="007C4B20" w:rsidRDefault="00FD5BA1" w:rsidP="009E5AA5">
      <w:pPr>
        <w:pStyle w:val="1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4217A9" w:rsidRPr="007C4B20" w:rsidRDefault="00CC1E6E" w:rsidP="009E5AA5">
      <w:pPr>
        <w:tabs>
          <w:tab w:val="left" w:pos="-6521"/>
        </w:tabs>
        <w:ind w:firstLine="709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7C4B20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О Регламенте Совета народных депутатов </w:t>
      </w:r>
      <w:r w:rsidR="007C4B20" w:rsidRPr="007C4B20">
        <w:rPr>
          <w:rFonts w:ascii="Times New Roman" w:eastAsia="Times New Roman CYR" w:hAnsi="Times New Roman"/>
          <w:b/>
          <w:kern w:val="28"/>
          <w:sz w:val="28"/>
          <w:szCs w:val="28"/>
        </w:rPr>
        <w:t>Краснолиманского</w:t>
      </w:r>
      <w:r w:rsidR="00EC1845" w:rsidRPr="007C4B20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 </w:t>
      </w:r>
      <w:r w:rsidRPr="007C4B20">
        <w:rPr>
          <w:rFonts w:ascii="Times New Roman" w:eastAsia="Times New Roman CYR" w:hAnsi="Times New Roman"/>
          <w:b/>
          <w:kern w:val="28"/>
          <w:sz w:val="28"/>
          <w:szCs w:val="28"/>
        </w:rPr>
        <w:t>сел</w:t>
      </w:r>
      <w:r w:rsidRPr="007C4B20">
        <w:rPr>
          <w:rFonts w:ascii="Times New Roman" w:eastAsia="Times New Roman CYR" w:hAnsi="Times New Roman"/>
          <w:b/>
          <w:kern w:val="28"/>
          <w:sz w:val="28"/>
          <w:szCs w:val="28"/>
        </w:rPr>
        <w:t>ь</w:t>
      </w:r>
      <w:r w:rsidRPr="007C4B20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ского поселения </w:t>
      </w:r>
      <w:r w:rsidRPr="007C4B20">
        <w:rPr>
          <w:rFonts w:ascii="Times New Roman" w:hAnsi="Times New Roman"/>
          <w:b/>
          <w:kern w:val="28"/>
          <w:sz w:val="28"/>
          <w:szCs w:val="28"/>
        </w:rPr>
        <w:t>Панинского</w:t>
      </w:r>
      <w:r w:rsidR="004217A9" w:rsidRPr="007C4B20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7C4B20">
        <w:rPr>
          <w:rFonts w:ascii="Times New Roman" w:hAnsi="Times New Roman"/>
          <w:b/>
          <w:kern w:val="28"/>
          <w:sz w:val="28"/>
          <w:szCs w:val="28"/>
        </w:rPr>
        <w:t>муниципального района</w:t>
      </w:r>
      <w:r w:rsidR="004217A9" w:rsidRPr="007C4B20"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p w:rsidR="00CC1E6E" w:rsidRPr="007C4B20" w:rsidRDefault="00CC1E6E" w:rsidP="009E5AA5">
      <w:pPr>
        <w:tabs>
          <w:tab w:val="left" w:pos="-6521"/>
        </w:tabs>
        <w:ind w:firstLine="709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7C4B20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</w:p>
    <w:p w:rsidR="00FD5BA1" w:rsidRPr="007C4B20" w:rsidRDefault="00FD5BA1" w:rsidP="00EC1845">
      <w:pPr>
        <w:pStyle w:val="a3"/>
        <w:ind w:firstLine="709"/>
        <w:rPr>
          <w:sz w:val="28"/>
          <w:szCs w:val="28"/>
        </w:rPr>
      </w:pPr>
    </w:p>
    <w:p w:rsidR="00CC1E6E" w:rsidRPr="007C4B20" w:rsidRDefault="00CC1E6E" w:rsidP="00EC1845">
      <w:pPr>
        <w:pStyle w:val="a3"/>
        <w:ind w:firstLine="709"/>
        <w:rPr>
          <w:sz w:val="28"/>
          <w:szCs w:val="28"/>
        </w:rPr>
      </w:pPr>
      <w:r w:rsidRPr="007C4B2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7C4B20" w:rsidRPr="007C4B20">
        <w:rPr>
          <w:sz w:val="28"/>
          <w:szCs w:val="28"/>
        </w:rPr>
        <w:t>Краснолиманского</w:t>
      </w:r>
      <w:r w:rsidRPr="007C4B20">
        <w:rPr>
          <w:sz w:val="28"/>
          <w:szCs w:val="28"/>
        </w:rPr>
        <w:t xml:space="preserve"> сельского поселения Панинского муниципального района Воронежской области, Совет народных депутатов </w:t>
      </w:r>
      <w:r w:rsidR="007C4B20" w:rsidRPr="007C4B20">
        <w:rPr>
          <w:rFonts w:eastAsia="Times New Roman CYR"/>
          <w:sz w:val="28"/>
          <w:szCs w:val="28"/>
        </w:rPr>
        <w:t>Краснолиманского</w:t>
      </w:r>
      <w:r w:rsidRPr="007C4B20">
        <w:rPr>
          <w:rFonts w:eastAsia="Times New Roman CYR"/>
          <w:sz w:val="28"/>
          <w:szCs w:val="28"/>
        </w:rPr>
        <w:t xml:space="preserve"> сельского поселения</w:t>
      </w:r>
      <w:r w:rsidRPr="007C4B20">
        <w:rPr>
          <w:sz w:val="28"/>
          <w:szCs w:val="28"/>
        </w:rPr>
        <w:t xml:space="preserve"> </w:t>
      </w:r>
      <w:r w:rsidRPr="007C4B20">
        <w:rPr>
          <w:sz w:val="28"/>
          <w:szCs w:val="28"/>
          <w:lang w:bidi="en-US"/>
        </w:rPr>
        <w:t>Панинского</w:t>
      </w:r>
      <w:r w:rsidRPr="007C4B20">
        <w:rPr>
          <w:sz w:val="28"/>
          <w:szCs w:val="28"/>
        </w:rPr>
        <w:t xml:space="preserve"> муниципального района Воронежской области</w:t>
      </w:r>
    </w:p>
    <w:p w:rsidR="00FD5BA1" w:rsidRPr="007C4B20" w:rsidRDefault="00F65120" w:rsidP="00EC1845">
      <w:pPr>
        <w:pStyle w:val="a3"/>
        <w:ind w:firstLine="709"/>
        <w:rPr>
          <w:spacing w:val="20"/>
          <w:sz w:val="28"/>
          <w:szCs w:val="28"/>
        </w:rPr>
      </w:pPr>
      <w:r w:rsidRPr="007C4B20">
        <w:rPr>
          <w:spacing w:val="20"/>
          <w:sz w:val="28"/>
          <w:szCs w:val="28"/>
        </w:rPr>
        <w:t>решил:</w:t>
      </w:r>
    </w:p>
    <w:p w:rsidR="00CC1E6E" w:rsidRPr="007C4B20" w:rsidRDefault="00EC1845" w:rsidP="00EC1845">
      <w:pPr>
        <w:tabs>
          <w:tab w:val="left" w:pos="-6521"/>
        </w:tabs>
        <w:ind w:firstLine="709"/>
        <w:rPr>
          <w:rFonts w:ascii="Times New Roman" w:hAnsi="Times New Roman"/>
          <w:sz w:val="28"/>
          <w:szCs w:val="28"/>
        </w:rPr>
      </w:pPr>
      <w:r w:rsidRPr="007C4B20">
        <w:rPr>
          <w:rFonts w:ascii="Times New Roman" w:hAnsi="Times New Roman"/>
          <w:sz w:val="28"/>
          <w:szCs w:val="28"/>
        </w:rPr>
        <w:t xml:space="preserve"> </w:t>
      </w:r>
      <w:r w:rsidR="00CC1E6E" w:rsidRPr="007C4B20">
        <w:rPr>
          <w:rFonts w:ascii="Times New Roman" w:hAnsi="Times New Roman"/>
          <w:sz w:val="28"/>
          <w:szCs w:val="28"/>
        </w:rPr>
        <w:t>1. Утвердить прилагаемый</w:t>
      </w:r>
      <w:r w:rsidRPr="007C4B20">
        <w:rPr>
          <w:rFonts w:ascii="Times New Roman" w:hAnsi="Times New Roman"/>
          <w:sz w:val="28"/>
          <w:szCs w:val="28"/>
        </w:rPr>
        <w:t xml:space="preserve"> </w:t>
      </w:r>
      <w:r w:rsidR="00CC1E6E" w:rsidRPr="007C4B20">
        <w:rPr>
          <w:rFonts w:ascii="Times New Roman" w:eastAsia="Times New Roman CYR" w:hAnsi="Times New Roman"/>
          <w:sz w:val="28"/>
          <w:szCs w:val="28"/>
        </w:rPr>
        <w:t>Регламент</w:t>
      </w:r>
      <w:r w:rsidRPr="007C4B20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CC1E6E" w:rsidRPr="007C4B20">
        <w:rPr>
          <w:rFonts w:ascii="Times New Roman" w:eastAsia="Times New Roman CYR" w:hAnsi="Times New Roman"/>
          <w:sz w:val="28"/>
          <w:szCs w:val="28"/>
        </w:rPr>
        <w:t xml:space="preserve">Совета народных депутатов </w:t>
      </w:r>
      <w:r w:rsidR="007C4B20" w:rsidRPr="007C4B20">
        <w:rPr>
          <w:rFonts w:ascii="Times New Roman" w:eastAsia="Times New Roman CYR" w:hAnsi="Times New Roman"/>
          <w:sz w:val="28"/>
          <w:szCs w:val="28"/>
        </w:rPr>
        <w:t>Кра</w:t>
      </w:r>
      <w:r w:rsidR="007C4B20" w:rsidRPr="007C4B20">
        <w:rPr>
          <w:rFonts w:ascii="Times New Roman" w:eastAsia="Times New Roman CYR" w:hAnsi="Times New Roman"/>
          <w:sz w:val="28"/>
          <w:szCs w:val="28"/>
        </w:rPr>
        <w:t>с</w:t>
      </w:r>
      <w:r w:rsidR="007C4B20" w:rsidRPr="007C4B20">
        <w:rPr>
          <w:rFonts w:ascii="Times New Roman" w:eastAsia="Times New Roman CYR" w:hAnsi="Times New Roman"/>
          <w:sz w:val="28"/>
          <w:szCs w:val="28"/>
        </w:rPr>
        <w:t>нолиманского</w:t>
      </w:r>
      <w:r w:rsidRPr="007C4B20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CC1E6E" w:rsidRPr="007C4B20">
        <w:rPr>
          <w:rFonts w:ascii="Times New Roman" w:eastAsia="Times New Roman CYR" w:hAnsi="Times New Roman"/>
          <w:sz w:val="28"/>
          <w:szCs w:val="28"/>
        </w:rPr>
        <w:t xml:space="preserve">сельского поселения </w:t>
      </w:r>
      <w:r w:rsidR="00CC1E6E" w:rsidRPr="007C4B20">
        <w:rPr>
          <w:rFonts w:ascii="Times New Roman" w:hAnsi="Times New Roman"/>
          <w:sz w:val="28"/>
          <w:szCs w:val="28"/>
        </w:rPr>
        <w:t>Панинского муниципального</w:t>
      </w:r>
      <w:r w:rsidRPr="007C4B20">
        <w:rPr>
          <w:rFonts w:ascii="Times New Roman" w:hAnsi="Times New Roman"/>
          <w:sz w:val="28"/>
          <w:szCs w:val="28"/>
        </w:rPr>
        <w:t xml:space="preserve"> </w:t>
      </w:r>
      <w:r w:rsidR="00CC1E6E" w:rsidRPr="007C4B20">
        <w:rPr>
          <w:rFonts w:ascii="Times New Roman" w:hAnsi="Times New Roman"/>
          <w:sz w:val="28"/>
          <w:szCs w:val="28"/>
        </w:rPr>
        <w:t>района Вор</w:t>
      </w:r>
      <w:r w:rsidR="00CC1E6E" w:rsidRPr="007C4B20">
        <w:rPr>
          <w:rFonts w:ascii="Times New Roman" w:hAnsi="Times New Roman"/>
          <w:sz w:val="28"/>
          <w:szCs w:val="28"/>
        </w:rPr>
        <w:t>о</w:t>
      </w:r>
      <w:r w:rsidR="00CC1E6E" w:rsidRPr="007C4B20">
        <w:rPr>
          <w:rFonts w:ascii="Times New Roman" w:hAnsi="Times New Roman"/>
          <w:sz w:val="28"/>
          <w:szCs w:val="28"/>
        </w:rPr>
        <w:t>нежской области.</w:t>
      </w:r>
    </w:p>
    <w:p w:rsidR="00CC1E6E" w:rsidRPr="007C4B20" w:rsidRDefault="00CC1E6E" w:rsidP="00EC1845">
      <w:pPr>
        <w:tabs>
          <w:tab w:val="left" w:pos="-6521"/>
        </w:tabs>
        <w:ind w:firstLine="709"/>
        <w:rPr>
          <w:rFonts w:ascii="Times New Roman" w:hAnsi="Times New Roman"/>
          <w:sz w:val="28"/>
          <w:szCs w:val="28"/>
        </w:rPr>
      </w:pPr>
      <w:r w:rsidRPr="007C4B20"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Pr="007C4B20">
        <w:rPr>
          <w:rFonts w:ascii="Times New Roman" w:eastAsia="Times New Roman CYR" w:hAnsi="Times New Roman"/>
          <w:sz w:val="28"/>
          <w:szCs w:val="28"/>
        </w:rPr>
        <w:t xml:space="preserve">Совета народных депутатов </w:t>
      </w:r>
      <w:r w:rsidR="007C4B20" w:rsidRPr="007C4B20">
        <w:rPr>
          <w:rFonts w:ascii="Times New Roman" w:eastAsia="Times New Roman CYR" w:hAnsi="Times New Roman"/>
          <w:sz w:val="28"/>
          <w:szCs w:val="28"/>
        </w:rPr>
        <w:t>Кра</w:t>
      </w:r>
      <w:r w:rsidR="007C4B20" w:rsidRPr="007C4B20">
        <w:rPr>
          <w:rFonts w:ascii="Times New Roman" w:eastAsia="Times New Roman CYR" w:hAnsi="Times New Roman"/>
          <w:sz w:val="28"/>
          <w:szCs w:val="28"/>
        </w:rPr>
        <w:t>с</w:t>
      </w:r>
      <w:r w:rsidR="007C4B20" w:rsidRPr="007C4B20">
        <w:rPr>
          <w:rFonts w:ascii="Times New Roman" w:eastAsia="Times New Roman CYR" w:hAnsi="Times New Roman"/>
          <w:sz w:val="28"/>
          <w:szCs w:val="28"/>
        </w:rPr>
        <w:t>нолиманского сельского поселения от 16.11.2015 № 16</w:t>
      </w:r>
      <w:r w:rsidRPr="007C4B20">
        <w:rPr>
          <w:rFonts w:ascii="Times New Roman" w:eastAsia="Times New Roman CYR" w:hAnsi="Times New Roman"/>
          <w:sz w:val="28"/>
          <w:szCs w:val="28"/>
        </w:rPr>
        <w:t xml:space="preserve"> «</w:t>
      </w:r>
      <w:r w:rsidRPr="007C4B20">
        <w:rPr>
          <w:rFonts w:ascii="Times New Roman" w:hAnsi="Times New Roman"/>
          <w:sz w:val="28"/>
          <w:szCs w:val="28"/>
        </w:rPr>
        <w:t xml:space="preserve">О Регламенте Совета народных депутатов </w:t>
      </w:r>
      <w:r w:rsidR="007C4B20" w:rsidRPr="007C4B20">
        <w:rPr>
          <w:rFonts w:ascii="Times New Roman" w:hAnsi="Times New Roman"/>
          <w:sz w:val="28"/>
          <w:szCs w:val="28"/>
        </w:rPr>
        <w:t>Краснолиманского</w:t>
      </w:r>
      <w:r w:rsidRPr="007C4B20">
        <w:rPr>
          <w:rFonts w:ascii="Times New Roman" w:hAnsi="Times New Roman"/>
          <w:sz w:val="28"/>
          <w:szCs w:val="28"/>
        </w:rPr>
        <w:t xml:space="preserve"> сельского поселения Панинского м</w:t>
      </w:r>
      <w:r w:rsidRPr="007C4B20">
        <w:rPr>
          <w:rFonts w:ascii="Times New Roman" w:hAnsi="Times New Roman"/>
          <w:sz w:val="28"/>
          <w:szCs w:val="28"/>
        </w:rPr>
        <w:t>у</w:t>
      </w:r>
      <w:r w:rsidRPr="007C4B20">
        <w:rPr>
          <w:rFonts w:ascii="Times New Roman" w:hAnsi="Times New Roman"/>
          <w:sz w:val="28"/>
          <w:szCs w:val="28"/>
        </w:rPr>
        <w:t>ниципального района Воронежской области».</w:t>
      </w:r>
      <w:r w:rsidR="00EC1845" w:rsidRPr="007C4B20">
        <w:rPr>
          <w:rFonts w:ascii="Times New Roman" w:hAnsi="Times New Roman"/>
          <w:sz w:val="28"/>
          <w:szCs w:val="28"/>
        </w:rPr>
        <w:t xml:space="preserve"> </w:t>
      </w:r>
    </w:p>
    <w:p w:rsidR="00CC1E6E" w:rsidRPr="007C4B2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7C4B20">
        <w:rPr>
          <w:rFonts w:ascii="Times New Roman" w:hAnsi="Times New Roman"/>
          <w:sz w:val="28"/>
          <w:szCs w:val="28"/>
        </w:rPr>
        <w:t>3. Опубликовать настоящее решение</w:t>
      </w:r>
      <w:r w:rsidR="00EC1845" w:rsidRPr="007C4B20">
        <w:rPr>
          <w:rFonts w:ascii="Times New Roman" w:hAnsi="Times New Roman"/>
          <w:sz w:val="28"/>
          <w:szCs w:val="28"/>
        </w:rPr>
        <w:t xml:space="preserve"> </w:t>
      </w:r>
      <w:r w:rsidRPr="007C4B20">
        <w:rPr>
          <w:rFonts w:ascii="Times New Roman" w:hAnsi="Times New Roman"/>
          <w:sz w:val="28"/>
          <w:szCs w:val="28"/>
        </w:rPr>
        <w:t>в официальном периодическом п</w:t>
      </w:r>
      <w:r w:rsidRPr="007C4B20">
        <w:rPr>
          <w:rFonts w:ascii="Times New Roman" w:hAnsi="Times New Roman"/>
          <w:sz w:val="28"/>
          <w:szCs w:val="28"/>
        </w:rPr>
        <w:t>е</w:t>
      </w:r>
      <w:r w:rsidRPr="007C4B20">
        <w:rPr>
          <w:rFonts w:ascii="Times New Roman" w:hAnsi="Times New Roman"/>
          <w:sz w:val="28"/>
          <w:szCs w:val="28"/>
        </w:rPr>
        <w:t>чатном издании</w:t>
      </w:r>
      <w:r w:rsidR="00EC1845" w:rsidRPr="007C4B20">
        <w:rPr>
          <w:rFonts w:ascii="Times New Roman" w:hAnsi="Times New Roman"/>
          <w:sz w:val="28"/>
          <w:szCs w:val="28"/>
        </w:rPr>
        <w:t xml:space="preserve"> </w:t>
      </w:r>
      <w:r w:rsidR="007C4B20" w:rsidRPr="007C4B20">
        <w:rPr>
          <w:rFonts w:ascii="Times New Roman" w:eastAsia="Times New Roman CYR" w:hAnsi="Times New Roman"/>
          <w:sz w:val="28"/>
          <w:szCs w:val="28"/>
        </w:rPr>
        <w:t>Краснолиманского</w:t>
      </w:r>
      <w:r w:rsidRPr="007C4B20">
        <w:rPr>
          <w:rFonts w:ascii="Times New Roman" w:eastAsia="Times New Roman CYR" w:hAnsi="Times New Roman"/>
          <w:sz w:val="28"/>
          <w:szCs w:val="28"/>
        </w:rPr>
        <w:t xml:space="preserve"> сельского поселения </w:t>
      </w:r>
      <w:r w:rsidRPr="007C4B20">
        <w:rPr>
          <w:rFonts w:ascii="Times New Roman" w:hAnsi="Times New Roman"/>
          <w:sz w:val="28"/>
          <w:szCs w:val="28"/>
        </w:rPr>
        <w:t>Панинского муниц</w:t>
      </w:r>
      <w:r w:rsidRPr="007C4B20">
        <w:rPr>
          <w:rFonts w:ascii="Times New Roman" w:hAnsi="Times New Roman"/>
          <w:sz w:val="28"/>
          <w:szCs w:val="28"/>
        </w:rPr>
        <w:t>и</w:t>
      </w:r>
      <w:r w:rsidRPr="007C4B20">
        <w:rPr>
          <w:rFonts w:ascii="Times New Roman" w:hAnsi="Times New Roman"/>
          <w:sz w:val="28"/>
          <w:szCs w:val="28"/>
        </w:rPr>
        <w:t>пального рай</w:t>
      </w:r>
      <w:r w:rsidR="00101CFD">
        <w:rPr>
          <w:rFonts w:ascii="Times New Roman" w:hAnsi="Times New Roman"/>
          <w:sz w:val="28"/>
          <w:szCs w:val="28"/>
        </w:rPr>
        <w:t>она Воронежской области «Краснолиман</w:t>
      </w:r>
      <w:r w:rsidRPr="007C4B20">
        <w:rPr>
          <w:rFonts w:ascii="Times New Roman" w:hAnsi="Times New Roman"/>
          <w:sz w:val="28"/>
          <w:szCs w:val="28"/>
        </w:rPr>
        <w:t>ский муниципальный вестник», разместить на официальном сайте поселения и в сети Интернет.</w:t>
      </w:r>
    </w:p>
    <w:p w:rsidR="00CC1E6E" w:rsidRPr="007C4B2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7C4B20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</w:t>
      </w:r>
      <w:r w:rsidRPr="007C4B20">
        <w:rPr>
          <w:rFonts w:ascii="Times New Roman" w:hAnsi="Times New Roman"/>
          <w:sz w:val="28"/>
          <w:szCs w:val="28"/>
        </w:rPr>
        <w:t>а</w:t>
      </w:r>
      <w:r w:rsidRPr="007C4B20">
        <w:rPr>
          <w:rFonts w:ascii="Times New Roman" w:hAnsi="Times New Roman"/>
          <w:sz w:val="28"/>
          <w:szCs w:val="28"/>
        </w:rPr>
        <w:t>ния.</w:t>
      </w:r>
    </w:p>
    <w:p w:rsidR="00CC1E6E" w:rsidRPr="007C4B2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</w:p>
    <w:p w:rsidR="00CC1E6E" w:rsidRPr="007C4B20" w:rsidRDefault="00CC1E6E" w:rsidP="00EC1845">
      <w:pPr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D5BA1" w:rsidRPr="007C4B20" w:rsidRDefault="00FD5BA1" w:rsidP="00EC1845">
      <w:pPr>
        <w:pStyle w:val="a3"/>
        <w:tabs>
          <w:tab w:val="left" w:pos="0"/>
        </w:tabs>
        <w:ind w:firstLine="709"/>
        <w:rPr>
          <w:sz w:val="28"/>
          <w:szCs w:val="28"/>
        </w:rPr>
      </w:pPr>
    </w:p>
    <w:p w:rsidR="00FD5BA1" w:rsidRPr="007C4B20" w:rsidRDefault="00FD5BA1" w:rsidP="00EC1845">
      <w:pPr>
        <w:pStyle w:val="a3"/>
        <w:ind w:firstLine="709"/>
        <w:rPr>
          <w:sz w:val="28"/>
          <w:szCs w:val="28"/>
        </w:rPr>
      </w:pPr>
    </w:p>
    <w:p w:rsidR="00FD5BA1" w:rsidRPr="007C4B20" w:rsidRDefault="00CC1E6E" w:rsidP="007C4B20">
      <w:pPr>
        <w:pStyle w:val="a3"/>
        <w:ind w:firstLine="0"/>
        <w:rPr>
          <w:sz w:val="28"/>
          <w:szCs w:val="28"/>
        </w:rPr>
      </w:pPr>
      <w:r w:rsidRPr="007C4B20">
        <w:rPr>
          <w:sz w:val="28"/>
          <w:szCs w:val="28"/>
        </w:rPr>
        <w:t>Председатель Совета народных депутатов</w:t>
      </w:r>
    </w:p>
    <w:p w:rsidR="00FD5BA1" w:rsidRPr="007C4B20" w:rsidRDefault="007C4B20" w:rsidP="007C4B20">
      <w:pPr>
        <w:pStyle w:val="a3"/>
        <w:ind w:firstLine="0"/>
        <w:rPr>
          <w:sz w:val="28"/>
          <w:szCs w:val="28"/>
        </w:rPr>
      </w:pPr>
      <w:r w:rsidRPr="007C4B20">
        <w:rPr>
          <w:sz w:val="28"/>
          <w:szCs w:val="28"/>
        </w:rPr>
        <w:t>Краснолиманского</w:t>
      </w:r>
      <w:r w:rsidR="00F65120" w:rsidRPr="007C4B20">
        <w:rPr>
          <w:sz w:val="28"/>
          <w:szCs w:val="28"/>
        </w:rPr>
        <w:t xml:space="preserve"> сельского поселения</w:t>
      </w:r>
      <w:r w:rsidR="00EC1845" w:rsidRPr="007C4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101CF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А.А.Барабанов</w:t>
      </w:r>
    </w:p>
    <w:p w:rsidR="00CC1E6E" w:rsidRPr="00101CFD" w:rsidRDefault="00EC1845" w:rsidP="00922D5F">
      <w:pPr>
        <w:jc w:val="right"/>
        <w:rPr>
          <w:rFonts w:ascii="Times New Roman" w:hAnsi="Times New Roman"/>
        </w:rPr>
      </w:pPr>
      <w:r>
        <w:rPr>
          <w:rFonts w:cs="Arial"/>
        </w:rPr>
        <w:br w:type="page"/>
      </w:r>
      <w:bookmarkStart w:id="0" w:name="_GoBack"/>
      <w:bookmarkEnd w:id="0"/>
      <w:r w:rsidR="00CC1E6E" w:rsidRPr="00101CFD">
        <w:rPr>
          <w:rFonts w:ascii="Times New Roman" w:hAnsi="Times New Roman"/>
        </w:rPr>
        <w:lastRenderedPageBreak/>
        <w:t>Приложение</w:t>
      </w:r>
    </w:p>
    <w:p w:rsidR="00EC1845" w:rsidRPr="00101CFD" w:rsidRDefault="00CC1E6E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 xml:space="preserve">к решению Совета </w:t>
      </w:r>
      <w:proofErr w:type="gramStart"/>
      <w:r w:rsidRPr="00101CFD">
        <w:rPr>
          <w:b w:val="0"/>
        </w:rPr>
        <w:t>народных</w:t>
      </w:r>
      <w:proofErr w:type="gramEnd"/>
      <w:r w:rsidRPr="00101CFD">
        <w:rPr>
          <w:b w:val="0"/>
        </w:rPr>
        <w:t xml:space="preserve"> </w:t>
      </w:r>
    </w:p>
    <w:p w:rsidR="00EC1845" w:rsidRPr="00101CFD" w:rsidRDefault="00CC1E6E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 xml:space="preserve">депутатов </w:t>
      </w:r>
      <w:r w:rsidR="007C4B20" w:rsidRPr="00101CFD">
        <w:rPr>
          <w:b w:val="0"/>
        </w:rPr>
        <w:t>Краснолиманского</w:t>
      </w:r>
      <w:r w:rsidRPr="00101CFD">
        <w:rPr>
          <w:b w:val="0"/>
        </w:rPr>
        <w:t xml:space="preserve"> </w:t>
      </w:r>
      <w:proofErr w:type="gramStart"/>
      <w:r w:rsidRPr="00101CFD">
        <w:rPr>
          <w:b w:val="0"/>
        </w:rPr>
        <w:t>сельского</w:t>
      </w:r>
      <w:proofErr w:type="gramEnd"/>
      <w:r w:rsidRPr="00101CFD">
        <w:rPr>
          <w:b w:val="0"/>
        </w:rPr>
        <w:t xml:space="preserve"> </w:t>
      </w:r>
    </w:p>
    <w:p w:rsidR="00EC1845" w:rsidRPr="00101CFD" w:rsidRDefault="00CC1E6E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>поселения Панинского муниципального</w:t>
      </w:r>
    </w:p>
    <w:p w:rsidR="00EC1845" w:rsidRPr="00101CFD" w:rsidRDefault="00CC1E6E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 xml:space="preserve"> района Воронежской области от </w:t>
      </w:r>
    </w:p>
    <w:p w:rsidR="00EC1845" w:rsidRPr="00101CFD" w:rsidRDefault="00101CFD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>13.02.2025</w:t>
      </w:r>
      <w:r w:rsidR="00EC1845" w:rsidRPr="00101CFD">
        <w:rPr>
          <w:b w:val="0"/>
        </w:rPr>
        <w:t xml:space="preserve"> </w:t>
      </w:r>
      <w:r w:rsidRPr="00101CFD">
        <w:rPr>
          <w:b w:val="0"/>
        </w:rPr>
        <w:t>№ 196</w:t>
      </w:r>
      <w:r w:rsidR="00CC1E6E" w:rsidRPr="00101CFD">
        <w:rPr>
          <w:b w:val="0"/>
        </w:rPr>
        <w:t xml:space="preserve"> «О Регламенте</w:t>
      </w:r>
    </w:p>
    <w:p w:rsidR="00EC1845" w:rsidRPr="00101CFD" w:rsidRDefault="00CC1E6E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 xml:space="preserve"> Совета народных депутатов </w:t>
      </w:r>
    </w:p>
    <w:p w:rsidR="00EC1845" w:rsidRPr="00101CFD" w:rsidRDefault="007C4B20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>Краснолиманского</w:t>
      </w:r>
      <w:r w:rsidR="00CC1E6E" w:rsidRPr="00101CFD">
        <w:rPr>
          <w:b w:val="0"/>
        </w:rPr>
        <w:t xml:space="preserve"> сельского поселения</w:t>
      </w:r>
    </w:p>
    <w:p w:rsidR="00EC1845" w:rsidRPr="00101CFD" w:rsidRDefault="00CC1E6E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 xml:space="preserve"> Панинского муниципального района </w:t>
      </w:r>
    </w:p>
    <w:p w:rsidR="00CC1E6E" w:rsidRPr="00101CFD" w:rsidRDefault="00CC1E6E" w:rsidP="00922D5F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101CFD">
        <w:rPr>
          <w:b w:val="0"/>
        </w:rPr>
        <w:t>Воронежской области»</w:t>
      </w:r>
    </w:p>
    <w:p w:rsidR="00CC1E6E" w:rsidRPr="00101CFD" w:rsidRDefault="00CC1E6E" w:rsidP="00EC1845">
      <w:pPr>
        <w:pStyle w:val="afd"/>
        <w:ind w:firstLine="4253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101CFD">
      <w:pPr>
        <w:pStyle w:val="afd"/>
        <w:ind w:firstLine="709"/>
        <w:jc w:val="center"/>
      </w:pPr>
      <w:r w:rsidRPr="00101CFD">
        <w:t>РЕГЛАМЕНТ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Панинского м</w:t>
      </w:r>
      <w:r w:rsidRPr="00101CFD">
        <w:t>у</w:t>
      </w:r>
      <w:r w:rsidRPr="00101CFD">
        <w:t>ниципального района Воронежской области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proofErr w:type="gramStart"/>
      <w:r w:rsidRPr="00101CFD">
        <w:t xml:space="preserve">Регламент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</w:t>
      </w:r>
      <w:r w:rsidRPr="00101CFD">
        <w:t>а</w:t>
      </w:r>
      <w:r w:rsidRPr="00101CFD">
        <w:t xml:space="preserve">нинского муниципального района Воронежской области (далее – Регламент) устанавливает периодичность, порядок созыва и проведения заседаний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Панинского муниципального района Воронежской области (далее –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поселения) и иных орган</w:t>
      </w:r>
      <w:r w:rsidRPr="00101CFD">
        <w:t>и</w:t>
      </w:r>
      <w:r w:rsidRPr="00101CFD">
        <w:t xml:space="preserve">зационных форм его деятельности, планирования работы, подготовки и принятия правовых актов, организации работы аппарата Совета народных депутатов </w:t>
      </w:r>
      <w:r w:rsidR="007C4B20" w:rsidRPr="00101CFD">
        <w:t>Краснолиманского</w:t>
      </w:r>
      <w:r w:rsidRPr="00101CFD">
        <w:t xml:space="preserve"> сельск</w:t>
      </w:r>
      <w:r w:rsidRPr="00101CFD">
        <w:t>о</w:t>
      </w:r>
      <w:r w:rsidRPr="00101CFD">
        <w:t>го</w:t>
      </w:r>
      <w:proofErr w:type="gramEnd"/>
      <w:r w:rsidRPr="00101CFD">
        <w:t xml:space="preserve"> поселения и других вопросов деятельности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  <w:rPr>
          <w:smallCaps/>
        </w:rPr>
      </w:pPr>
      <w:r w:rsidRPr="00101CFD">
        <w:t>Глава 1. Общие положения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1.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Пани</w:t>
      </w:r>
      <w:r w:rsidRPr="00101CFD">
        <w:t>н</w:t>
      </w:r>
      <w:r w:rsidRPr="00101CFD">
        <w:t>ского муниципального района Воронежской области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является пре</w:t>
      </w:r>
      <w:r w:rsidRPr="00101CFD">
        <w:t>д</w:t>
      </w:r>
      <w:r w:rsidRPr="00101CFD">
        <w:t xml:space="preserve">ставительным органом </w:t>
      </w:r>
      <w:r w:rsidRPr="00101CFD">
        <w:rPr>
          <w:bCs/>
        </w:rPr>
        <w:t>мун</w:t>
      </w:r>
      <w:r w:rsidR="00101CFD">
        <w:rPr>
          <w:bCs/>
        </w:rPr>
        <w:t>иципального образования «Краснолиман</w:t>
      </w:r>
      <w:r w:rsidRPr="00101CFD">
        <w:rPr>
          <w:bCs/>
        </w:rPr>
        <w:t>ское сельское поселение Панинского муниципального района Воронежской области»</w:t>
      </w:r>
      <w:r w:rsidRPr="00101CFD">
        <w:t xml:space="preserve">, наделенным собственными полномочиями по решению вопросов местного значения </w:t>
      </w:r>
      <w:r w:rsidR="007C4B20" w:rsidRPr="00101CFD">
        <w:t>Краснолиманского</w:t>
      </w:r>
      <w:r w:rsidRPr="00101CFD">
        <w:t xml:space="preserve"> сельского</w:t>
      </w:r>
      <w:r w:rsidRPr="00101CFD">
        <w:rPr>
          <w:bCs/>
        </w:rPr>
        <w:t xml:space="preserve"> пос</w:t>
      </w:r>
      <w:r w:rsidRPr="00101CFD">
        <w:rPr>
          <w:bCs/>
        </w:rPr>
        <w:t>е</w:t>
      </w:r>
      <w:r w:rsidRPr="00101CFD">
        <w:rPr>
          <w:bCs/>
        </w:rPr>
        <w:t xml:space="preserve">ления Панинского муниципального района Воронежской области </w:t>
      </w:r>
      <w:r w:rsidRPr="00101CFD">
        <w:t>(да</w:t>
      </w:r>
      <w:r w:rsidR="00101CFD">
        <w:t>лее – Краснолиман</w:t>
      </w:r>
      <w:r w:rsidRPr="00101CFD">
        <w:t>ское сельское поселение).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состо</w:t>
      </w:r>
      <w:r w:rsidR="002A565C" w:rsidRPr="00101CFD">
        <w:t>ит из 10</w:t>
      </w:r>
      <w:r w:rsidRPr="00101CFD">
        <w:t xml:space="preserve"> (</w:t>
      </w:r>
      <w:r w:rsidR="002A565C" w:rsidRPr="00101CFD">
        <w:t>десяти</w:t>
      </w:r>
      <w:r w:rsidRPr="00101CFD">
        <w:t>) депутатов, избираемых на муниципальных выборах на основе всеобщего равного и прямого избирательного права при тайном голосовании сроком на 5 лет.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осуществляет свои полномочия в случае избрания не менее двух третей от установленной численности д</w:t>
      </w:r>
      <w:r w:rsidRPr="00101CFD">
        <w:t>е</w:t>
      </w:r>
      <w:r w:rsidRPr="00101CFD">
        <w:t>путатов.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 обладает правами юридического лица.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2. Основные принципы деятельности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 xml:space="preserve">1. Деятельность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основывается на принципах законности, свободного обсуждения и коллективного решения вопросов, отнесенных к его компетенции, гласности и подконтрольности населению.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</w:t>
      </w:r>
      <w:proofErr w:type="gramStart"/>
      <w:r w:rsidRPr="00101CFD">
        <w:t xml:space="preserve">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осуществляет свои полномочия в соответствии с Конституцией Российской Федерации, федеральными конституционными законами, федеральными законами, Указами и Распоряжениями През</w:t>
      </w:r>
      <w:r w:rsidRPr="00101CFD">
        <w:t>и</w:t>
      </w:r>
      <w:r w:rsidRPr="00101CFD">
        <w:t>дента Российской Федерации, постановлениями и распоряжениями Правительства Росси</w:t>
      </w:r>
      <w:r w:rsidRPr="00101CFD">
        <w:t>й</w:t>
      </w:r>
      <w:r w:rsidRPr="00101CFD">
        <w:t>ской Федерации, иными нормативными правовыми актами федеральных органов госуда</w:t>
      </w:r>
      <w:r w:rsidRPr="00101CFD">
        <w:t>р</w:t>
      </w:r>
      <w:r w:rsidRPr="00101CFD">
        <w:t xml:space="preserve">ственной власти, Уставом Воронежской области, Законами Воронежской области и иными нормативными правовыми актами Воронежской области, Уставом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Панинского муниципального района</w:t>
      </w:r>
      <w:proofErr w:type="gramEnd"/>
      <w:r w:rsidRPr="00101CFD">
        <w:t xml:space="preserve"> Воронежской области (далее – Устав </w:t>
      </w:r>
      <w:r w:rsidR="007C4B20" w:rsidRPr="00101CFD">
        <w:t>Краснолиманского</w:t>
      </w:r>
      <w:r w:rsidRPr="00101CFD">
        <w:t xml:space="preserve"> сельского поселения), решениями, принятыми на местном референдуме, настоящим Регламентом и иными муниципальными нормативными правовыми актами.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3. Обеспечение деятельности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Расходы на обеспечение деятельности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 предусматриваются в бюджете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 отдельной строкой в соответствии с классификацией расходов бюджетов Росси</w:t>
      </w:r>
      <w:r w:rsidRPr="00101CFD">
        <w:t>й</w:t>
      </w:r>
      <w:r w:rsidRPr="00101CFD">
        <w:t>ской Федерации.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Управление и (или) распоряжение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или отдельными депутатами (группами депутатов), в какой бы то ни было форме,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депутатов.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Глава 2. Внутреннее устройство и органы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4. Структура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t>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В структуру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входят председатель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заместитель председателя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ния, постоянные комиссии, депутатские объединения.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Для подготовки проектов решений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изучения социально-экономических проблем и других целей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может создавать временные комиссии и рабочие группы.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3. Для совместной деятельности и выражения единой позиции по вопросам, рассма</w:t>
      </w:r>
      <w:r w:rsidRPr="00101CFD">
        <w:t>т</w:t>
      </w:r>
      <w:r w:rsidRPr="00101CFD">
        <w:t xml:space="preserve">риваемым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депутаты могут объединяться в депутатские объединения (фракции, депутатские группы).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  <w:spacing w:val="-2"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  <w:spacing w:val="-5"/>
        </w:rPr>
      </w:pPr>
      <w:r w:rsidRPr="00101CFD">
        <w:rPr>
          <w:bCs/>
          <w:spacing w:val="-2"/>
        </w:rPr>
        <w:t xml:space="preserve">Статья 5. Избрание председателя Совета народных депутатов </w:t>
      </w:r>
      <w:r w:rsidR="007C4B20" w:rsidRPr="00101CFD">
        <w:rPr>
          <w:bCs/>
          <w:spacing w:val="-2"/>
        </w:rPr>
        <w:t>Краснолиманского</w:t>
      </w:r>
      <w:r w:rsidRPr="00101CFD">
        <w:rPr>
          <w:bCs/>
          <w:spacing w:val="-2"/>
        </w:rPr>
        <w:t xml:space="preserve"> сел</w:t>
      </w:r>
      <w:r w:rsidRPr="00101CFD">
        <w:rPr>
          <w:bCs/>
          <w:spacing w:val="-2"/>
        </w:rPr>
        <w:t>ь</w:t>
      </w:r>
      <w:r w:rsidRPr="00101CFD">
        <w:rPr>
          <w:bCs/>
          <w:spacing w:val="-2"/>
        </w:rPr>
        <w:t>ского</w:t>
      </w:r>
      <w:r w:rsidRPr="00101CFD">
        <w:rPr>
          <w:bCs/>
          <w:spacing w:val="-5"/>
        </w:rPr>
        <w:t xml:space="preserve">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2"/>
        </w:rPr>
        <w:t xml:space="preserve">1. Председатель Совета народных депутатов </w:t>
      </w:r>
      <w:r w:rsidR="007C4B20" w:rsidRPr="00101CFD">
        <w:rPr>
          <w:spacing w:val="-2"/>
        </w:rPr>
        <w:t>Краснолиманского</w:t>
      </w:r>
      <w:r w:rsidRPr="00101CFD">
        <w:rPr>
          <w:spacing w:val="-2"/>
        </w:rPr>
        <w:t xml:space="preserve"> сельского поселения </w:t>
      </w:r>
      <w:r w:rsidRPr="00101CFD">
        <w:rPr>
          <w:spacing w:val="-4"/>
        </w:rPr>
        <w:t xml:space="preserve">избирается открытым голосованием из числа депутатов Совета народных депутатов </w:t>
      </w:r>
      <w:r w:rsidR="007C4B20" w:rsidRPr="00101CFD">
        <w:rPr>
          <w:spacing w:val="-4"/>
        </w:rPr>
        <w:t>Краснол</w:t>
      </w:r>
      <w:r w:rsidR="007C4B20" w:rsidRPr="00101CFD">
        <w:rPr>
          <w:spacing w:val="-4"/>
        </w:rPr>
        <w:t>и</w:t>
      </w:r>
      <w:r w:rsidR="007C4B20" w:rsidRPr="00101CFD">
        <w:rPr>
          <w:spacing w:val="-4"/>
        </w:rPr>
        <w:t>манского</w:t>
      </w:r>
      <w:r w:rsidRPr="00101CFD">
        <w:rPr>
          <w:spacing w:val="-4"/>
        </w:rPr>
        <w:t xml:space="preserve"> сельского поселения на срок </w:t>
      </w:r>
      <w:r w:rsidRPr="00101CFD">
        <w:rPr>
          <w:spacing w:val="-6"/>
        </w:rPr>
        <w:t xml:space="preserve">его полномочий.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3"/>
        </w:rPr>
        <w:lastRenderedPageBreak/>
        <w:t xml:space="preserve">2. Кандидатов на должность председателя Совета народных депутатов </w:t>
      </w:r>
      <w:r w:rsidR="007C4B20" w:rsidRPr="00101CFD">
        <w:rPr>
          <w:spacing w:val="-3"/>
        </w:rPr>
        <w:t>Краснолиманск</w:t>
      </w:r>
      <w:r w:rsidR="007C4B20" w:rsidRPr="00101CFD">
        <w:rPr>
          <w:spacing w:val="-3"/>
        </w:rPr>
        <w:t>о</w:t>
      </w:r>
      <w:r w:rsidR="007C4B20" w:rsidRPr="00101CFD">
        <w:rPr>
          <w:spacing w:val="-3"/>
        </w:rPr>
        <w:t>го</w:t>
      </w:r>
      <w:r w:rsidRPr="00101CFD">
        <w:rPr>
          <w:spacing w:val="-3"/>
        </w:rPr>
        <w:t xml:space="preserve"> сельского</w:t>
      </w:r>
      <w:r w:rsidRPr="00101CFD">
        <w:rPr>
          <w:spacing w:val="-4"/>
        </w:rPr>
        <w:t xml:space="preserve"> поселения вправе выдвигать депутаты Совета народных </w:t>
      </w:r>
      <w:r w:rsidRPr="00101CFD">
        <w:rPr>
          <w:spacing w:val="-5"/>
        </w:rPr>
        <w:t xml:space="preserve">депутатов </w:t>
      </w:r>
      <w:r w:rsidR="007C4B20" w:rsidRPr="00101CFD">
        <w:rPr>
          <w:spacing w:val="-5"/>
        </w:rPr>
        <w:t>Краснолима</w:t>
      </w:r>
      <w:r w:rsidR="007C4B20" w:rsidRPr="00101CFD">
        <w:rPr>
          <w:spacing w:val="-5"/>
        </w:rPr>
        <w:t>н</w:t>
      </w:r>
      <w:r w:rsidR="007C4B20" w:rsidRPr="00101CFD">
        <w:rPr>
          <w:spacing w:val="-5"/>
        </w:rPr>
        <w:t>ского</w:t>
      </w:r>
      <w:r w:rsidRPr="00101CFD">
        <w:rPr>
          <w:spacing w:val="-5"/>
        </w:rPr>
        <w:t xml:space="preserve"> сельского</w:t>
      </w:r>
      <w:r w:rsidRPr="00101CFD">
        <w:t xml:space="preserve"> поселения</w:t>
      </w:r>
      <w:r w:rsidRPr="00101CFD">
        <w:rPr>
          <w:spacing w:val="-5"/>
        </w:rPr>
        <w:t xml:space="preserve">, глава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 поселения, возможен также принцип самовыдвижения.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6"/>
        </w:rPr>
        <w:t xml:space="preserve">Выдвижение и обсуждение кандидатов на должность председателя Совета народных </w:t>
      </w:r>
      <w:r w:rsidRPr="00101CFD">
        <w:rPr>
          <w:spacing w:val="-4"/>
        </w:rPr>
        <w:t>деп</w:t>
      </w:r>
      <w:r w:rsidRPr="00101CFD">
        <w:rPr>
          <w:spacing w:val="-4"/>
        </w:rPr>
        <w:t>у</w:t>
      </w:r>
      <w:r w:rsidRPr="00101CFD">
        <w:rPr>
          <w:spacing w:val="-4"/>
        </w:rPr>
        <w:t xml:space="preserve">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поселения прекращается по решению Совета народных д</w:t>
      </w:r>
      <w:r w:rsidRPr="00101CFD">
        <w:rPr>
          <w:spacing w:val="-4"/>
        </w:rPr>
        <w:t>е</w:t>
      </w:r>
      <w:r w:rsidRPr="00101CFD">
        <w:rPr>
          <w:spacing w:val="-4"/>
        </w:rPr>
        <w:t xml:space="preserve">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поселения большинством голосов, </w:t>
      </w:r>
      <w:r w:rsidRPr="00101CFD">
        <w:rPr>
          <w:spacing w:val="-6"/>
        </w:rPr>
        <w:t>но не менее 50 % от числа избранных депутатов.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5"/>
        </w:rPr>
        <w:t xml:space="preserve">3. Кандидаты на должность председателя Совета народных депутатов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</w:t>
      </w:r>
      <w:r w:rsidRPr="00101CFD">
        <w:rPr>
          <w:spacing w:val="-6"/>
        </w:rPr>
        <w:t xml:space="preserve"> поселения </w:t>
      </w:r>
      <w:proofErr w:type="gramStart"/>
      <w:r w:rsidRPr="00101CFD">
        <w:rPr>
          <w:spacing w:val="-6"/>
        </w:rPr>
        <w:t xml:space="preserve">выступают на заседании Совета народных 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 поселения и </w:t>
      </w:r>
      <w:r w:rsidRPr="00101CFD">
        <w:rPr>
          <w:spacing w:val="-7"/>
        </w:rPr>
        <w:t>отвечают</w:t>
      </w:r>
      <w:proofErr w:type="gramEnd"/>
      <w:r w:rsidRPr="00101CFD">
        <w:rPr>
          <w:spacing w:val="-7"/>
        </w:rPr>
        <w:t xml:space="preserve"> на вопросы его депутатов.</w:t>
      </w:r>
    </w:p>
    <w:p w:rsidR="00CC1E6E" w:rsidRPr="00101CFD" w:rsidRDefault="00CC1E6E" w:rsidP="00EC1845">
      <w:pPr>
        <w:pStyle w:val="afd"/>
        <w:ind w:firstLine="709"/>
        <w:jc w:val="both"/>
        <w:rPr>
          <w:spacing w:val="-5"/>
        </w:rPr>
      </w:pPr>
      <w:r w:rsidRPr="00101CFD">
        <w:rPr>
          <w:spacing w:val="-4"/>
        </w:rPr>
        <w:t xml:space="preserve">4. Кандидаты на должность председателя Совета 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</w:t>
      </w:r>
      <w:r w:rsidRPr="00101CFD">
        <w:rPr>
          <w:spacing w:val="-5"/>
        </w:rPr>
        <w:t xml:space="preserve"> поселения имеют право на выступление до 15 минут. </w:t>
      </w:r>
    </w:p>
    <w:p w:rsidR="00CC1E6E" w:rsidRPr="00101CFD" w:rsidRDefault="00CC1E6E" w:rsidP="00EC1845">
      <w:pPr>
        <w:pStyle w:val="afd"/>
        <w:ind w:firstLine="709"/>
        <w:jc w:val="both"/>
        <w:rPr>
          <w:spacing w:val="-5"/>
        </w:rPr>
      </w:pPr>
      <w:r w:rsidRPr="00101CFD">
        <w:rPr>
          <w:spacing w:val="-5"/>
        </w:rPr>
        <w:t>Депутаты имеют право задавать кандидатам вопросы (в течение 30 минут каждому канд</w:t>
      </w:r>
      <w:r w:rsidRPr="00101CFD">
        <w:rPr>
          <w:spacing w:val="-5"/>
        </w:rPr>
        <w:t>и</w:t>
      </w:r>
      <w:r w:rsidRPr="00101CFD">
        <w:rPr>
          <w:spacing w:val="-5"/>
        </w:rPr>
        <w:t>дату).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5. Голосования проводится по всем кандидатам, выдвинутым на </w:t>
      </w:r>
      <w:r w:rsidRPr="00101CFD">
        <w:rPr>
          <w:spacing w:val="-4"/>
        </w:rPr>
        <w:t>должность председ</w:t>
      </w:r>
      <w:r w:rsidRPr="00101CFD">
        <w:rPr>
          <w:spacing w:val="-4"/>
        </w:rPr>
        <w:t>а</w:t>
      </w:r>
      <w:r w:rsidRPr="00101CFD">
        <w:rPr>
          <w:spacing w:val="-4"/>
        </w:rPr>
        <w:t xml:space="preserve">теля Совета 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поселения, за </w:t>
      </w:r>
      <w:r w:rsidRPr="00101CFD">
        <w:rPr>
          <w:spacing w:val="-6"/>
        </w:rPr>
        <w:t>исключением лиц, взявших самоотвод. Самоотвод принимается без голосования.</w:t>
      </w:r>
    </w:p>
    <w:p w:rsidR="00CC1E6E" w:rsidRPr="00101CFD" w:rsidRDefault="00CC1E6E" w:rsidP="00EC1845">
      <w:pPr>
        <w:pStyle w:val="afd"/>
        <w:ind w:firstLine="709"/>
        <w:jc w:val="both"/>
        <w:rPr>
          <w:spacing w:val="-7"/>
        </w:rPr>
      </w:pPr>
      <w:r w:rsidRPr="00101CFD">
        <w:rPr>
          <w:spacing w:val="-5"/>
        </w:rPr>
        <w:t xml:space="preserve">6. Депутат считается избранным на должность председателя Совета народных депутатов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 поселения, если он </w:t>
      </w:r>
      <w:r w:rsidRPr="00101CFD">
        <w:t xml:space="preserve">получил </w:t>
      </w:r>
      <w:r w:rsidRPr="00101CFD">
        <w:rPr>
          <w:spacing w:val="-6"/>
        </w:rPr>
        <w:t xml:space="preserve">наибольшее число голосов </w:t>
      </w:r>
      <w:r w:rsidRPr="00101CFD">
        <w:t xml:space="preserve">от числа избранных депутатов Совета народных </w:t>
      </w:r>
      <w:r w:rsidRPr="00101CFD">
        <w:rPr>
          <w:spacing w:val="-7"/>
        </w:rPr>
        <w:t xml:space="preserve">депутатов </w:t>
      </w:r>
      <w:r w:rsidR="007C4B20" w:rsidRPr="00101CFD">
        <w:rPr>
          <w:spacing w:val="-7"/>
        </w:rPr>
        <w:t>Краснолиманского</w:t>
      </w:r>
      <w:r w:rsidRPr="00101CFD">
        <w:rPr>
          <w:spacing w:val="-7"/>
        </w:rPr>
        <w:t xml:space="preserve"> сельского</w:t>
      </w:r>
      <w:r w:rsidRPr="00101CFD">
        <w:rPr>
          <w:spacing w:val="-5"/>
        </w:rPr>
        <w:t xml:space="preserve"> поселения</w:t>
      </w:r>
      <w:r w:rsidRPr="00101CFD">
        <w:rPr>
          <w:spacing w:val="-7"/>
        </w:rPr>
        <w:t>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3"/>
        </w:rPr>
        <w:t xml:space="preserve">В случае равенства голосов, поданных за кандидатов, в течение не более 30 минут </w:t>
      </w:r>
      <w:r w:rsidRPr="00101CFD">
        <w:rPr>
          <w:spacing w:val="-5"/>
        </w:rPr>
        <w:t>пр</w:t>
      </w:r>
      <w:r w:rsidRPr="00101CFD">
        <w:rPr>
          <w:spacing w:val="-5"/>
        </w:rPr>
        <w:t>о</w:t>
      </w:r>
      <w:r w:rsidRPr="00101CFD">
        <w:rPr>
          <w:spacing w:val="-5"/>
        </w:rPr>
        <w:t xml:space="preserve">водится их обсуждение, а затем проводится повторное голосование. Если в результате </w:t>
      </w:r>
      <w:r w:rsidRPr="00101CFD">
        <w:rPr>
          <w:spacing w:val="-6"/>
        </w:rPr>
        <w:t>и повто</w:t>
      </w:r>
      <w:r w:rsidRPr="00101CFD">
        <w:rPr>
          <w:spacing w:val="-6"/>
        </w:rPr>
        <w:t>р</w:t>
      </w:r>
      <w:r w:rsidRPr="00101CFD">
        <w:rPr>
          <w:spacing w:val="-6"/>
        </w:rPr>
        <w:t>ного голосования будет равенство голосов, то проводится новое выдвижение.</w:t>
      </w:r>
    </w:p>
    <w:p w:rsidR="00CC1E6E" w:rsidRPr="00101CFD" w:rsidRDefault="00CC1E6E" w:rsidP="00EC1845">
      <w:pPr>
        <w:pStyle w:val="afd"/>
        <w:ind w:firstLine="709"/>
        <w:jc w:val="both"/>
        <w:rPr>
          <w:spacing w:val="-6"/>
        </w:rPr>
      </w:pPr>
      <w:r w:rsidRPr="00101CFD">
        <w:t>7</w:t>
      </w:r>
      <w:r w:rsidRPr="00101CFD">
        <w:rPr>
          <w:spacing w:val="-2"/>
        </w:rPr>
        <w:t xml:space="preserve">. Избрание председателя Совета народных депутатов </w:t>
      </w:r>
      <w:r w:rsidR="007C4B20" w:rsidRPr="00101CFD">
        <w:rPr>
          <w:spacing w:val="-2"/>
        </w:rPr>
        <w:t>Краснолиманского</w:t>
      </w:r>
      <w:r w:rsidRPr="00101CFD">
        <w:rPr>
          <w:spacing w:val="-2"/>
        </w:rPr>
        <w:t xml:space="preserve"> сельского </w:t>
      </w:r>
      <w:r w:rsidRPr="00101CFD">
        <w:rPr>
          <w:spacing w:val="-6"/>
        </w:rPr>
        <w:t>п</w:t>
      </w:r>
      <w:r w:rsidRPr="00101CFD">
        <w:rPr>
          <w:spacing w:val="-6"/>
        </w:rPr>
        <w:t>о</w:t>
      </w:r>
      <w:r w:rsidRPr="00101CFD">
        <w:rPr>
          <w:spacing w:val="-6"/>
        </w:rPr>
        <w:t xml:space="preserve">селения оформляется решением Совета народных 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</w:t>
      </w:r>
      <w:r w:rsidRPr="00101CFD">
        <w:rPr>
          <w:spacing w:val="-2"/>
        </w:rPr>
        <w:t xml:space="preserve"> </w:t>
      </w:r>
      <w:r w:rsidRPr="00101CFD">
        <w:rPr>
          <w:spacing w:val="-6"/>
        </w:rPr>
        <w:t>посел</w:t>
      </w:r>
      <w:r w:rsidRPr="00101CFD">
        <w:rPr>
          <w:spacing w:val="-6"/>
        </w:rPr>
        <w:t>е</w:t>
      </w:r>
      <w:r w:rsidRPr="00101CFD">
        <w:rPr>
          <w:spacing w:val="-6"/>
        </w:rPr>
        <w:t>ния.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  <w:spacing w:val="-1"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  <w:spacing w:val="-1"/>
        </w:rPr>
      </w:pPr>
      <w:r w:rsidRPr="00101CFD">
        <w:rPr>
          <w:bCs/>
          <w:spacing w:val="-1"/>
        </w:rPr>
        <w:t xml:space="preserve">Статья 6. Компетенция председателя Совета народных депутатов </w:t>
      </w:r>
      <w:r w:rsidR="007C4B20" w:rsidRPr="00101CFD">
        <w:rPr>
          <w:bCs/>
          <w:spacing w:val="-1"/>
        </w:rPr>
        <w:t>Краснолиманского</w:t>
      </w:r>
      <w:r w:rsidRPr="00101CFD">
        <w:rPr>
          <w:bCs/>
          <w:spacing w:val="-1"/>
        </w:rPr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Председатель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для обеспечения функционирования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поселения:</w:t>
      </w:r>
    </w:p>
    <w:p w:rsidR="00CC1E6E" w:rsidRPr="00101CFD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101CFD">
        <w:t xml:space="preserve">созывает сессии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селения;</w:t>
      </w:r>
    </w:p>
    <w:p w:rsidR="00CC1E6E" w:rsidRPr="00101CFD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101CFD">
        <w:t>формирует повестку дня сессии;</w:t>
      </w:r>
    </w:p>
    <w:p w:rsidR="00CC1E6E" w:rsidRPr="00101CFD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101CFD">
        <w:t>вносит на рассмотрение сессии вопросы и проекты решений, актов резолюти</w:t>
      </w:r>
      <w:r w:rsidRPr="00101CFD">
        <w:t>в</w:t>
      </w:r>
      <w:r w:rsidRPr="00101CFD">
        <w:t>ного характера;</w:t>
      </w:r>
    </w:p>
    <w:p w:rsidR="00CC1E6E" w:rsidRPr="00101CFD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101CFD">
        <w:t xml:space="preserve">издает постановления и распоряжения по вопросам организации деятельности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подписывает решения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proofErr w:type="gramStart"/>
      <w:r w:rsidRPr="00101CFD">
        <w:t>организует и контролирует</w:t>
      </w:r>
      <w:proofErr w:type="gramEnd"/>
      <w:r w:rsidRPr="00101CFD">
        <w:t xml:space="preserve"> выполнение актов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101CFD">
        <w:t>выполняет иные полномочия в соответствии с действующим законодател</w:t>
      </w:r>
      <w:r w:rsidRPr="00101CFD">
        <w:t>ь</w:t>
      </w:r>
      <w:r w:rsidRPr="00101CFD">
        <w:t xml:space="preserve">ством и решениями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  <w:spacing w:val="-2"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  <w:spacing w:val="-7"/>
        </w:rPr>
      </w:pPr>
      <w:r w:rsidRPr="00101CFD">
        <w:rPr>
          <w:bCs/>
          <w:spacing w:val="-2"/>
        </w:rPr>
        <w:lastRenderedPageBreak/>
        <w:t xml:space="preserve">Статья 7. Избрание заместителя председателя Совета народных депутатов </w:t>
      </w:r>
      <w:r w:rsidR="007C4B20" w:rsidRPr="00101CFD">
        <w:rPr>
          <w:bCs/>
          <w:spacing w:val="-2"/>
        </w:rPr>
        <w:t>Краснол</w:t>
      </w:r>
      <w:r w:rsidR="007C4B20" w:rsidRPr="00101CFD">
        <w:rPr>
          <w:bCs/>
          <w:spacing w:val="-2"/>
        </w:rPr>
        <w:t>и</w:t>
      </w:r>
      <w:r w:rsidR="007C4B20" w:rsidRPr="00101CFD">
        <w:rPr>
          <w:bCs/>
          <w:spacing w:val="-2"/>
        </w:rPr>
        <w:t>манского</w:t>
      </w:r>
      <w:r w:rsidRPr="00101CFD">
        <w:rPr>
          <w:bCs/>
          <w:spacing w:val="-2"/>
        </w:rPr>
        <w:t xml:space="preserve"> сельского</w:t>
      </w:r>
      <w:r w:rsidRPr="00101CFD">
        <w:rPr>
          <w:bCs/>
          <w:spacing w:val="-7"/>
        </w:rPr>
        <w:t xml:space="preserve"> поселения</w:t>
      </w:r>
    </w:p>
    <w:p w:rsidR="00CC1E6E" w:rsidRPr="00101CFD" w:rsidRDefault="00CC1E6E" w:rsidP="00EC1845">
      <w:pPr>
        <w:pStyle w:val="afd"/>
        <w:ind w:firstLine="709"/>
        <w:jc w:val="both"/>
        <w:rPr>
          <w:spacing w:val="-6"/>
        </w:rPr>
      </w:pPr>
      <w:r w:rsidRPr="00101CFD">
        <w:rPr>
          <w:spacing w:val="-4"/>
        </w:rPr>
        <w:t xml:space="preserve">1. Заместитель председателя Совета 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</w:t>
      </w:r>
      <w:r w:rsidRPr="00101CFD">
        <w:rPr>
          <w:spacing w:val="-5"/>
        </w:rPr>
        <w:t xml:space="preserve">поселения избирается открытым голосованием из числа депутатов Совета народных </w:t>
      </w:r>
      <w:r w:rsidRPr="00101CFD">
        <w:rPr>
          <w:spacing w:val="-6"/>
        </w:rPr>
        <w:t xml:space="preserve">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 поселения по представлению председателя Совета народных депут</w:t>
      </w:r>
      <w:r w:rsidRPr="00101CFD">
        <w:rPr>
          <w:spacing w:val="-6"/>
        </w:rPr>
        <w:t>а</w:t>
      </w:r>
      <w:r w:rsidRPr="00101CFD">
        <w:rPr>
          <w:spacing w:val="-6"/>
        </w:rPr>
        <w:t xml:space="preserve">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</w:t>
      </w:r>
      <w:r w:rsidRPr="00101CFD">
        <w:t xml:space="preserve"> поселения</w:t>
      </w:r>
      <w:r w:rsidRPr="00101CFD">
        <w:rPr>
          <w:spacing w:val="-6"/>
        </w:rPr>
        <w:t>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2"/>
        </w:rPr>
        <w:t xml:space="preserve">2. Кандидаты на должность заместителя председателя Совета народных депутатов </w:t>
      </w:r>
      <w:r w:rsidR="007C4B20" w:rsidRPr="00101CFD">
        <w:rPr>
          <w:spacing w:val="-2"/>
        </w:rPr>
        <w:t>Краснолиманского</w:t>
      </w:r>
      <w:r w:rsidRPr="00101CFD">
        <w:rPr>
          <w:spacing w:val="-2"/>
        </w:rPr>
        <w:t xml:space="preserve"> сельского</w:t>
      </w:r>
      <w:r w:rsidRPr="00101CFD">
        <w:rPr>
          <w:spacing w:val="-6"/>
        </w:rPr>
        <w:t xml:space="preserve"> поселения имеют право на выступление до 15 минут.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5"/>
        </w:rPr>
        <w:t xml:space="preserve">Депутаты Совета народных депутатов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</w:t>
      </w:r>
      <w:r w:rsidRPr="00101CFD">
        <w:t xml:space="preserve"> поселения </w:t>
      </w:r>
      <w:r w:rsidRPr="00101CFD">
        <w:rPr>
          <w:spacing w:val="-5"/>
        </w:rPr>
        <w:t xml:space="preserve">имеют право задавать кандидатам на </w:t>
      </w:r>
      <w:r w:rsidRPr="00101CFD">
        <w:rPr>
          <w:spacing w:val="-2"/>
        </w:rPr>
        <w:t xml:space="preserve">должность заместителя председателя Совета народных депутатов </w:t>
      </w:r>
      <w:r w:rsidR="007C4B20" w:rsidRPr="00101CFD">
        <w:rPr>
          <w:spacing w:val="-2"/>
        </w:rPr>
        <w:t>Краснолиманского</w:t>
      </w:r>
      <w:r w:rsidRPr="00101CFD">
        <w:rPr>
          <w:spacing w:val="-2"/>
        </w:rPr>
        <w:t xml:space="preserve"> сельского</w:t>
      </w:r>
      <w:r w:rsidRPr="00101CFD">
        <w:t xml:space="preserve"> поселения</w:t>
      </w:r>
      <w:r w:rsidRPr="00101CFD">
        <w:rPr>
          <w:spacing w:val="-2"/>
        </w:rPr>
        <w:t xml:space="preserve"> вопросы в течение 30 </w:t>
      </w:r>
      <w:r w:rsidRPr="00101CFD">
        <w:rPr>
          <w:spacing w:val="-11"/>
        </w:rPr>
        <w:t>минут.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2"/>
        </w:rPr>
        <w:t xml:space="preserve">3. Кандидат считается избранным на должность заместителя председателя Совета народных депутатов </w:t>
      </w:r>
      <w:r w:rsidR="007C4B20" w:rsidRPr="00101CFD">
        <w:rPr>
          <w:spacing w:val="-2"/>
        </w:rPr>
        <w:t>Краснолиманского</w:t>
      </w:r>
      <w:r w:rsidRPr="00101CFD">
        <w:rPr>
          <w:spacing w:val="-2"/>
        </w:rPr>
        <w:t xml:space="preserve"> сельского</w:t>
      </w:r>
      <w:r w:rsidRPr="00101CFD">
        <w:t xml:space="preserve"> поселения</w:t>
      </w:r>
      <w:r w:rsidRPr="00101CFD">
        <w:rPr>
          <w:spacing w:val="-2"/>
        </w:rPr>
        <w:t xml:space="preserve">, если за него проголосовало большинство из числа избранных </w:t>
      </w:r>
      <w:r w:rsidRPr="00101CFD">
        <w:rPr>
          <w:spacing w:val="-6"/>
        </w:rPr>
        <w:t xml:space="preserve">депутатов Совета народных 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</w:t>
      </w:r>
      <w:r w:rsidRPr="00101CFD">
        <w:t xml:space="preserve"> поселения</w:t>
      </w:r>
      <w:r w:rsidRPr="00101CFD">
        <w:rPr>
          <w:spacing w:val="-6"/>
        </w:rPr>
        <w:t>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3"/>
        </w:rPr>
        <w:t xml:space="preserve">В случае равенства голосов, поданных за кандидатов, в течение не более 30 минут </w:t>
      </w:r>
      <w:r w:rsidRPr="00101CFD">
        <w:rPr>
          <w:spacing w:val="-5"/>
        </w:rPr>
        <w:t>пр</w:t>
      </w:r>
      <w:r w:rsidRPr="00101CFD">
        <w:rPr>
          <w:spacing w:val="-5"/>
        </w:rPr>
        <w:t>о</w:t>
      </w:r>
      <w:r w:rsidRPr="00101CFD">
        <w:rPr>
          <w:spacing w:val="-5"/>
        </w:rPr>
        <w:t xml:space="preserve">водится их обсуждение, а затем проводится повторное голосование. Если в результате </w:t>
      </w:r>
      <w:r w:rsidRPr="00101CFD">
        <w:rPr>
          <w:spacing w:val="-6"/>
        </w:rPr>
        <w:t>и повто</w:t>
      </w:r>
      <w:r w:rsidRPr="00101CFD">
        <w:rPr>
          <w:spacing w:val="-6"/>
        </w:rPr>
        <w:t>р</w:t>
      </w:r>
      <w:r w:rsidRPr="00101CFD">
        <w:rPr>
          <w:spacing w:val="-6"/>
        </w:rPr>
        <w:t>ного голосования будет равенство голосов, то проводится новое выдвижение.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4"/>
        </w:rPr>
        <w:t xml:space="preserve">4. Заместитель председателя Совета 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</w:t>
      </w:r>
      <w:r w:rsidRPr="00101CFD">
        <w:rPr>
          <w:spacing w:val="-5"/>
        </w:rPr>
        <w:t xml:space="preserve">поселения исполняет функции председателя Совета народных депутатов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</w:t>
      </w:r>
      <w:r w:rsidRPr="00101CFD">
        <w:t xml:space="preserve"> поселения</w:t>
      </w:r>
      <w:r w:rsidRPr="00101CFD">
        <w:rPr>
          <w:spacing w:val="-5"/>
        </w:rPr>
        <w:t xml:space="preserve"> в полном объеме в случае его отсутствия (болезнь, отпуск и др.).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  <w:spacing w:val="-1"/>
          <w:w w:val="101"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  <w:spacing w:val="-1"/>
          <w:w w:val="101"/>
        </w:rPr>
      </w:pPr>
      <w:r w:rsidRPr="00101CFD">
        <w:rPr>
          <w:bCs/>
          <w:spacing w:val="-1"/>
          <w:w w:val="101"/>
        </w:rPr>
        <w:t>Статья 8</w:t>
      </w:r>
      <w:r w:rsidRPr="00101CFD">
        <w:rPr>
          <w:bCs/>
          <w:spacing w:val="11"/>
          <w:w w:val="101"/>
        </w:rPr>
        <w:t xml:space="preserve">. </w:t>
      </w:r>
      <w:r w:rsidRPr="00101CFD">
        <w:rPr>
          <w:bCs/>
          <w:spacing w:val="-1"/>
          <w:w w:val="101"/>
        </w:rPr>
        <w:t xml:space="preserve">Сложение полномочий председателем Совета народных депутатов </w:t>
      </w:r>
      <w:r w:rsidR="007C4B20" w:rsidRPr="00101CFD">
        <w:rPr>
          <w:bCs/>
          <w:spacing w:val="-1"/>
          <w:w w:val="101"/>
        </w:rPr>
        <w:t>Красн</w:t>
      </w:r>
      <w:r w:rsidR="007C4B20" w:rsidRPr="00101CFD">
        <w:rPr>
          <w:bCs/>
          <w:spacing w:val="-1"/>
          <w:w w:val="101"/>
        </w:rPr>
        <w:t>о</w:t>
      </w:r>
      <w:r w:rsidR="007C4B20" w:rsidRPr="00101CFD">
        <w:rPr>
          <w:bCs/>
          <w:spacing w:val="-1"/>
          <w:w w:val="101"/>
        </w:rPr>
        <w:t>лиманского</w:t>
      </w:r>
      <w:r w:rsidRPr="00101CFD">
        <w:rPr>
          <w:bCs/>
          <w:spacing w:val="-1"/>
          <w:w w:val="101"/>
        </w:rPr>
        <w:t xml:space="preserve"> сельского</w:t>
      </w:r>
      <w:r w:rsidRPr="00101CFD">
        <w:rPr>
          <w:bCs/>
          <w:w w:val="101"/>
        </w:rPr>
        <w:t xml:space="preserve"> поселения и заместителем председателя Совета народных </w:t>
      </w:r>
      <w:r w:rsidRPr="00101CFD">
        <w:rPr>
          <w:bCs/>
          <w:spacing w:val="-1"/>
          <w:w w:val="101"/>
        </w:rPr>
        <w:t xml:space="preserve">депутатов </w:t>
      </w:r>
      <w:r w:rsidR="007C4B20" w:rsidRPr="00101CFD">
        <w:rPr>
          <w:bCs/>
          <w:spacing w:val="-1"/>
          <w:w w:val="101"/>
        </w:rPr>
        <w:t>Краснолиманского</w:t>
      </w:r>
      <w:r w:rsidRPr="00101CFD">
        <w:rPr>
          <w:bCs/>
          <w:spacing w:val="-1"/>
          <w:w w:val="101"/>
        </w:rPr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2"/>
        </w:rPr>
        <w:t xml:space="preserve">1. Председатель Совета народных депутатов </w:t>
      </w:r>
      <w:r w:rsidR="007C4B20" w:rsidRPr="00101CFD">
        <w:rPr>
          <w:spacing w:val="-2"/>
        </w:rPr>
        <w:t>Краснолиманского</w:t>
      </w:r>
      <w:r w:rsidRPr="00101CFD">
        <w:rPr>
          <w:spacing w:val="-2"/>
        </w:rPr>
        <w:t xml:space="preserve"> сельского поселения, </w:t>
      </w:r>
      <w:r w:rsidRPr="00101CFD">
        <w:rPr>
          <w:spacing w:val="-3"/>
        </w:rPr>
        <w:t xml:space="preserve">заместитель председателя Совета народных депутатов </w:t>
      </w:r>
      <w:r w:rsidR="007C4B20" w:rsidRPr="00101CFD">
        <w:rPr>
          <w:spacing w:val="-3"/>
        </w:rPr>
        <w:t>Краснолиманского</w:t>
      </w:r>
      <w:r w:rsidRPr="00101CFD">
        <w:rPr>
          <w:spacing w:val="-3"/>
        </w:rPr>
        <w:t xml:space="preserve"> сельского</w:t>
      </w:r>
      <w:r w:rsidRPr="00101CFD">
        <w:t xml:space="preserve"> поселения</w:t>
      </w:r>
      <w:r w:rsidRPr="00101CFD">
        <w:rPr>
          <w:spacing w:val="-3"/>
        </w:rPr>
        <w:t xml:space="preserve"> вправе добровольно сложить свои </w:t>
      </w:r>
      <w:r w:rsidRPr="00101CFD">
        <w:rPr>
          <w:spacing w:val="-6"/>
        </w:rPr>
        <w:t xml:space="preserve">полномочия на основании письменного заявления, которое рассматривается депутатами на </w:t>
      </w:r>
      <w:r w:rsidRPr="00101CFD">
        <w:rPr>
          <w:spacing w:val="-7"/>
        </w:rPr>
        <w:t xml:space="preserve">заседании Совета народных депутатов </w:t>
      </w:r>
      <w:r w:rsidR="007C4B20" w:rsidRPr="00101CFD">
        <w:rPr>
          <w:spacing w:val="-7"/>
        </w:rPr>
        <w:t>Краснолиманского</w:t>
      </w:r>
      <w:r w:rsidRPr="00101CFD">
        <w:rPr>
          <w:spacing w:val="-7"/>
        </w:rPr>
        <w:t xml:space="preserve"> сельск</w:t>
      </w:r>
      <w:r w:rsidRPr="00101CFD">
        <w:rPr>
          <w:spacing w:val="-7"/>
        </w:rPr>
        <w:t>о</w:t>
      </w:r>
      <w:r w:rsidRPr="00101CFD">
        <w:rPr>
          <w:spacing w:val="-7"/>
        </w:rPr>
        <w:t>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3"/>
        </w:rPr>
        <w:t xml:space="preserve">В случае непринятия Советом народных депутатов </w:t>
      </w:r>
      <w:r w:rsidR="007C4B20" w:rsidRPr="00101CFD">
        <w:rPr>
          <w:spacing w:val="-3"/>
        </w:rPr>
        <w:t>Краснолиманского</w:t>
      </w:r>
      <w:r w:rsidRPr="00101CFD">
        <w:rPr>
          <w:spacing w:val="-3"/>
        </w:rPr>
        <w:t xml:space="preserve"> сельского пос</w:t>
      </w:r>
      <w:r w:rsidRPr="00101CFD">
        <w:rPr>
          <w:spacing w:val="-3"/>
        </w:rPr>
        <w:t>е</w:t>
      </w:r>
      <w:r w:rsidRPr="00101CFD">
        <w:rPr>
          <w:spacing w:val="-3"/>
        </w:rPr>
        <w:t xml:space="preserve">ления отставки, председатель Совета </w:t>
      </w:r>
      <w:r w:rsidRPr="00101CFD">
        <w:rPr>
          <w:spacing w:val="-4"/>
        </w:rPr>
        <w:t xml:space="preserve">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посел</w:t>
      </w:r>
      <w:r w:rsidRPr="00101CFD">
        <w:rPr>
          <w:spacing w:val="-4"/>
        </w:rPr>
        <w:t>е</w:t>
      </w:r>
      <w:r w:rsidRPr="00101CFD">
        <w:rPr>
          <w:spacing w:val="-4"/>
        </w:rPr>
        <w:t xml:space="preserve">ния или его заместитель вправе сложить свои полномочия по истечении </w:t>
      </w:r>
      <w:r w:rsidRPr="00101CFD">
        <w:rPr>
          <w:spacing w:val="-7"/>
        </w:rPr>
        <w:t>двух недель после под</w:t>
      </w:r>
      <w:r w:rsidRPr="00101CFD">
        <w:rPr>
          <w:spacing w:val="-7"/>
        </w:rPr>
        <w:t>а</w:t>
      </w:r>
      <w:r w:rsidRPr="00101CFD">
        <w:rPr>
          <w:spacing w:val="-7"/>
        </w:rPr>
        <w:t>чи заявления.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4"/>
        </w:rPr>
        <w:t xml:space="preserve">2. Решением Совета 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поселения </w:t>
      </w:r>
      <w:r w:rsidRPr="00101CFD">
        <w:rPr>
          <w:spacing w:val="-3"/>
        </w:rPr>
        <w:t>пре</w:t>
      </w:r>
      <w:r w:rsidRPr="00101CFD">
        <w:rPr>
          <w:spacing w:val="-3"/>
        </w:rPr>
        <w:t>д</w:t>
      </w:r>
      <w:r w:rsidRPr="00101CFD">
        <w:rPr>
          <w:spacing w:val="-3"/>
        </w:rPr>
        <w:t xml:space="preserve">седатель Совета народных депутатов </w:t>
      </w:r>
      <w:r w:rsidR="007C4B20" w:rsidRPr="00101CFD">
        <w:rPr>
          <w:spacing w:val="-3"/>
        </w:rPr>
        <w:t>Краснолиманского</w:t>
      </w:r>
      <w:r w:rsidRPr="00101CFD">
        <w:rPr>
          <w:spacing w:val="-3"/>
        </w:rPr>
        <w:t xml:space="preserve"> сельского поселения и (или) замест</w:t>
      </w:r>
      <w:r w:rsidRPr="00101CFD">
        <w:rPr>
          <w:spacing w:val="-3"/>
        </w:rPr>
        <w:t>и</w:t>
      </w:r>
      <w:r w:rsidRPr="00101CFD">
        <w:rPr>
          <w:spacing w:val="-3"/>
        </w:rPr>
        <w:t xml:space="preserve">тель председателя Совета </w:t>
      </w:r>
      <w:r w:rsidRPr="00101CFD">
        <w:rPr>
          <w:spacing w:val="-6"/>
        </w:rPr>
        <w:t xml:space="preserve">народных 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 поселения могут быть освобождены от занимаемых должностей в иных случаях, </w:t>
      </w:r>
      <w:r w:rsidRPr="00101CFD">
        <w:rPr>
          <w:spacing w:val="-7"/>
        </w:rPr>
        <w:t>предусмотренных действующими федеральными законами и законами Воронежской области.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 xml:space="preserve">Статья 9. Комиссии Совета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</w:t>
      </w:r>
      <w:r w:rsidRPr="00101CFD">
        <w:rPr>
          <w:bCs/>
        </w:rPr>
        <w:t>е</w:t>
      </w:r>
      <w:r w:rsidRPr="00101CFD">
        <w:rPr>
          <w:bCs/>
        </w:rPr>
        <w:t>ния</w:t>
      </w: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1. Совет образует из числа депутатов Совета на срок своих полномочий постоянные комиссии для предварительного рассмотрения и подготовки вопросов, относящихся к вед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>нию Совета.</w:t>
      </w: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proofErr w:type="gramStart"/>
      <w:r w:rsidRPr="00101CFD">
        <w:rPr>
          <w:rFonts w:ascii="Times New Roman" w:hAnsi="Times New Roman"/>
        </w:rPr>
        <w:t>Постоянная</w:t>
      </w:r>
      <w:proofErr w:type="gramEnd"/>
      <w:r w:rsidRPr="00101CFD">
        <w:rPr>
          <w:rFonts w:ascii="Times New Roman" w:hAnsi="Times New Roman"/>
        </w:rPr>
        <w:t xml:space="preserve"> комиссия возглавляется председателем комиссии.</w:t>
      </w: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Численный состав каждой постоянной комиссии – три-пять депутата. Решение о с</w:t>
      </w:r>
      <w:r w:rsidRPr="00101CFD">
        <w:rPr>
          <w:rFonts w:ascii="Times New Roman" w:hAnsi="Times New Roman"/>
        </w:rPr>
        <w:t>о</w:t>
      </w:r>
      <w:r w:rsidRPr="00101CFD">
        <w:rPr>
          <w:rFonts w:ascii="Times New Roman" w:hAnsi="Times New Roman"/>
        </w:rPr>
        <w:t xml:space="preserve">здании постоянных комиссий </w:t>
      </w:r>
      <w:proofErr w:type="gramStart"/>
      <w:r w:rsidRPr="00101CFD">
        <w:rPr>
          <w:rFonts w:ascii="Times New Roman" w:hAnsi="Times New Roman"/>
        </w:rPr>
        <w:t>принимается на заседании Совета и оформляется</w:t>
      </w:r>
      <w:proofErr w:type="gramEnd"/>
      <w:r w:rsidRPr="00101CFD">
        <w:rPr>
          <w:rFonts w:ascii="Times New Roman" w:hAnsi="Times New Roman"/>
        </w:rPr>
        <w:t xml:space="preserve"> решением </w:t>
      </w:r>
      <w:r w:rsidRPr="00101CFD">
        <w:rPr>
          <w:rFonts w:ascii="Times New Roman" w:hAnsi="Times New Roman"/>
        </w:rPr>
        <w:lastRenderedPageBreak/>
        <w:t>Совета. В решении указывается наименование комиссии, фамилии, имена, отчества, номера избирательных округов депутатов, вошедших в постоянную комиссию, председатель, зам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>ститель постоянной комиссии.</w:t>
      </w: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Наименование постоянных комиссий:</w:t>
      </w: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- по развитию местного самоуправления и депутатской этике;</w:t>
      </w: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- по бюджету, налогам, управлению муниципальной собственностью;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- по благоустройству и озеленению территории сельского поселения, градостроител</w:t>
      </w:r>
      <w:r w:rsidRPr="00101CFD">
        <w:t>ь</w:t>
      </w:r>
      <w:r w:rsidRPr="00101CFD">
        <w:t>ной деятельности и земельным отношениям.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Депутат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обязан состоять в одной из комиссий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 xml:space="preserve">селения, но не более чем в двух комиссиях.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Председатель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 может входить в состав комиссий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3. Депутат, не входящий в состав комиссии, может присутствовать на ее заседании с правом совещательного голоса.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4. Формирование и изменение персонального состава комиссий осуществляется р</w:t>
      </w:r>
      <w:r w:rsidRPr="00101CFD">
        <w:t>е</w:t>
      </w:r>
      <w:r w:rsidRPr="00101CFD">
        <w:t xml:space="preserve">шением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принимаемым большинством голосов от числа избранных депутатов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10. Полномочия комиссии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Комиссии по вопросам, отнесенным к их ведению:</w:t>
      </w:r>
    </w:p>
    <w:p w:rsidR="00CC1E6E" w:rsidRPr="00101CFD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101CFD">
        <w:t xml:space="preserve">осуществляют предварительное рассмотрение проектов правовых актов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их подготовку к рассмотр</w:t>
      </w:r>
      <w:r w:rsidRPr="00101CFD">
        <w:t>е</w:t>
      </w:r>
      <w:r w:rsidRPr="00101CFD">
        <w:t xml:space="preserve">нию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101CFD">
        <w:t>осуществляют подготовку заключений по проектам правовых актов, пост</w:t>
      </w:r>
      <w:r w:rsidRPr="00101CFD">
        <w:t>у</w:t>
      </w:r>
      <w:r w:rsidRPr="00101CFD">
        <w:t xml:space="preserve">пивших на рассмотрение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ния;</w:t>
      </w:r>
    </w:p>
    <w:p w:rsidR="00CC1E6E" w:rsidRPr="00101CFD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101CFD">
        <w:t>дают заключения и предложения по соответствующим разделам проекта бю</w:t>
      </w:r>
      <w:r w:rsidRPr="00101CFD">
        <w:t>д</w:t>
      </w:r>
      <w:r w:rsidRPr="00101CFD">
        <w:t xml:space="preserve">жета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101CFD">
        <w:t xml:space="preserve">организуют проводимые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депутатские слушания;</w:t>
      </w:r>
    </w:p>
    <w:p w:rsidR="00CC1E6E" w:rsidRPr="00101CFD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101CFD">
        <w:t>решают вопросы организации своей деятельности;</w:t>
      </w:r>
    </w:p>
    <w:p w:rsidR="00CC1E6E" w:rsidRPr="00101CFD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101CFD">
        <w:t xml:space="preserve">рассматривают другие вопросы по поручению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председателя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и его заместителя;</w:t>
      </w:r>
    </w:p>
    <w:p w:rsidR="00CC1E6E" w:rsidRPr="00101CFD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101CFD">
        <w:t xml:space="preserve">запрашивают информацию по рассматриваемым комиссией вопросам. 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 xml:space="preserve">Статья 11. Заседания комиссии Совета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</w:t>
      </w:r>
      <w:r w:rsidRPr="00101CFD">
        <w:rPr>
          <w:bCs/>
        </w:rPr>
        <w:t>ь</w:t>
      </w:r>
      <w:r w:rsidRPr="00101CFD">
        <w:rPr>
          <w:bCs/>
        </w:rPr>
        <w:t>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Заседания комиссии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 xml:space="preserve">селения проводятся в соответствии с утвержденным планом деятельности комиссии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а также комиссия собирается на внеплановое заседание по инициативе председателя комиссии или более чем 1/2 членов комиссии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 xml:space="preserve">Заседание комиссии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t>ления правомочно, если на нем присутствует более половины от общего числа членов к</w:t>
      </w:r>
      <w:r w:rsidRPr="00101CFD">
        <w:t>о</w:t>
      </w:r>
      <w:r w:rsidRPr="00101CFD">
        <w:t xml:space="preserve">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О невозможности присутствовать на заседании комиссии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депутат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 обязан заблаговременно проинформировать председателя коми</w:t>
      </w:r>
      <w:r w:rsidRPr="00101CFD">
        <w:t>с</w:t>
      </w:r>
      <w:r w:rsidRPr="00101CFD">
        <w:t>сии либо его заместителя с изложением причины своего отсутствия. В случае отсутствия д</w:t>
      </w:r>
      <w:r w:rsidRPr="00101CFD">
        <w:t>е</w:t>
      </w:r>
      <w:r w:rsidRPr="00101CFD">
        <w:t>путата на заседаниях комиссии, членом которой он является, более 3 раз подряд без уваж</w:t>
      </w:r>
      <w:r w:rsidRPr="00101CFD">
        <w:t>и</w:t>
      </w:r>
      <w:r w:rsidRPr="00101CFD">
        <w:t xml:space="preserve">тельной причины на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 выносится вопрос об исключении депутата из состава этой постоянной комиссии. Решение принимается большинством голосов от установленной численности депутатов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Решения комиссии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t>ления принимаются большинством голосов от присутствующих на заседании членов коми</w:t>
      </w:r>
      <w:r w:rsidRPr="00101CFD">
        <w:t>с</w:t>
      </w:r>
      <w:r w:rsidRPr="00101CFD">
        <w:t xml:space="preserve">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Протоколы и решения комиссии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подписывает ее председатель или заместитель председателя комиссии Сов</w:t>
      </w:r>
      <w:r w:rsidRPr="00101CFD">
        <w:t>е</w:t>
      </w:r>
      <w:r w:rsidRPr="00101CFD">
        <w:t xml:space="preserve">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  <w:bCs/>
        </w:rPr>
      </w:pPr>
      <w:r w:rsidRPr="00101CFD">
        <w:rPr>
          <w:rFonts w:ascii="Times New Roman" w:hAnsi="Times New Roman"/>
        </w:rPr>
        <w:t>Статья 12.</w:t>
      </w:r>
      <w:r w:rsidRPr="00101CFD">
        <w:rPr>
          <w:rFonts w:ascii="Times New Roman" w:hAnsi="Times New Roman"/>
          <w:bCs/>
        </w:rPr>
        <w:t xml:space="preserve"> Председатель постоянной комиссии и его заместитель</w:t>
      </w: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1. Председатель, заместитель председателя постоянной комиссии избираются депут</w:t>
      </w:r>
      <w:r w:rsidRPr="00101CFD">
        <w:rPr>
          <w:rFonts w:ascii="Times New Roman" w:hAnsi="Times New Roman"/>
        </w:rPr>
        <w:t>а</w:t>
      </w:r>
      <w:r w:rsidRPr="00101CFD">
        <w:rPr>
          <w:rFonts w:ascii="Times New Roman" w:hAnsi="Times New Roman"/>
        </w:rPr>
        <w:t>тами Совета из числа депутатов, избранных в состав соответствующей комиссии. Кандид</w:t>
      </w:r>
      <w:r w:rsidRPr="00101CFD">
        <w:rPr>
          <w:rFonts w:ascii="Times New Roman" w:hAnsi="Times New Roman"/>
        </w:rPr>
        <w:t>а</w:t>
      </w:r>
      <w:r w:rsidRPr="00101CFD">
        <w:rPr>
          <w:rFonts w:ascii="Times New Roman" w:hAnsi="Times New Roman"/>
        </w:rPr>
        <w:t>туры на должности председателя, заместителя председателя комиссии выдвигаются главой сельского поселения, депутатами, входящими в состав соответствующей комиссии.</w:t>
      </w:r>
    </w:p>
    <w:p w:rsidR="00CC1E6E" w:rsidRPr="00101CFD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2. Депутат считается избранным на должность председателя, заместителя председат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>ля постоянной комиссии Совета, если в результате открытого голосования он получил более половины голосов от числа избранных депутатов Совета.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13. Временные комиссии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вправе созд</w:t>
      </w:r>
      <w:r w:rsidRPr="00101CFD">
        <w:t>а</w:t>
      </w:r>
      <w:r w:rsidRPr="00101CFD">
        <w:t>вать временные комиссии, деятельность которых ограничивается определенным сроком и конкретной задачей:</w:t>
      </w:r>
    </w:p>
    <w:p w:rsidR="00CC1E6E" w:rsidRPr="00101CFD" w:rsidRDefault="00CC1E6E" w:rsidP="00EC1845">
      <w:pPr>
        <w:pStyle w:val="afd"/>
        <w:numPr>
          <w:ilvl w:val="0"/>
          <w:numId w:val="26"/>
        </w:numPr>
        <w:ind w:left="0" w:firstLine="709"/>
        <w:jc w:val="both"/>
      </w:pPr>
      <w:r w:rsidRPr="00101CFD">
        <w:t xml:space="preserve">для выполнения конкретных поручений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6"/>
        </w:numPr>
        <w:ind w:left="0" w:firstLine="709"/>
        <w:jc w:val="both"/>
      </w:pPr>
      <w:r w:rsidRPr="00101CFD">
        <w:t>для проверки определенных данных о событиях и должностных лицах;</w:t>
      </w:r>
    </w:p>
    <w:p w:rsidR="00CC1E6E" w:rsidRPr="00101CFD" w:rsidRDefault="00CC1E6E" w:rsidP="00EC1845">
      <w:pPr>
        <w:pStyle w:val="afd"/>
        <w:numPr>
          <w:ilvl w:val="0"/>
          <w:numId w:val="26"/>
        </w:numPr>
        <w:ind w:left="0" w:firstLine="709"/>
        <w:jc w:val="both"/>
      </w:pPr>
      <w:r w:rsidRPr="00101CFD">
        <w:t xml:space="preserve">по иным вопросам в пределах полномочий Совета народных депутатов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2. Задачи временных комиссий, срок их деятельности, полномочия и состав опред</w:t>
      </w:r>
      <w:r w:rsidRPr="00101CFD">
        <w:t>е</w:t>
      </w:r>
      <w:r w:rsidRPr="00101CFD">
        <w:t xml:space="preserve">ляются решением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об их создании.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14. Создание рабочих групп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Комиссия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для подготовки рассматриваемых вопросов и организации депутатских слушаний может созд</w:t>
      </w:r>
      <w:r w:rsidRPr="00101CFD">
        <w:t>а</w:t>
      </w:r>
      <w:r w:rsidRPr="00101CFD">
        <w:t xml:space="preserve">вать рабочие группы из числа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представителей органов местного самоуправления и иных организаций.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Комиссия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вправе выносить на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lastRenderedPageBreak/>
        <w:t xml:space="preserve">селения вопрос о привлечении к своей работе специалистов различного профиля в качестве экспертов, организовывать проведение независимых </w:t>
      </w:r>
      <w:proofErr w:type="gramStart"/>
      <w:r w:rsidRPr="00101CFD">
        <w:t>экспертиз проектов нормативных пр</w:t>
      </w:r>
      <w:r w:rsidRPr="00101CFD">
        <w:t>а</w:t>
      </w:r>
      <w:r w:rsidRPr="00101CFD">
        <w:t>вовых актов Совета народных депутатов</w:t>
      </w:r>
      <w:proofErr w:type="gramEnd"/>
      <w:r w:rsidRPr="00101CFD">
        <w:t xml:space="preserve"> </w:t>
      </w:r>
      <w:r w:rsidR="007C4B20" w:rsidRPr="00101CFD">
        <w:t>Краснолиманского</w:t>
      </w:r>
      <w:r w:rsidRPr="00101CFD">
        <w:t xml:space="preserve"> сельского поселения. 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15. Инициирование проведения депутатских слушаний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вопросам своего ведения проводит депутатские слушания.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Депутатские слушания в Совете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проводятся по инициативе председателя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поселения, комиссий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 пределах их полномочий, а также по инициативе группы депутатов Совета народных депутатов численностью не менее чем 1/3 от установленного числа депут</w:t>
      </w:r>
      <w:r w:rsidRPr="00101CFD">
        <w:t>а</w:t>
      </w:r>
      <w:r w:rsidRPr="00101CFD">
        <w:t>тов.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Организация проведения депутатских слушаний возлагается председателем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на соответствующую комиссию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 обязательным техн</w:t>
      </w:r>
      <w:r w:rsidRPr="00101CFD">
        <w:t>и</w:t>
      </w:r>
      <w:r w:rsidRPr="00101CFD">
        <w:t xml:space="preserve">ческим обеспечением мероприятия со стороны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3. Не допускается проведение депутатских слушаний во время, отведенное для зас</w:t>
      </w:r>
      <w:r w:rsidRPr="00101CFD">
        <w:t>е</w:t>
      </w:r>
      <w:r w:rsidRPr="00101CFD">
        <w:t xml:space="preserve">даний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  <w:rPr>
          <w:rStyle w:val="apple-converted-space"/>
        </w:rPr>
      </w:pPr>
      <w:r w:rsidRPr="00101CFD">
        <w:t>4. Депутатские слушания открыты для представителей средств массовой информации и общественности. Информация о теме депутатских слушаний, времени и месте их провед</w:t>
      </w:r>
      <w:r w:rsidRPr="00101CFD">
        <w:t>е</w:t>
      </w:r>
      <w:r w:rsidRPr="00101CFD">
        <w:t xml:space="preserve">ния передается в средства массовой информации не </w:t>
      </w:r>
      <w:proofErr w:type="gramStart"/>
      <w:r w:rsidRPr="00101CFD">
        <w:t>позднее</w:t>
      </w:r>
      <w:proofErr w:type="gramEnd"/>
      <w:r w:rsidRPr="00101CFD">
        <w:t xml:space="preserve"> чем за 5 дней до начала депута</w:t>
      </w:r>
      <w:r w:rsidRPr="00101CFD">
        <w:t>т</w:t>
      </w:r>
      <w:r w:rsidRPr="00101CFD">
        <w:t>ских слушаний.</w:t>
      </w:r>
      <w:r w:rsidRPr="00101CFD">
        <w:rPr>
          <w:rStyle w:val="apple-converted-space"/>
        </w:rPr>
        <w:t xml:space="preserve"> 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5. По результатам депутатских слушаний могут быть приняты мотивированные з</w:t>
      </w:r>
      <w:r w:rsidRPr="00101CFD">
        <w:rPr>
          <w:rFonts w:ascii="Times New Roman" w:hAnsi="Times New Roman"/>
        </w:rPr>
        <w:t>а</w:t>
      </w:r>
      <w:r w:rsidRPr="00101CFD">
        <w:rPr>
          <w:rFonts w:ascii="Times New Roman" w:hAnsi="Times New Roman"/>
        </w:rPr>
        <w:t xml:space="preserve">ключения по обсуждаемому вопросу и рекомендации, которые </w:t>
      </w:r>
      <w:proofErr w:type="gramStart"/>
      <w:r w:rsidRPr="00101CFD">
        <w:rPr>
          <w:rFonts w:ascii="Times New Roman" w:hAnsi="Times New Roman"/>
        </w:rPr>
        <w:t>принимаются путем одобр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 xml:space="preserve">ния большинством присутствующих на депутатских слушаниях депутатов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и подписываются</w:t>
      </w:r>
      <w:proofErr w:type="gramEnd"/>
      <w:r w:rsidRPr="00101CFD">
        <w:rPr>
          <w:rFonts w:ascii="Times New Roman" w:hAnsi="Times New Roman"/>
        </w:rPr>
        <w:t xml:space="preserve"> председательствующим на депутатских слушаниях.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6. Все материалы депутатских слушаний протоколируются. Протокол подписывается председательствующим на депутатских слушаниях.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7. Материалы депутатских слушаний используются в работе Совета народных депут</w:t>
      </w:r>
      <w:r w:rsidRPr="00101CFD">
        <w:t>а</w:t>
      </w:r>
      <w:r w:rsidRPr="00101CFD">
        <w:t xml:space="preserve">тов </w:t>
      </w:r>
      <w:r w:rsidR="007C4B20" w:rsidRPr="00101CFD">
        <w:t>Краснолиманского</w:t>
      </w:r>
      <w:r w:rsidRPr="00101CFD">
        <w:t xml:space="preserve"> сельского поселения, направляются в комиссии Совета народных д</w:t>
      </w:r>
      <w:r w:rsidRPr="00101CFD">
        <w:t>е</w:t>
      </w:r>
      <w:r w:rsidRPr="00101CFD">
        <w:t xml:space="preserve">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8. Материалы депутатских слушаний могут освещаться в средствах массовой инфо</w:t>
      </w:r>
      <w:r w:rsidRPr="00101CFD">
        <w:t>р</w:t>
      </w:r>
      <w:r w:rsidRPr="00101CFD">
        <w:t>мации.</w:t>
      </w:r>
    </w:p>
    <w:p w:rsidR="00CC1E6E" w:rsidRPr="00101CFD" w:rsidRDefault="00CC1E6E" w:rsidP="00EC1845">
      <w:pPr>
        <w:pStyle w:val="afd"/>
        <w:ind w:firstLine="709"/>
        <w:jc w:val="both"/>
        <w:rPr>
          <w:spacing w:val="-6"/>
        </w:rPr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6"/>
        </w:rPr>
        <w:t xml:space="preserve">Глава 3. </w:t>
      </w:r>
      <w:r w:rsidRPr="00101CFD">
        <w:t xml:space="preserve">Депутатские объединения в Совете народных депутатов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 xml:space="preserve">Статья 16. Фракции в Совете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</w:t>
      </w:r>
      <w:r w:rsidRPr="00101CFD">
        <w:rPr>
          <w:bCs/>
        </w:rPr>
        <w:t>е</w:t>
      </w:r>
      <w:r w:rsidRPr="00101CFD">
        <w:rPr>
          <w:bCs/>
        </w:rPr>
        <w:t>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Фракцией в Совете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является объединение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избранных в составе списка кандидатов, выдвинутых политическими партиями (их региональными отделениями или иными структурными подразделениями), а также и</w:t>
      </w:r>
      <w:r w:rsidRPr="00101CFD">
        <w:t>з</w:t>
      </w:r>
      <w:r w:rsidRPr="00101CFD">
        <w:t>бранных по многомандатному избирательному округу.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>2. Фракции формируются в соответствии с требованиями, установленными статьей 35.1 Федерального закона от 06.10.2003г № 131-ФЗ «Об общих принципах организации местного самоуправления в Российской Федерации».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3. Полное наименование фракции должно соответствовать наименованию политич</w:t>
      </w:r>
      <w:r w:rsidRPr="00101CFD">
        <w:t>е</w:t>
      </w:r>
      <w:r w:rsidRPr="00101CFD">
        <w:t>ской партии, указанному в уставе политической партии, в составе списка кандидатов кот</w:t>
      </w:r>
      <w:r w:rsidRPr="00101CFD">
        <w:t>о</w:t>
      </w:r>
      <w:r w:rsidRPr="00101CFD">
        <w:t xml:space="preserve">рой были избраны соответствующие депутаты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>_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Внутренняя деятельность фракций </w:t>
      </w:r>
      <w:proofErr w:type="gramStart"/>
      <w:r w:rsidRPr="00101CFD">
        <w:t>регламентируется положением о соответству</w:t>
      </w:r>
      <w:r w:rsidRPr="00101CFD">
        <w:t>ю</w:t>
      </w:r>
      <w:r w:rsidRPr="00101CFD">
        <w:t>щей фракции и организуется</w:t>
      </w:r>
      <w:proofErr w:type="gramEnd"/>
      <w:r w:rsidRPr="00101CFD">
        <w:t xml:space="preserve"> ими самостоятельно.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 xml:space="preserve">Статья 17. Регистрация фракций в Совете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Регистрация фракций осуществляется на основании документов, указанных в части 2 статьи 5 Закона Воронежской области от 06.11.2013 N 165-ОЗ "О порядке деятельности фракций в представительных органах муниципальных образований Воронежской области", представленных на имя председателя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Фракции регистрируются на сессии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путем издания соответствующего решения.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 xml:space="preserve">Статья 18. Деятельность фракций в Совете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Фракции вправе:</w:t>
      </w:r>
    </w:p>
    <w:p w:rsidR="00CC1E6E" w:rsidRPr="00101CFD" w:rsidRDefault="00CC1E6E" w:rsidP="00EC1845">
      <w:pPr>
        <w:pStyle w:val="afd"/>
        <w:numPr>
          <w:ilvl w:val="0"/>
          <w:numId w:val="7"/>
        </w:numPr>
        <w:ind w:left="0" w:firstLine="709"/>
        <w:jc w:val="both"/>
      </w:pPr>
      <w:r w:rsidRPr="00101CFD">
        <w:t xml:space="preserve">вносить на рассмотрение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вопросы и участвовать в их обсуждении;</w:t>
      </w:r>
    </w:p>
    <w:p w:rsidR="00CC1E6E" w:rsidRPr="00101CFD" w:rsidRDefault="00CC1E6E" w:rsidP="00EC1845">
      <w:pPr>
        <w:pStyle w:val="afd"/>
        <w:numPr>
          <w:ilvl w:val="0"/>
          <w:numId w:val="7"/>
        </w:numPr>
        <w:ind w:left="0" w:firstLine="709"/>
        <w:jc w:val="both"/>
      </w:pPr>
      <w:r w:rsidRPr="00101CFD">
        <w:t>осуществлять предварительное рассмотрение проектов правовых актов, вн</w:t>
      </w:r>
      <w:r w:rsidRPr="00101CFD">
        <w:t>е</w:t>
      </w:r>
      <w:r w:rsidRPr="00101CFD">
        <w:t xml:space="preserve">сенных на рассмотрение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ния;</w:t>
      </w:r>
    </w:p>
    <w:p w:rsidR="00CC1E6E" w:rsidRPr="00101CFD" w:rsidRDefault="00CC1E6E" w:rsidP="00EC1845">
      <w:pPr>
        <w:pStyle w:val="afd"/>
        <w:numPr>
          <w:ilvl w:val="0"/>
          <w:numId w:val="7"/>
        </w:numPr>
        <w:ind w:left="0" w:firstLine="709"/>
        <w:jc w:val="both"/>
      </w:pPr>
      <w:r w:rsidRPr="00101CFD">
        <w:t xml:space="preserve">распространять среди депутатов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свои программы, предложения, обращения и другие материалы;</w:t>
      </w:r>
    </w:p>
    <w:p w:rsidR="00CC1E6E" w:rsidRPr="00101CFD" w:rsidRDefault="00CC1E6E" w:rsidP="00EC1845">
      <w:pPr>
        <w:pStyle w:val="afd"/>
        <w:numPr>
          <w:ilvl w:val="0"/>
          <w:numId w:val="7"/>
        </w:numPr>
        <w:ind w:left="0" w:firstLine="709"/>
        <w:jc w:val="both"/>
      </w:pPr>
      <w:r w:rsidRPr="00101CFD">
        <w:t xml:space="preserve">приглашать на свои заседания депутатов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поселения, представителей администрации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поселения, общественных организаций, а также специалистов, экспертов и иных лиц.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ind w:firstLine="709"/>
        <w:rPr>
          <w:rFonts w:ascii="Times New Roman" w:hAnsi="Times New Roman"/>
          <w:bCs/>
        </w:rPr>
      </w:pPr>
      <w:r w:rsidRPr="00101CFD">
        <w:rPr>
          <w:rFonts w:ascii="Times New Roman" w:hAnsi="Times New Roman"/>
          <w:bCs/>
        </w:rPr>
        <w:t xml:space="preserve">Глава 3.1. Дистанционное заседание комитета, комиссии, рабочей группы и других структур Совета народных депутатов </w:t>
      </w:r>
      <w:r w:rsidR="007C4B20" w:rsidRPr="00101CFD">
        <w:rPr>
          <w:rFonts w:ascii="Times New Roman" w:hAnsi="Times New Roman"/>
          <w:bCs/>
        </w:rPr>
        <w:t>Краснолиманского</w:t>
      </w:r>
      <w:r w:rsidRPr="00101CFD">
        <w:rPr>
          <w:rFonts w:ascii="Times New Roman" w:hAnsi="Times New Roman"/>
          <w:bCs/>
        </w:rPr>
        <w:t xml:space="preserve"> сельского поселения с использов</w:t>
      </w:r>
      <w:r w:rsidRPr="00101CFD">
        <w:rPr>
          <w:rFonts w:ascii="Times New Roman" w:hAnsi="Times New Roman"/>
          <w:bCs/>
        </w:rPr>
        <w:t>а</w:t>
      </w:r>
      <w:r w:rsidRPr="00101CFD">
        <w:rPr>
          <w:rFonts w:ascii="Times New Roman" w:hAnsi="Times New Roman"/>
          <w:bCs/>
        </w:rPr>
        <w:t xml:space="preserve">нием средств видео </w:t>
      </w:r>
      <w:proofErr w:type="gramStart"/>
      <w:r w:rsidRPr="00101CFD">
        <w:rPr>
          <w:rFonts w:ascii="Times New Roman" w:hAnsi="Times New Roman"/>
          <w:bCs/>
        </w:rPr>
        <w:t>конференц-связи</w:t>
      </w:r>
      <w:proofErr w:type="gramEnd"/>
    </w:p>
    <w:p w:rsidR="00CC1E6E" w:rsidRPr="00101CFD" w:rsidRDefault="00CC1E6E" w:rsidP="00EC1845">
      <w:pPr>
        <w:ind w:firstLine="709"/>
        <w:rPr>
          <w:rFonts w:ascii="Times New Roman" w:hAnsi="Times New Roman"/>
          <w:lang w:eastAsia="zh-CN"/>
        </w:rPr>
      </w:pPr>
    </w:p>
    <w:p w:rsidR="00CC1E6E" w:rsidRPr="00101CFD" w:rsidRDefault="00CC1E6E" w:rsidP="00EC1845">
      <w:pPr>
        <w:ind w:firstLine="709"/>
        <w:rPr>
          <w:rFonts w:ascii="Times New Roman" w:hAnsi="Times New Roman"/>
          <w:lang w:eastAsia="zh-CN"/>
        </w:rPr>
      </w:pPr>
      <w:r w:rsidRPr="00101CFD">
        <w:rPr>
          <w:rFonts w:ascii="Times New Roman" w:hAnsi="Times New Roman"/>
          <w:lang w:eastAsia="zh-CN"/>
        </w:rPr>
        <w:t>Статья 18.1.</w:t>
      </w:r>
      <w:r w:rsidRPr="00101CFD">
        <w:rPr>
          <w:rFonts w:ascii="Times New Roman" w:hAnsi="Times New Roman"/>
          <w:bCs/>
        </w:rPr>
        <w:t xml:space="preserve"> Проведение заседания комитета, комиссии, рабочей группы и других структур Совета народных депутатов </w:t>
      </w:r>
      <w:r w:rsidR="007C4B20" w:rsidRPr="00101CFD">
        <w:rPr>
          <w:rFonts w:ascii="Times New Roman" w:hAnsi="Times New Roman"/>
          <w:bCs/>
        </w:rPr>
        <w:t>Краснолиманского</w:t>
      </w:r>
      <w:r w:rsidRPr="00101CFD">
        <w:rPr>
          <w:rFonts w:ascii="Times New Roman" w:hAnsi="Times New Roman"/>
          <w:bCs/>
        </w:rPr>
        <w:t xml:space="preserve"> сельского поселения в дистанцио</w:t>
      </w:r>
      <w:r w:rsidRPr="00101CFD">
        <w:rPr>
          <w:rFonts w:ascii="Times New Roman" w:hAnsi="Times New Roman"/>
          <w:bCs/>
        </w:rPr>
        <w:t>н</w:t>
      </w:r>
      <w:r w:rsidRPr="00101CFD">
        <w:rPr>
          <w:rFonts w:ascii="Times New Roman" w:hAnsi="Times New Roman"/>
          <w:bCs/>
        </w:rPr>
        <w:t>ной форме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12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01CFD">
        <w:rPr>
          <w:rFonts w:ascii="Times New Roman" w:hAnsi="Times New Roman"/>
          <w:sz w:val="24"/>
          <w:szCs w:val="24"/>
        </w:rPr>
        <w:t xml:space="preserve">В период введения на территории Воронежской области либо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режима повышенной готовности, режима чрезвычайной ситуации, ограничительных мероприятий (карантина), чрезвычайного или военного положения засед</w:t>
      </w:r>
      <w:r w:rsidRPr="00101CFD">
        <w:rPr>
          <w:rFonts w:ascii="Times New Roman" w:hAnsi="Times New Roman"/>
          <w:sz w:val="24"/>
          <w:szCs w:val="24"/>
        </w:rPr>
        <w:t>а</w:t>
      </w:r>
      <w:r w:rsidRPr="00101CFD">
        <w:rPr>
          <w:rFonts w:ascii="Times New Roman" w:hAnsi="Times New Roman"/>
          <w:sz w:val="24"/>
          <w:szCs w:val="24"/>
        </w:rPr>
        <w:t xml:space="preserve">ние комитета, комиссии, рабочей группы и других </w:t>
      </w:r>
      <w:r w:rsidRPr="00101CFD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7C4B20" w:rsidRPr="00101CFD">
        <w:rPr>
          <w:rFonts w:ascii="Times New Roman" w:hAnsi="Times New Roman"/>
          <w:bCs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bCs/>
          <w:sz w:val="24"/>
          <w:szCs w:val="24"/>
        </w:rPr>
        <w:t xml:space="preserve"> сельского поселения, предусмотренных настоящим Регламентом,</w:t>
      </w:r>
      <w:r w:rsidRPr="00101CFD">
        <w:rPr>
          <w:rFonts w:ascii="Times New Roman" w:hAnsi="Times New Roman"/>
          <w:sz w:val="24"/>
          <w:szCs w:val="24"/>
        </w:rPr>
        <w:t xml:space="preserve"> может проводиться в дистанционной форме с использованием средств видео конференц-связи (д</w:t>
      </w:r>
      <w:r w:rsidRPr="00101CFD">
        <w:rPr>
          <w:rFonts w:ascii="Times New Roman" w:hAnsi="Times New Roman"/>
          <w:sz w:val="24"/>
          <w:szCs w:val="24"/>
        </w:rPr>
        <w:t>а</w:t>
      </w:r>
      <w:r w:rsidRPr="00101CFD">
        <w:rPr>
          <w:rFonts w:ascii="Times New Roman" w:hAnsi="Times New Roman"/>
          <w:sz w:val="24"/>
          <w:szCs w:val="24"/>
        </w:rPr>
        <w:lastRenderedPageBreak/>
        <w:t>лее, соответственно — дистанционное заседание, ВКС), за исключением закрытых засед</w:t>
      </w:r>
      <w:r w:rsidRPr="00101CFD">
        <w:rPr>
          <w:rFonts w:ascii="Times New Roman" w:hAnsi="Times New Roman"/>
          <w:sz w:val="24"/>
          <w:szCs w:val="24"/>
        </w:rPr>
        <w:t>а</w:t>
      </w:r>
      <w:r w:rsidRPr="00101CFD">
        <w:rPr>
          <w:rFonts w:ascii="Times New Roman" w:hAnsi="Times New Roman"/>
          <w:sz w:val="24"/>
          <w:szCs w:val="24"/>
        </w:rPr>
        <w:t>ний.</w:t>
      </w:r>
      <w:proofErr w:type="gramEnd"/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809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Информация о проведении дистанционного заседания комитета, комиссии, рабочей группы и других </w:t>
      </w:r>
      <w:r w:rsidRPr="00101CFD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7C4B20" w:rsidRPr="00101CFD">
        <w:rPr>
          <w:rFonts w:ascii="Times New Roman" w:hAnsi="Times New Roman"/>
          <w:bCs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bCs/>
          <w:sz w:val="24"/>
          <w:szCs w:val="24"/>
        </w:rPr>
        <w:t xml:space="preserve"> сельского посел</w:t>
      </w:r>
      <w:r w:rsidRPr="00101CFD">
        <w:rPr>
          <w:rFonts w:ascii="Times New Roman" w:hAnsi="Times New Roman"/>
          <w:bCs/>
          <w:sz w:val="24"/>
          <w:szCs w:val="24"/>
        </w:rPr>
        <w:t>е</w:t>
      </w:r>
      <w:r w:rsidRPr="00101CFD">
        <w:rPr>
          <w:rFonts w:ascii="Times New Roman" w:hAnsi="Times New Roman"/>
          <w:bCs/>
          <w:sz w:val="24"/>
          <w:szCs w:val="24"/>
        </w:rPr>
        <w:t>ния, предусмотренных настоящим Регламентом,</w:t>
      </w:r>
      <w:r w:rsidRPr="00101CFD">
        <w:rPr>
          <w:rFonts w:ascii="Times New Roman" w:hAnsi="Times New Roman"/>
          <w:sz w:val="24"/>
          <w:szCs w:val="24"/>
        </w:rPr>
        <w:t xml:space="preserve"> доводится до членов этого комитета, коми</w:t>
      </w:r>
      <w:r w:rsidRPr="00101CFD">
        <w:rPr>
          <w:rFonts w:ascii="Times New Roman" w:hAnsi="Times New Roman"/>
          <w:sz w:val="24"/>
          <w:szCs w:val="24"/>
        </w:rPr>
        <w:t>с</w:t>
      </w:r>
      <w:r w:rsidRPr="00101CFD">
        <w:rPr>
          <w:rFonts w:ascii="Times New Roman" w:hAnsi="Times New Roman"/>
          <w:sz w:val="24"/>
          <w:szCs w:val="24"/>
        </w:rPr>
        <w:t xml:space="preserve">сии, рабочей группы и других </w:t>
      </w:r>
      <w:r w:rsidRPr="00101CFD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7C4B20" w:rsidRPr="00101CFD">
        <w:rPr>
          <w:rFonts w:ascii="Times New Roman" w:hAnsi="Times New Roman"/>
          <w:bCs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bCs/>
          <w:sz w:val="24"/>
          <w:szCs w:val="24"/>
        </w:rPr>
        <w:t xml:space="preserve"> сел</w:t>
      </w:r>
      <w:r w:rsidRPr="00101CFD">
        <w:rPr>
          <w:rFonts w:ascii="Times New Roman" w:hAnsi="Times New Roman"/>
          <w:bCs/>
          <w:sz w:val="24"/>
          <w:szCs w:val="24"/>
        </w:rPr>
        <w:t>ь</w:t>
      </w:r>
      <w:r w:rsidRPr="00101CFD">
        <w:rPr>
          <w:rFonts w:ascii="Times New Roman" w:hAnsi="Times New Roman"/>
          <w:bCs/>
          <w:sz w:val="24"/>
          <w:szCs w:val="24"/>
        </w:rPr>
        <w:t>ского поселения, предусмотренных настоящим Регламентом,</w:t>
      </w:r>
      <w:r w:rsidRPr="00101CFD">
        <w:rPr>
          <w:rFonts w:ascii="Times New Roman" w:hAnsi="Times New Roman"/>
          <w:sz w:val="24"/>
          <w:szCs w:val="24"/>
        </w:rPr>
        <w:t xml:space="preserve"> и приглашенных лиц не менее</w:t>
      </w:r>
      <w:proofErr w:type="gramStart"/>
      <w:r w:rsidRPr="00101CFD">
        <w:rPr>
          <w:rFonts w:ascii="Times New Roman" w:hAnsi="Times New Roman"/>
          <w:sz w:val="24"/>
          <w:szCs w:val="24"/>
        </w:rPr>
        <w:t>,</w:t>
      </w:r>
      <w:proofErr w:type="gramEnd"/>
      <w:r w:rsidRPr="00101CFD">
        <w:rPr>
          <w:rFonts w:ascii="Times New Roman" w:hAnsi="Times New Roman"/>
          <w:sz w:val="24"/>
          <w:szCs w:val="24"/>
        </w:rPr>
        <w:t xml:space="preserve"> чем за три дня до начала заседания.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1003"/>
          <w:tab w:val="left" w:leader="underscore" w:pos="93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01CFD">
        <w:rPr>
          <w:rFonts w:ascii="Times New Roman" w:hAnsi="Times New Roman"/>
          <w:sz w:val="24"/>
          <w:szCs w:val="24"/>
        </w:rPr>
        <w:t>В случае отключения во время дистанционного заседания комитета, комиссии, р</w:t>
      </w:r>
      <w:r w:rsidRPr="00101CFD">
        <w:rPr>
          <w:rFonts w:ascii="Times New Roman" w:hAnsi="Times New Roman"/>
          <w:sz w:val="24"/>
          <w:szCs w:val="24"/>
        </w:rPr>
        <w:t>а</w:t>
      </w:r>
      <w:r w:rsidRPr="00101CFD">
        <w:rPr>
          <w:rFonts w:ascii="Times New Roman" w:hAnsi="Times New Roman"/>
          <w:sz w:val="24"/>
          <w:szCs w:val="24"/>
        </w:rPr>
        <w:t xml:space="preserve">бочей группы и других </w:t>
      </w:r>
      <w:r w:rsidRPr="00101CFD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7C4B20" w:rsidRPr="00101CFD">
        <w:rPr>
          <w:rFonts w:ascii="Times New Roman" w:hAnsi="Times New Roman"/>
          <w:bCs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bCs/>
          <w:sz w:val="24"/>
          <w:szCs w:val="24"/>
        </w:rPr>
        <w:t xml:space="preserve"> сельского поселения, предусмотренных настоящим Регламентом,</w:t>
      </w:r>
      <w:r w:rsidRPr="00101CFD">
        <w:rPr>
          <w:rFonts w:ascii="Times New Roman" w:hAnsi="Times New Roman"/>
          <w:sz w:val="24"/>
          <w:szCs w:val="24"/>
        </w:rPr>
        <w:t xml:space="preserve"> члена (членов) комитета от ВКС д</w:t>
      </w:r>
      <w:r w:rsidRPr="00101CFD">
        <w:rPr>
          <w:rFonts w:ascii="Times New Roman" w:hAnsi="Times New Roman"/>
          <w:sz w:val="24"/>
          <w:szCs w:val="24"/>
        </w:rPr>
        <w:t>и</w:t>
      </w:r>
      <w:r w:rsidRPr="00101CFD">
        <w:rPr>
          <w:rFonts w:ascii="Times New Roman" w:hAnsi="Times New Roman"/>
          <w:sz w:val="24"/>
          <w:szCs w:val="24"/>
        </w:rPr>
        <w:t xml:space="preserve">станционное заседание комитета, комиссии, рабочей группы и других </w:t>
      </w:r>
      <w:r w:rsidRPr="00101CFD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7C4B20" w:rsidRPr="00101CFD">
        <w:rPr>
          <w:rFonts w:ascii="Times New Roman" w:hAnsi="Times New Roman"/>
          <w:bCs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bCs/>
          <w:sz w:val="24"/>
          <w:szCs w:val="24"/>
        </w:rPr>
        <w:t xml:space="preserve"> сельского поселения, предусмотренных настоящим Регламентом,</w:t>
      </w:r>
      <w:r w:rsidRPr="00101CFD">
        <w:rPr>
          <w:rFonts w:ascii="Times New Roman" w:hAnsi="Times New Roman"/>
          <w:sz w:val="24"/>
          <w:szCs w:val="24"/>
        </w:rPr>
        <w:t xml:space="preserve"> считается правомочным при сохранении кворума.</w:t>
      </w:r>
      <w:proofErr w:type="gramEnd"/>
      <w:r w:rsidRPr="00101CFD">
        <w:rPr>
          <w:rFonts w:ascii="Times New Roman" w:hAnsi="Times New Roman"/>
          <w:sz w:val="24"/>
          <w:szCs w:val="24"/>
        </w:rPr>
        <w:t xml:space="preserve"> При отсутствии на диста</w:t>
      </w:r>
      <w:r w:rsidRPr="00101CFD">
        <w:rPr>
          <w:rFonts w:ascii="Times New Roman" w:hAnsi="Times New Roman"/>
          <w:sz w:val="24"/>
          <w:szCs w:val="24"/>
        </w:rPr>
        <w:t>н</w:t>
      </w:r>
      <w:r w:rsidRPr="00101CFD">
        <w:rPr>
          <w:rFonts w:ascii="Times New Roman" w:hAnsi="Times New Roman"/>
          <w:sz w:val="24"/>
          <w:szCs w:val="24"/>
        </w:rPr>
        <w:t xml:space="preserve">ционном заседании комитета, комиссии, рабочей группы и других </w:t>
      </w:r>
      <w:r w:rsidRPr="00101CFD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7C4B20" w:rsidRPr="00101CFD">
        <w:rPr>
          <w:rFonts w:ascii="Times New Roman" w:hAnsi="Times New Roman"/>
          <w:bCs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bCs/>
          <w:sz w:val="24"/>
          <w:szCs w:val="24"/>
        </w:rPr>
        <w:t xml:space="preserve"> сельского поселения, предусмотренных настоящим Регламе</w:t>
      </w:r>
      <w:r w:rsidRPr="00101CFD">
        <w:rPr>
          <w:rFonts w:ascii="Times New Roman" w:hAnsi="Times New Roman"/>
          <w:bCs/>
          <w:sz w:val="24"/>
          <w:szCs w:val="24"/>
        </w:rPr>
        <w:t>н</w:t>
      </w:r>
      <w:r w:rsidRPr="00101CFD">
        <w:rPr>
          <w:rFonts w:ascii="Times New Roman" w:hAnsi="Times New Roman"/>
          <w:bCs/>
          <w:sz w:val="24"/>
          <w:szCs w:val="24"/>
        </w:rPr>
        <w:t xml:space="preserve">том, </w:t>
      </w:r>
      <w:r w:rsidRPr="00101CFD">
        <w:rPr>
          <w:rFonts w:ascii="Times New Roman" w:hAnsi="Times New Roman"/>
          <w:sz w:val="24"/>
          <w:szCs w:val="24"/>
        </w:rPr>
        <w:t>кворума председателем комитета объявляется перерыв не более чем на 20 минут. В сл</w:t>
      </w:r>
      <w:r w:rsidRPr="00101CFD">
        <w:rPr>
          <w:rFonts w:ascii="Times New Roman" w:hAnsi="Times New Roman"/>
          <w:sz w:val="24"/>
          <w:szCs w:val="24"/>
        </w:rPr>
        <w:t>у</w:t>
      </w:r>
      <w:r w:rsidRPr="00101CFD">
        <w:rPr>
          <w:rFonts w:ascii="Times New Roman" w:hAnsi="Times New Roman"/>
          <w:sz w:val="24"/>
          <w:szCs w:val="24"/>
        </w:rPr>
        <w:t xml:space="preserve">чае если после окончания перерыва кворум отсутствует, дистанционное заседание комитета, комиссии, рабочей группы и других </w:t>
      </w:r>
      <w:r w:rsidRPr="00101CFD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7C4B20" w:rsidRPr="00101CFD">
        <w:rPr>
          <w:rFonts w:ascii="Times New Roman" w:hAnsi="Times New Roman"/>
          <w:bCs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bCs/>
          <w:sz w:val="24"/>
          <w:szCs w:val="24"/>
        </w:rPr>
        <w:t xml:space="preserve"> сельского поселения, предусмотренных настоящим Регламентом, </w:t>
      </w:r>
      <w:r w:rsidRPr="00101CFD">
        <w:rPr>
          <w:rFonts w:ascii="Times New Roman" w:hAnsi="Times New Roman"/>
          <w:sz w:val="24"/>
          <w:szCs w:val="24"/>
        </w:rPr>
        <w:t>переносится.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8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Депутаты, участвующие в дистанционном заседании комитета, комиссии, рабочей группы и других </w:t>
      </w:r>
      <w:r w:rsidRPr="00101CFD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7C4B20" w:rsidRPr="00101CFD">
        <w:rPr>
          <w:rFonts w:ascii="Times New Roman" w:hAnsi="Times New Roman"/>
          <w:bCs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bCs/>
          <w:sz w:val="24"/>
          <w:szCs w:val="24"/>
        </w:rPr>
        <w:t xml:space="preserve"> сельского посел</w:t>
      </w:r>
      <w:r w:rsidRPr="00101CFD">
        <w:rPr>
          <w:rFonts w:ascii="Times New Roman" w:hAnsi="Times New Roman"/>
          <w:bCs/>
          <w:sz w:val="24"/>
          <w:szCs w:val="24"/>
        </w:rPr>
        <w:t>е</w:t>
      </w:r>
      <w:r w:rsidRPr="00101CFD">
        <w:rPr>
          <w:rFonts w:ascii="Times New Roman" w:hAnsi="Times New Roman"/>
          <w:bCs/>
          <w:sz w:val="24"/>
          <w:szCs w:val="24"/>
        </w:rPr>
        <w:t>ния, предусмотренных настоящим Регламентом</w:t>
      </w:r>
      <w:r w:rsidRPr="00101CFD">
        <w:rPr>
          <w:rFonts w:ascii="Times New Roman" w:hAnsi="Times New Roman"/>
          <w:sz w:val="24"/>
          <w:szCs w:val="24"/>
        </w:rPr>
        <w:t>, считаются присутствующими на данном з</w:t>
      </w:r>
      <w:r w:rsidRPr="00101CFD">
        <w:rPr>
          <w:rFonts w:ascii="Times New Roman" w:hAnsi="Times New Roman"/>
          <w:sz w:val="24"/>
          <w:szCs w:val="24"/>
        </w:rPr>
        <w:t>а</w:t>
      </w:r>
      <w:r w:rsidRPr="00101CFD">
        <w:rPr>
          <w:rFonts w:ascii="Times New Roman" w:hAnsi="Times New Roman"/>
          <w:sz w:val="24"/>
          <w:szCs w:val="24"/>
        </w:rPr>
        <w:t>седании.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</w:t>
      </w:r>
      <w:proofErr w:type="gramStart"/>
      <w:r w:rsidRPr="00101CFD">
        <w:t xml:space="preserve">Лица, имеющие право присутствовать на заседании комитета, комиссии, рабочей группы и других </w:t>
      </w:r>
      <w:r w:rsidRPr="00101CFD">
        <w:rPr>
          <w:bCs/>
        </w:rPr>
        <w:t xml:space="preserve">структур Совета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</w:t>
      </w:r>
      <w:r w:rsidRPr="00101CFD">
        <w:rPr>
          <w:bCs/>
        </w:rPr>
        <w:t>е</w:t>
      </w:r>
      <w:r w:rsidRPr="00101CFD">
        <w:rPr>
          <w:bCs/>
        </w:rPr>
        <w:t>ния, предусмотренных настоящим Регламентом</w:t>
      </w:r>
      <w:r w:rsidRPr="00101CFD">
        <w:t>, в соответствии с настоящим Регламентом, вправе принимать участие в диста</w:t>
      </w:r>
      <w:r w:rsidRPr="00101CFD">
        <w:rPr>
          <w:rStyle w:val="12"/>
          <w:rFonts w:eastAsia="Calibri"/>
          <w:color w:val="auto"/>
          <w:sz w:val="24"/>
          <w:szCs w:val="24"/>
          <w:u w:val="none"/>
        </w:rPr>
        <w:t>нци</w:t>
      </w:r>
      <w:r w:rsidRPr="00101CFD">
        <w:t xml:space="preserve">онном заседании комитета, комиссии, рабочей группы и других </w:t>
      </w:r>
      <w:r w:rsidRPr="00101CFD">
        <w:rPr>
          <w:bCs/>
        </w:rPr>
        <w:t xml:space="preserve">структур Совета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поселения, предусмотренных настоящим Регламентом,</w:t>
      </w:r>
      <w:r w:rsidRPr="00101CFD">
        <w:t xml:space="preserve"> при наличии технической возможности и с ра</w:t>
      </w:r>
      <w:r w:rsidRPr="00101CFD">
        <w:t>з</w:t>
      </w:r>
      <w:r w:rsidRPr="00101CFD">
        <w:t>решения председателя комитета, комиссии, рабочей</w:t>
      </w:r>
      <w:proofErr w:type="gramEnd"/>
      <w:r w:rsidRPr="00101CFD">
        <w:t xml:space="preserve"> группы и других </w:t>
      </w:r>
      <w:r w:rsidRPr="00101CFD">
        <w:rPr>
          <w:bCs/>
        </w:rPr>
        <w:t xml:space="preserve">структур Совета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поселения, предусмотренных настоящим Регламентом, </w:t>
      </w:r>
      <w:r w:rsidRPr="00101CFD">
        <w:t>выступать с использованием средств ВКС на дистанционном заседании ком</w:t>
      </w:r>
      <w:r w:rsidRPr="00101CFD">
        <w:t>и</w:t>
      </w:r>
      <w:r w:rsidRPr="00101CFD">
        <w:t xml:space="preserve">тета, комиссии, рабочей группы и других </w:t>
      </w:r>
      <w:r w:rsidRPr="00101CFD">
        <w:rPr>
          <w:bCs/>
        </w:rPr>
        <w:t xml:space="preserve">структур Совета народных депутатов </w:t>
      </w:r>
      <w:r w:rsidR="007C4B20" w:rsidRPr="00101CFD">
        <w:rPr>
          <w:bCs/>
        </w:rPr>
        <w:t>Краснол</w:t>
      </w:r>
      <w:r w:rsidR="007C4B20" w:rsidRPr="00101CFD">
        <w:rPr>
          <w:bCs/>
        </w:rPr>
        <w:t>и</w:t>
      </w:r>
      <w:r w:rsidR="007C4B20" w:rsidRPr="00101CFD">
        <w:rPr>
          <w:bCs/>
        </w:rPr>
        <w:t>манского</w:t>
      </w:r>
      <w:r w:rsidRPr="00101CFD">
        <w:rPr>
          <w:bCs/>
        </w:rPr>
        <w:t xml:space="preserve"> сельского поселения, предусмотренных настоящим Регламентом</w:t>
      </w:r>
      <w:r w:rsidRPr="00101CFD">
        <w:t>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Глава 4. Деятельность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19. Депутаты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t>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может быть избран гражданин Российской Федерации, достигший 18-летнего возраста, обладающий па</w:t>
      </w:r>
      <w:r w:rsidRPr="00101CFD">
        <w:t>с</w:t>
      </w:r>
      <w:r w:rsidRPr="00101CFD">
        <w:t>сивным избирательным правом.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Депутату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обеспечиваются условия для беспрепятственного осуществления своих полномочий.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Депутаты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</w:t>
      </w:r>
      <w:r w:rsidRPr="00101CFD">
        <w:t>з</w:t>
      </w:r>
      <w:r w:rsidRPr="00101CFD">
        <w:t xml:space="preserve">бираются на срок полномочий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lastRenderedPageBreak/>
        <w:t xml:space="preserve">селения. Полномочия депутата </w:t>
      </w:r>
      <w:proofErr w:type="gramStart"/>
      <w:r w:rsidRPr="00101CFD">
        <w:t>начинаются со дня его избрания и прекращаются</w:t>
      </w:r>
      <w:proofErr w:type="gramEnd"/>
      <w:r w:rsidRPr="00101CFD">
        <w:t xml:space="preserve"> со дня начала работы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нового созыва.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Гарантии осуществления полномочий депутата устанавливается Уставом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в соответствии с федеральными законами и законами Вор</w:t>
      </w:r>
      <w:r w:rsidRPr="00101CFD">
        <w:t>о</w:t>
      </w:r>
      <w:r w:rsidRPr="00101CFD">
        <w:t>нежской области.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9"/>
        </w:rPr>
        <w:t xml:space="preserve">5. Депутат Совета народных депутатов </w:t>
      </w:r>
      <w:r w:rsidR="007C4B20" w:rsidRPr="00101CFD">
        <w:rPr>
          <w:spacing w:val="-9"/>
        </w:rPr>
        <w:t>Краснолиманского</w:t>
      </w:r>
      <w:r w:rsidRPr="00101CFD">
        <w:rPr>
          <w:spacing w:val="-9"/>
        </w:rPr>
        <w:t xml:space="preserve"> сельского поселения имеет соо</w:t>
      </w:r>
      <w:r w:rsidRPr="00101CFD">
        <w:rPr>
          <w:spacing w:val="-9"/>
        </w:rPr>
        <w:t>т</w:t>
      </w:r>
      <w:r w:rsidRPr="00101CFD">
        <w:rPr>
          <w:spacing w:val="-9"/>
        </w:rPr>
        <w:t xml:space="preserve">ветствующее удостоверение, являющееся его основным документом, </w:t>
      </w:r>
      <w:r w:rsidRPr="00101CFD">
        <w:rPr>
          <w:spacing w:val="-6"/>
        </w:rPr>
        <w:t xml:space="preserve">подтверждающим личность и полномочия депутата, которым он пользуется в течение </w:t>
      </w:r>
      <w:r w:rsidRPr="00101CFD">
        <w:rPr>
          <w:spacing w:val="-7"/>
        </w:rPr>
        <w:t xml:space="preserve">срока своих полномочий.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4"/>
        </w:rPr>
        <w:t xml:space="preserve">6. Депутат Совета 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поселения </w:t>
      </w:r>
      <w:r w:rsidRPr="00101CFD">
        <w:rPr>
          <w:spacing w:val="-6"/>
        </w:rPr>
        <w:t>ос</w:t>
      </w:r>
      <w:r w:rsidRPr="00101CFD">
        <w:rPr>
          <w:spacing w:val="-6"/>
        </w:rPr>
        <w:t>у</w:t>
      </w:r>
      <w:r w:rsidRPr="00101CFD">
        <w:rPr>
          <w:spacing w:val="-6"/>
        </w:rPr>
        <w:t>ществляет свои полномочия на непостоянной основе.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5"/>
        </w:rPr>
        <w:t xml:space="preserve">7. Формами депутатской деятельности депутата Совета народных депутатов </w:t>
      </w:r>
      <w:r w:rsidR="007C4B20" w:rsidRPr="00101CFD">
        <w:rPr>
          <w:spacing w:val="-5"/>
        </w:rPr>
        <w:t>Краснол</w:t>
      </w:r>
      <w:r w:rsidR="007C4B20" w:rsidRPr="00101CFD">
        <w:rPr>
          <w:spacing w:val="-5"/>
        </w:rPr>
        <w:t>и</w:t>
      </w:r>
      <w:r w:rsidR="007C4B20" w:rsidRPr="00101CFD">
        <w:rPr>
          <w:spacing w:val="-5"/>
        </w:rPr>
        <w:t>манского</w:t>
      </w:r>
      <w:r w:rsidRPr="00101CFD">
        <w:rPr>
          <w:spacing w:val="-5"/>
        </w:rPr>
        <w:t xml:space="preserve"> сельского</w:t>
      </w:r>
      <w:r w:rsidRPr="00101CFD">
        <w:rPr>
          <w:spacing w:val="-6"/>
        </w:rPr>
        <w:t xml:space="preserve"> поселения являются:</w:t>
      </w:r>
    </w:p>
    <w:p w:rsidR="00CC1E6E" w:rsidRPr="00101CFD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101CFD">
        <w:rPr>
          <w:spacing w:val="-1"/>
        </w:rPr>
        <w:t xml:space="preserve">участие в заседаниях Совета народных депутатов </w:t>
      </w:r>
      <w:r w:rsidR="007C4B20" w:rsidRPr="00101CFD">
        <w:rPr>
          <w:spacing w:val="-1"/>
        </w:rPr>
        <w:t>Краснолиманского</w:t>
      </w:r>
      <w:r w:rsidRPr="00101CFD">
        <w:rPr>
          <w:spacing w:val="-1"/>
        </w:rPr>
        <w:t xml:space="preserve"> сельского </w:t>
      </w:r>
      <w:r w:rsidRPr="00101CFD">
        <w:rPr>
          <w:spacing w:val="-8"/>
        </w:rPr>
        <w:t>поселения;</w:t>
      </w:r>
    </w:p>
    <w:p w:rsidR="00CC1E6E" w:rsidRPr="00101CFD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101CFD">
        <w:rPr>
          <w:spacing w:val="-4"/>
        </w:rPr>
        <w:t xml:space="preserve">участие в работе комиссий, создаваемых Советом народных депутатов </w:t>
      </w:r>
      <w:r w:rsidR="007C4B20" w:rsidRPr="00101CFD">
        <w:rPr>
          <w:spacing w:val="-4"/>
        </w:rPr>
        <w:t>Краснол</w:t>
      </w:r>
      <w:r w:rsidR="007C4B20" w:rsidRPr="00101CFD">
        <w:rPr>
          <w:spacing w:val="-4"/>
        </w:rPr>
        <w:t>и</w:t>
      </w:r>
      <w:r w:rsidR="007C4B20" w:rsidRPr="00101CFD">
        <w:rPr>
          <w:spacing w:val="-4"/>
        </w:rPr>
        <w:t>манского</w:t>
      </w:r>
      <w:r w:rsidRPr="00101CFD">
        <w:rPr>
          <w:spacing w:val="-4"/>
        </w:rPr>
        <w:t xml:space="preserve"> сельского</w:t>
      </w:r>
      <w:r w:rsidRPr="00101CFD">
        <w:rPr>
          <w:spacing w:val="-6"/>
        </w:rPr>
        <w:t xml:space="preserve"> поселения, депутатских групп;</w:t>
      </w:r>
    </w:p>
    <w:p w:rsidR="00CC1E6E" w:rsidRPr="00101CFD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101CFD">
        <w:rPr>
          <w:spacing w:val="-3"/>
        </w:rPr>
        <w:t xml:space="preserve">участие в выполнении поручений Совета народных депутатов </w:t>
      </w:r>
      <w:r w:rsidR="007C4B20" w:rsidRPr="00101CFD">
        <w:rPr>
          <w:spacing w:val="-3"/>
        </w:rPr>
        <w:t>Краснолиманского</w:t>
      </w:r>
      <w:r w:rsidRPr="00101CFD">
        <w:rPr>
          <w:spacing w:val="-3"/>
        </w:rPr>
        <w:t xml:space="preserve"> сельского</w:t>
      </w:r>
      <w:r w:rsidRPr="00101CFD">
        <w:rPr>
          <w:spacing w:val="-6"/>
        </w:rPr>
        <w:t xml:space="preserve"> поселения; </w:t>
      </w:r>
    </w:p>
    <w:p w:rsidR="00CC1E6E" w:rsidRPr="00101CFD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101CFD">
        <w:rPr>
          <w:spacing w:val="-6"/>
        </w:rPr>
        <w:t xml:space="preserve">обращение с депутатскими запросами; </w:t>
      </w:r>
    </w:p>
    <w:p w:rsidR="00CC1E6E" w:rsidRPr="00101CFD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101CFD">
        <w:rPr>
          <w:spacing w:val="-6"/>
        </w:rPr>
        <w:t>работа с избирателями.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2"/>
        </w:rPr>
        <w:t xml:space="preserve">Депутатская деятельность может осуществляться также в иных формах, </w:t>
      </w:r>
      <w:r w:rsidRPr="00101CFD">
        <w:rPr>
          <w:spacing w:val="-6"/>
        </w:rPr>
        <w:t>предусмотре</w:t>
      </w:r>
      <w:r w:rsidRPr="00101CFD">
        <w:rPr>
          <w:spacing w:val="-6"/>
        </w:rPr>
        <w:t>н</w:t>
      </w:r>
      <w:r w:rsidRPr="00101CFD">
        <w:rPr>
          <w:spacing w:val="-6"/>
        </w:rPr>
        <w:t xml:space="preserve">ных федеральными законами, законами Воронежской области и Уставом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</w:t>
      </w:r>
      <w:r w:rsidRPr="00101CFD">
        <w:rPr>
          <w:spacing w:val="-6"/>
        </w:rPr>
        <w:t>ь</w:t>
      </w:r>
      <w:r w:rsidRPr="00101CFD">
        <w:rPr>
          <w:spacing w:val="-6"/>
        </w:rPr>
        <w:t>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5"/>
        </w:rPr>
        <w:t xml:space="preserve">8. Взаимоотношения депутата Совета народных депутатов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</w:t>
      </w:r>
      <w:r w:rsidRPr="00101CFD">
        <w:rPr>
          <w:spacing w:val="-6"/>
        </w:rPr>
        <w:t xml:space="preserve"> поселения с избирателями.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3"/>
        </w:rPr>
        <w:t xml:space="preserve">Депутат Совета народных депутатов </w:t>
      </w:r>
      <w:r w:rsidR="007C4B20" w:rsidRPr="00101CFD">
        <w:rPr>
          <w:spacing w:val="-3"/>
        </w:rPr>
        <w:t>Краснолиманского</w:t>
      </w:r>
      <w:r w:rsidRPr="00101CFD">
        <w:rPr>
          <w:spacing w:val="-3"/>
        </w:rPr>
        <w:t xml:space="preserve"> сельского поселения </w:t>
      </w:r>
      <w:r w:rsidRPr="00101CFD">
        <w:rPr>
          <w:spacing w:val="-2"/>
        </w:rPr>
        <w:t>поддерж</w:t>
      </w:r>
      <w:r w:rsidRPr="00101CFD">
        <w:rPr>
          <w:spacing w:val="-2"/>
        </w:rPr>
        <w:t>и</w:t>
      </w:r>
      <w:r w:rsidRPr="00101CFD">
        <w:rPr>
          <w:spacing w:val="-2"/>
        </w:rPr>
        <w:t xml:space="preserve">вает связь с избирателями, </w:t>
      </w:r>
      <w:proofErr w:type="gramStart"/>
      <w:r w:rsidRPr="00101CFD">
        <w:rPr>
          <w:spacing w:val="-2"/>
        </w:rPr>
        <w:t xml:space="preserve">ответственен перед ними и им </w:t>
      </w:r>
      <w:r w:rsidRPr="00101CFD">
        <w:rPr>
          <w:spacing w:val="-8"/>
        </w:rPr>
        <w:t>подотчетен</w:t>
      </w:r>
      <w:proofErr w:type="gramEnd"/>
      <w:r w:rsidRPr="00101CFD">
        <w:rPr>
          <w:spacing w:val="-8"/>
        </w:rPr>
        <w:t>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5"/>
        </w:rPr>
        <w:t xml:space="preserve">Депутат Совета народных депутатов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 поселения (далее - </w:t>
      </w:r>
      <w:r w:rsidRPr="00101CFD">
        <w:t>д</w:t>
      </w:r>
      <w:r w:rsidRPr="00101CFD">
        <w:t>е</w:t>
      </w:r>
      <w:r w:rsidRPr="00101CFD">
        <w:t>путат) принимает меры по обеспечению прав, свобод и законных интересов своих избират</w:t>
      </w:r>
      <w:r w:rsidRPr="00101CFD">
        <w:t>е</w:t>
      </w:r>
      <w:r w:rsidRPr="00101CFD">
        <w:t xml:space="preserve">лей: </w:t>
      </w:r>
    </w:p>
    <w:p w:rsidR="00CC1E6E" w:rsidRPr="00101CFD" w:rsidRDefault="00CC1E6E" w:rsidP="00EC1845">
      <w:pPr>
        <w:pStyle w:val="afd"/>
        <w:numPr>
          <w:ilvl w:val="0"/>
          <w:numId w:val="9"/>
        </w:numPr>
        <w:ind w:left="0" w:firstLine="709"/>
        <w:jc w:val="both"/>
      </w:pPr>
      <w:r w:rsidRPr="00101CFD">
        <w:t>рассматривает поступившие от них предложения, заявления и жалобы, спосо</w:t>
      </w:r>
      <w:r w:rsidRPr="00101CFD">
        <w:t>б</w:t>
      </w:r>
      <w:r w:rsidRPr="00101CFD">
        <w:t xml:space="preserve">ствует в пределах своих полномочий правильному и своевременному решению </w:t>
      </w:r>
      <w:r w:rsidRPr="00101CFD">
        <w:rPr>
          <w:spacing w:val="-4"/>
        </w:rPr>
        <w:t>содержащи</w:t>
      </w:r>
      <w:r w:rsidRPr="00101CFD">
        <w:rPr>
          <w:spacing w:val="-4"/>
        </w:rPr>
        <w:t>х</w:t>
      </w:r>
      <w:r w:rsidRPr="00101CFD">
        <w:rPr>
          <w:spacing w:val="-4"/>
        </w:rPr>
        <w:t xml:space="preserve">ся в них вопросов; </w:t>
      </w:r>
    </w:p>
    <w:p w:rsidR="00CC1E6E" w:rsidRPr="00101CFD" w:rsidRDefault="00CC1E6E" w:rsidP="00EC1845">
      <w:pPr>
        <w:pStyle w:val="afd"/>
        <w:numPr>
          <w:ilvl w:val="0"/>
          <w:numId w:val="9"/>
        </w:numPr>
        <w:ind w:left="0" w:firstLine="709"/>
        <w:jc w:val="both"/>
      </w:pPr>
      <w:r w:rsidRPr="00101CFD">
        <w:rPr>
          <w:spacing w:val="-4"/>
        </w:rPr>
        <w:t>ведет прием граждан;</w:t>
      </w:r>
    </w:p>
    <w:p w:rsidR="00CC1E6E" w:rsidRPr="00101CFD" w:rsidRDefault="00CC1E6E" w:rsidP="00EC1845">
      <w:pPr>
        <w:pStyle w:val="afd"/>
        <w:numPr>
          <w:ilvl w:val="0"/>
          <w:numId w:val="9"/>
        </w:numPr>
        <w:ind w:left="0" w:firstLine="709"/>
        <w:jc w:val="both"/>
      </w:pPr>
      <w:proofErr w:type="gramStart"/>
      <w:r w:rsidRPr="00101CFD">
        <w:rPr>
          <w:spacing w:val="-4"/>
        </w:rPr>
        <w:t>изучает общественное мнение и при необходимости вносит</w:t>
      </w:r>
      <w:proofErr w:type="gramEnd"/>
      <w:r w:rsidRPr="00101CFD">
        <w:rPr>
          <w:spacing w:val="-4"/>
        </w:rPr>
        <w:t xml:space="preserve"> предложения в соо</w:t>
      </w:r>
      <w:r w:rsidRPr="00101CFD">
        <w:rPr>
          <w:spacing w:val="-4"/>
        </w:rPr>
        <w:t>т</w:t>
      </w:r>
      <w:r w:rsidRPr="00101CFD">
        <w:rPr>
          <w:spacing w:val="-4"/>
        </w:rPr>
        <w:t xml:space="preserve">ветствующие органы государственной власти, </w:t>
      </w:r>
      <w:r w:rsidRPr="00101CFD">
        <w:rPr>
          <w:spacing w:val="-3"/>
        </w:rPr>
        <w:t>органы местного самоуправления и обществе</w:t>
      </w:r>
      <w:r w:rsidRPr="00101CFD">
        <w:rPr>
          <w:spacing w:val="-3"/>
        </w:rPr>
        <w:t>н</w:t>
      </w:r>
      <w:r w:rsidRPr="00101CFD">
        <w:rPr>
          <w:spacing w:val="-3"/>
        </w:rPr>
        <w:t xml:space="preserve">ные объединения.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3"/>
        </w:rPr>
        <w:t>В целях осуществления депутатской деятельности взаимодействует с органами госуда</w:t>
      </w:r>
      <w:r w:rsidRPr="00101CFD">
        <w:rPr>
          <w:spacing w:val="-3"/>
        </w:rPr>
        <w:t>р</w:t>
      </w:r>
      <w:r w:rsidRPr="00101CFD">
        <w:rPr>
          <w:spacing w:val="-3"/>
        </w:rPr>
        <w:t xml:space="preserve">ственной власти, </w:t>
      </w:r>
      <w:r w:rsidRPr="00101CFD">
        <w:rPr>
          <w:spacing w:val="-1"/>
        </w:rPr>
        <w:t xml:space="preserve">органами местного самоуправления, депутатами Совета народных депутатов </w:t>
      </w:r>
      <w:r w:rsidR="007C4B20" w:rsidRPr="00101CFD">
        <w:rPr>
          <w:spacing w:val="-1"/>
        </w:rPr>
        <w:t>Краснолиманского</w:t>
      </w:r>
      <w:r w:rsidRPr="00101CFD">
        <w:rPr>
          <w:spacing w:val="-1"/>
        </w:rPr>
        <w:t xml:space="preserve"> сельского поселения и представительных органов местного самоуправл</w:t>
      </w:r>
      <w:r w:rsidRPr="00101CFD">
        <w:rPr>
          <w:spacing w:val="-1"/>
        </w:rPr>
        <w:t>е</w:t>
      </w:r>
      <w:r w:rsidRPr="00101CFD">
        <w:rPr>
          <w:spacing w:val="-1"/>
        </w:rPr>
        <w:t xml:space="preserve">ния, политическими партиями и иными общественными </w:t>
      </w:r>
      <w:r w:rsidRPr="00101CFD">
        <w:rPr>
          <w:spacing w:val="-8"/>
        </w:rPr>
        <w:t>объединениями.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5"/>
        </w:rPr>
        <w:t xml:space="preserve">Депутат информирует избирателей о своей деятельности во время встреч с ними, </w:t>
      </w:r>
      <w:r w:rsidRPr="00101CFD">
        <w:rPr>
          <w:spacing w:val="-6"/>
        </w:rPr>
        <w:t>а также через средства массовой информации.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4"/>
        </w:rPr>
        <w:t xml:space="preserve">9. Депутат обязан участвовать в заседаниях Совета </w:t>
      </w:r>
      <w:r w:rsidRPr="00101CFD">
        <w:rPr>
          <w:spacing w:val="-3"/>
        </w:rPr>
        <w:t xml:space="preserve">народных депутатов </w:t>
      </w:r>
      <w:r w:rsidR="007C4B20" w:rsidRPr="00101CFD">
        <w:rPr>
          <w:spacing w:val="-3"/>
        </w:rPr>
        <w:t>Краснолима</w:t>
      </w:r>
      <w:r w:rsidR="007C4B20" w:rsidRPr="00101CFD">
        <w:rPr>
          <w:spacing w:val="-3"/>
        </w:rPr>
        <w:t>н</w:t>
      </w:r>
      <w:r w:rsidR="007C4B20" w:rsidRPr="00101CFD">
        <w:rPr>
          <w:spacing w:val="-3"/>
        </w:rPr>
        <w:t>ского</w:t>
      </w:r>
      <w:r w:rsidRPr="00101CFD">
        <w:rPr>
          <w:spacing w:val="-3"/>
        </w:rPr>
        <w:t xml:space="preserve"> сельского поселения и его комиссиях. При </w:t>
      </w:r>
      <w:r w:rsidRPr="00101CFD">
        <w:rPr>
          <w:spacing w:val="-6"/>
        </w:rPr>
        <w:t xml:space="preserve">невозможности присутствовать на заседании </w:t>
      </w:r>
      <w:r w:rsidRPr="00101CFD">
        <w:rPr>
          <w:spacing w:val="-6"/>
        </w:rPr>
        <w:lastRenderedPageBreak/>
        <w:t xml:space="preserve">Совета народных депутатов или его комиссии </w:t>
      </w:r>
      <w:r w:rsidRPr="00101CFD">
        <w:rPr>
          <w:spacing w:val="-2"/>
        </w:rPr>
        <w:t>по уважительной причине депутат заблаговр</w:t>
      </w:r>
      <w:r w:rsidRPr="00101CFD">
        <w:rPr>
          <w:spacing w:val="-2"/>
        </w:rPr>
        <w:t>е</w:t>
      </w:r>
      <w:r w:rsidRPr="00101CFD">
        <w:rPr>
          <w:spacing w:val="-2"/>
        </w:rPr>
        <w:t xml:space="preserve">менно информирует об этом председателя </w:t>
      </w:r>
      <w:r w:rsidRPr="00101CFD">
        <w:rPr>
          <w:spacing w:val="-1"/>
        </w:rPr>
        <w:t xml:space="preserve">Совета народных депутатов. </w:t>
      </w:r>
    </w:p>
    <w:p w:rsidR="00CC1E6E" w:rsidRPr="00101CFD" w:rsidRDefault="00CC1E6E" w:rsidP="00EC1845">
      <w:pPr>
        <w:pStyle w:val="afd"/>
        <w:ind w:firstLine="709"/>
        <w:jc w:val="both"/>
        <w:rPr>
          <w:spacing w:val="-6"/>
        </w:rPr>
      </w:pPr>
      <w:r w:rsidRPr="00101CFD">
        <w:rPr>
          <w:spacing w:val="-1"/>
        </w:rPr>
        <w:t xml:space="preserve">10. Депутат </w:t>
      </w:r>
      <w:r w:rsidRPr="00101CFD">
        <w:rPr>
          <w:spacing w:val="-3"/>
        </w:rPr>
        <w:t xml:space="preserve">пользуется правом решающего голоса по всем вопросам, рассматриваемым Советом </w:t>
      </w:r>
      <w:r w:rsidRPr="00101CFD">
        <w:rPr>
          <w:spacing w:val="-6"/>
        </w:rPr>
        <w:t xml:space="preserve">народных 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 поселения, а также комиссией, членом которой он является.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5"/>
        </w:rPr>
        <w:t>11. Депутат имеет право:</w:t>
      </w:r>
    </w:p>
    <w:p w:rsidR="00CC1E6E" w:rsidRPr="00101CFD" w:rsidRDefault="00CC1E6E" w:rsidP="00EC1845">
      <w:pPr>
        <w:pStyle w:val="afd"/>
        <w:numPr>
          <w:ilvl w:val="0"/>
          <w:numId w:val="10"/>
        </w:numPr>
        <w:ind w:left="0" w:firstLine="709"/>
        <w:jc w:val="both"/>
        <w:rPr>
          <w:spacing w:val="-6"/>
        </w:rPr>
      </w:pPr>
      <w:proofErr w:type="gramStart"/>
      <w:r w:rsidRPr="00101CFD">
        <w:rPr>
          <w:spacing w:val="-4"/>
        </w:rPr>
        <w:t>избирать и быть</w:t>
      </w:r>
      <w:proofErr w:type="gramEnd"/>
      <w:r w:rsidRPr="00101CFD">
        <w:rPr>
          <w:spacing w:val="-4"/>
        </w:rPr>
        <w:t xml:space="preserve"> избранным в комиссии и на соответствующие должности в Сов</w:t>
      </w:r>
      <w:r w:rsidRPr="00101CFD">
        <w:rPr>
          <w:spacing w:val="-4"/>
        </w:rPr>
        <w:t>е</w:t>
      </w:r>
      <w:r w:rsidRPr="00101CFD">
        <w:rPr>
          <w:spacing w:val="-4"/>
        </w:rPr>
        <w:t xml:space="preserve">те </w:t>
      </w:r>
      <w:r w:rsidRPr="00101CFD">
        <w:rPr>
          <w:spacing w:val="-6"/>
        </w:rPr>
        <w:t xml:space="preserve">народных 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 поселения; </w:t>
      </w:r>
    </w:p>
    <w:p w:rsidR="00CC1E6E" w:rsidRPr="00101CFD" w:rsidRDefault="00CC1E6E" w:rsidP="00EC1845">
      <w:pPr>
        <w:pStyle w:val="afd"/>
        <w:numPr>
          <w:ilvl w:val="0"/>
          <w:numId w:val="10"/>
        </w:numPr>
        <w:ind w:left="0" w:firstLine="709"/>
        <w:jc w:val="both"/>
      </w:pPr>
      <w:r w:rsidRPr="00101CFD">
        <w:rPr>
          <w:spacing w:val="-2"/>
        </w:rPr>
        <w:t xml:space="preserve">высказывать мнение по персональному составу создаваемых Советом </w:t>
      </w:r>
      <w:r w:rsidRPr="00101CFD">
        <w:rPr>
          <w:bCs/>
          <w:spacing w:val="-2"/>
        </w:rPr>
        <w:t xml:space="preserve">народных </w:t>
      </w:r>
      <w:r w:rsidRPr="00101CFD">
        <w:rPr>
          <w:spacing w:val="-2"/>
        </w:rPr>
        <w:t xml:space="preserve">депутатов органов и кандидатурам должностных лиц, избираемых, назначаемых </w:t>
      </w:r>
      <w:r w:rsidRPr="00101CFD">
        <w:rPr>
          <w:bCs/>
          <w:spacing w:val="-2"/>
        </w:rPr>
        <w:t xml:space="preserve">или </w:t>
      </w:r>
      <w:r w:rsidRPr="00101CFD">
        <w:rPr>
          <w:spacing w:val="-6"/>
        </w:rPr>
        <w:t>утвержд</w:t>
      </w:r>
      <w:r w:rsidRPr="00101CFD">
        <w:rPr>
          <w:spacing w:val="-6"/>
        </w:rPr>
        <w:t>а</w:t>
      </w:r>
      <w:r w:rsidRPr="00101CFD">
        <w:rPr>
          <w:spacing w:val="-6"/>
        </w:rPr>
        <w:t xml:space="preserve">емых Советом народных 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10"/>
        </w:numPr>
        <w:ind w:left="0" w:firstLine="709"/>
        <w:jc w:val="both"/>
      </w:pPr>
      <w:r w:rsidRPr="00101CFD">
        <w:rPr>
          <w:spacing w:val="-6"/>
        </w:rPr>
        <w:t xml:space="preserve">предлагать вопросы для рассмотрения Советом народных депутатов </w:t>
      </w:r>
      <w:r w:rsidR="007C4B20" w:rsidRPr="00101CFD">
        <w:rPr>
          <w:spacing w:val="-6"/>
        </w:rPr>
        <w:t>Краснолима</w:t>
      </w:r>
      <w:r w:rsidR="007C4B20" w:rsidRPr="00101CFD">
        <w:rPr>
          <w:spacing w:val="-6"/>
        </w:rPr>
        <w:t>н</w:t>
      </w:r>
      <w:r w:rsidR="007C4B20" w:rsidRPr="00101CFD">
        <w:rPr>
          <w:spacing w:val="-6"/>
        </w:rPr>
        <w:t>ского</w:t>
      </w:r>
      <w:r w:rsidRPr="00101CFD">
        <w:rPr>
          <w:spacing w:val="-6"/>
        </w:rPr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10"/>
        </w:numPr>
        <w:ind w:left="0" w:firstLine="709"/>
        <w:jc w:val="both"/>
      </w:pPr>
      <w:r w:rsidRPr="00101CFD">
        <w:rPr>
          <w:spacing w:val="-5"/>
        </w:rPr>
        <w:t>вносить проекты правовых актов для рассмотрения на заседаниях Совета наро</w:t>
      </w:r>
      <w:r w:rsidRPr="00101CFD">
        <w:rPr>
          <w:spacing w:val="-5"/>
        </w:rPr>
        <w:t>д</w:t>
      </w:r>
      <w:r w:rsidRPr="00101CFD">
        <w:rPr>
          <w:spacing w:val="-5"/>
        </w:rPr>
        <w:t xml:space="preserve">ных </w:t>
      </w:r>
      <w:r w:rsidRPr="00101CFD">
        <w:rPr>
          <w:spacing w:val="-8"/>
        </w:rPr>
        <w:t xml:space="preserve">депутатов </w:t>
      </w:r>
      <w:r w:rsidR="007C4B20" w:rsidRPr="00101CFD">
        <w:rPr>
          <w:spacing w:val="-8"/>
        </w:rPr>
        <w:t>Краснолиманского</w:t>
      </w:r>
      <w:r w:rsidRPr="00101CFD">
        <w:rPr>
          <w:spacing w:val="-8"/>
        </w:rPr>
        <w:t xml:space="preserve"> сельского</w:t>
      </w:r>
      <w:r w:rsidRPr="00101CFD">
        <w:rPr>
          <w:spacing w:val="-6"/>
        </w:rPr>
        <w:t xml:space="preserve"> поселения;</w:t>
      </w:r>
    </w:p>
    <w:p w:rsidR="00CC1E6E" w:rsidRPr="00101CFD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101CFD">
        <w:rPr>
          <w:spacing w:val="-1"/>
        </w:rPr>
        <w:t xml:space="preserve">вносить предложения и замечания по повестке дня, порядку рассмотрения и </w:t>
      </w:r>
      <w:r w:rsidRPr="00101CFD">
        <w:rPr>
          <w:spacing w:val="-3"/>
        </w:rPr>
        <w:t xml:space="preserve">существу обсуждаемых вопросов, поправки к проектам решений и другим актам Совета </w:t>
      </w:r>
      <w:r w:rsidRPr="00101CFD">
        <w:rPr>
          <w:spacing w:val="-7"/>
        </w:rPr>
        <w:t>наро</w:t>
      </w:r>
      <w:r w:rsidRPr="00101CFD">
        <w:rPr>
          <w:spacing w:val="-7"/>
        </w:rPr>
        <w:t>д</w:t>
      </w:r>
      <w:r w:rsidRPr="00101CFD">
        <w:rPr>
          <w:spacing w:val="-7"/>
        </w:rPr>
        <w:t xml:space="preserve">ных депутатов </w:t>
      </w:r>
      <w:r w:rsidR="007C4B20" w:rsidRPr="00101CFD">
        <w:rPr>
          <w:spacing w:val="-7"/>
        </w:rPr>
        <w:t>Краснолиманского</w:t>
      </w:r>
      <w:r w:rsidRPr="00101CFD">
        <w:rPr>
          <w:spacing w:val="-7"/>
        </w:rPr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101CFD">
        <w:rPr>
          <w:spacing w:val="-1"/>
        </w:rPr>
        <w:t xml:space="preserve">вносить предложения о заслушивании на заседании Совета народных депутатов </w:t>
      </w:r>
      <w:r w:rsidR="007C4B20" w:rsidRPr="00101CFD">
        <w:rPr>
          <w:spacing w:val="-1"/>
        </w:rPr>
        <w:t>Краснолиманского</w:t>
      </w:r>
      <w:r w:rsidRPr="00101CFD">
        <w:rPr>
          <w:spacing w:val="-1"/>
        </w:rPr>
        <w:t xml:space="preserve"> сельского поселения </w:t>
      </w:r>
      <w:r w:rsidRPr="00101CFD">
        <w:rPr>
          <w:spacing w:val="-3"/>
        </w:rPr>
        <w:t>отчет или информации любого органа или должнос</w:t>
      </w:r>
      <w:r w:rsidRPr="00101CFD">
        <w:rPr>
          <w:spacing w:val="-3"/>
        </w:rPr>
        <w:t>т</w:t>
      </w:r>
      <w:r w:rsidRPr="00101CFD">
        <w:rPr>
          <w:spacing w:val="-3"/>
        </w:rPr>
        <w:t xml:space="preserve">ного лица, </w:t>
      </w:r>
      <w:r w:rsidRPr="00101CFD">
        <w:rPr>
          <w:spacing w:val="-7"/>
        </w:rPr>
        <w:t xml:space="preserve">подотчетного или подконтрольного Совету народных депутатов </w:t>
      </w:r>
      <w:r w:rsidR="007C4B20" w:rsidRPr="00101CFD">
        <w:rPr>
          <w:spacing w:val="-7"/>
        </w:rPr>
        <w:t>Краснолиманского</w:t>
      </w:r>
      <w:r w:rsidRPr="00101CFD">
        <w:rPr>
          <w:spacing w:val="-7"/>
        </w:rPr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101CFD">
        <w:rPr>
          <w:spacing w:val="-3"/>
        </w:rPr>
        <w:t xml:space="preserve">ставить вопрос о недоверии составу образованных или избранных Советом </w:t>
      </w:r>
      <w:r w:rsidRPr="00101CFD">
        <w:rPr>
          <w:spacing w:val="-5"/>
        </w:rPr>
        <w:t xml:space="preserve">народных депутатов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 поселения органов, или избранным, назначе</w:t>
      </w:r>
      <w:r w:rsidRPr="00101CFD">
        <w:rPr>
          <w:spacing w:val="-5"/>
        </w:rPr>
        <w:t>н</w:t>
      </w:r>
      <w:r w:rsidRPr="00101CFD">
        <w:rPr>
          <w:spacing w:val="-5"/>
        </w:rPr>
        <w:t xml:space="preserve">ным или утвержденным им </w:t>
      </w:r>
      <w:r w:rsidRPr="00101CFD">
        <w:rPr>
          <w:spacing w:val="-7"/>
        </w:rPr>
        <w:t>должностным лицам;</w:t>
      </w:r>
    </w:p>
    <w:p w:rsidR="00CC1E6E" w:rsidRPr="00101CFD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101CFD">
        <w:rPr>
          <w:spacing w:val="-4"/>
        </w:rPr>
        <w:t xml:space="preserve">участвовать в прениях, обращаться с запросами, задавать вопросы докладчикам и </w:t>
      </w:r>
      <w:r w:rsidRPr="00101CFD">
        <w:rPr>
          <w:spacing w:val="-5"/>
        </w:rPr>
        <w:t xml:space="preserve">председательствующему на заседании, требовать ответа, выступать с обоснованием своих </w:t>
      </w:r>
      <w:r w:rsidRPr="00101CFD">
        <w:rPr>
          <w:spacing w:val="-7"/>
        </w:rPr>
        <w:t>пре</w:t>
      </w:r>
      <w:r w:rsidRPr="00101CFD">
        <w:rPr>
          <w:spacing w:val="-7"/>
        </w:rPr>
        <w:t>д</w:t>
      </w:r>
      <w:r w:rsidRPr="00101CFD">
        <w:rPr>
          <w:spacing w:val="-7"/>
        </w:rPr>
        <w:t>ложений и по мотивам голосования;</w:t>
      </w:r>
    </w:p>
    <w:p w:rsidR="00CC1E6E" w:rsidRPr="00101CFD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101CFD">
        <w:rPr>
          <w:spacing w:val="-6"/>
        </w:rPr>
        <w:t xml:space="preserve">оглашать на заседаниях Совета народных депутатов </w:t>
      </w:r>
      <w:r w:rsidR="007C4B20" w:rsidRPr="00101CFD">
        <w:rPr>
          <w:spacing w:val="-6"/>
        </w:rPr>
        <w:t>Краснолиманского</w:t>
      </w:r>
      <w:r w:rsidRPr="00101CFD">
        <w:rPr>
          <w:spacing w:val="-6"/>
        </w:rPr>
        <w:t xml:space="preserve"> сельского поселения обращения граждан, имеющие, </w:t>
      </w:r>
      <w:r w:rsidRPr="00101CFD">
        <w:rPr>
          <w:spacing w:val="-7"/>
        </w:rPr>
        <w:t>по его мнению, общественное значение;</w:t>
      </w:r>
    </w:p>
    <w:p w:rsidR="00CC1E6E" w:rsidRPr="00101CFD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101CFD">
        <w:rPr>
          <w:spacing w:val="-7"/>
        </w:rPr>
        <w:t>обращаться с депутатским запросом;</w:t>
      </w:r>
    </w:p>
    <w:p w:rsidR="00CC1E6E" w:rsidRPr="00101CFD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101CFD">
        <w:t xml:space="preserve">на включение в протокол заседания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 переданного </w:t>
      </w:r>
      <w:r w:rsidRPr="00101CFD">
        <w:rPr>
          <w:spacing w:val="-2"/>
        </w:rPr>
        <w:t xml:space="preserve">председательствующему текста выступления, не оглашенного в связи с прекращением </w:t>
      </w:r>
      <w:r w:rsidRPr="00101CFD">
        <w:rPr>
          <w:spacing w:val="-10"/>
        </w:rPr>
        <w:t>прений.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4"/>
        </w:rPr>
        <w:t xml:space="preserve">Порядок реализации </w:t>
      </w:r>
      <w:proofErr w:type="gramStart"/>
      <w:r w:rsidRPr="00101CFD">
        <w:rPr>
          <w:spacing w:val="-4"/>
        </w:rPr>
        <w:t>указанных</w:t>
      </w:r>
      <w:proofErr w:type="gramEnd"/>
      <w:r w:rsidRPr="00101CFD">
        <w:rPr>
          <w:spacing w:val="-4"/>
        </w:rPr>
        <w:t xml:space="preserve"> прав устанавливается в соответствии с </w:t>
      </w:r>
      <w:r w:rsidRPr="00101CFD">
        <w:rPr>
          <w:spacing w:val="-5"/>
        </w:rPr>
        <w:t>действующим з</w:t>
      </w:r>
      <w:r w:rsidRPr="00101CFD">
        <w:rPr>
          <w:spacing w:val="-5"/>
        </w:rPr>
        <w:t>а</w:t>
      </w:r>
      <w:r w:rsidRPr="00101CFD">
        <w:rPr>
          <w:spacing w:val="-5"/>
        </w:rPr>
        <w:t xml:space="preserve">конодательством, Уставом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 поселения и </w:t>
      </w:r>
      <w:r w:rsidRPr="00101CFD">
        <w:rPr>
          <w:spacing w:val="-7"/>
        </w:rPr>
        <w:t>настоящим Регламентом.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1"/>
        </w:rPr>
        <w:t xml:space="preserve">12. Депутат Совета народных депутатов </w:t>
      </w:r>
      <w:r w:rsidR="007C4B20" w:rsidRPr="00101CFD">
        <w:rPr>
          <w:spacing w:val="-1"/>
        </w:rPr>
        <w:t>Краснолиманского</w:t>
      </w:r>
      <w:r w:rsidRPr="00101CFD">
        <w:rPr>
          <w:spacing w:val="-1"/>
        </w:rPr>
        <w:t xml:space="preserve"> сельского поселения пр</w:t>
      </w:r>
      <w:r w:rsidRPr="00101CFD">
        <w:rPr>
          <w:spacing w:val="-1"/>
        </w:rPr>
        <w:t>и</w:t>
      </w:r>
      <w:r w:rsidRPr="00101CFD">
        <w:rPr>
          <w:spacing w:val="-1"/>
        </w:rPr>
        <w:t xml:space="preserve">нимает участие в работе комиссий, </w:t>
      </w:r>
      <w:r w:rsidRPr="00101CFD">
        <w:rPr>
          <w:spacing w:val="-4"/>
        </w:rPr>
        <w:t>членом которых он является, вносит предложения, участв</w:t>
      </w:r>
      <w:r w:rsidRPr="00101CFD">
        <w:rPr>
          <w:spacing w:val="-4"/>
        </w:rPr>
        <w:t>у</w:t>
      </w:r>
      <w:r w:rsidRPr="00101CFD">
        <w:rPr>
          <w:spacing w:val="-4"/>
        </w:rPr>
        <w:t xml:space="preserve">ет в обсуждении </w:t>
      </w:r>
      <w:r w:rsidRPr="00101CFD">
        <w:rPr>
          <w:spacing w:val="-7"/>
        </w:rPr>
        <w:t>рассматриваемых вопросов и принятии решений.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5"/>
        </w:rPr>
        <w:t xml:space="preserve">Депутат Совета народных депутатов </w:t>
      </w:r>
      <w:r w:rsidR="007C4B20" w:rsidRPr="00101CFD">
        <w:rPr>
          <w:spacing w:val="-5"/>
        </w:rPr>
        <w:t>Краснолиманского</w:t>
      </w:r>
      <w:r w:rsidRPr="00101CFD">
        <w:rPr>
          <w:spacing w:val="-5"/>
        </w:rPr>
        <w:t xml:space="preserve"> сельского поселения может пр</w:t>
      </w:r>
      <w:r w:rsidRPr="00101CFD">
        <w:rPr>
          <w:spacing w:val="-5"/>
        </w:rPr>
        <w:t>и</w:t>
      </w:r>
      <w:r w:rsidRPr="00101CFD">
        <w:rPr>
          <w:spacing w:val="-5"/>
        </w:rPr>
        <w:t xml:space="preserve">нимать участие в работе комиссий </w:t>
      </w:r>
      <w:r w:rsidRPr="00101CFD">
        <w:rPr>
          <w:spacing w:val="-4"/>
        </w:rPr>
        <w:t xml:space="preserve">Совета народных депутатов, членом которых он не является, вносить предложения, </w:t>
      </w:r>
      <w:r w:rsidRPr="00101CFD">
        <w:rPr>
          <w:spacing w:val="-1"/>
        </w:rPr>
        <w:t>участвовать в обсуждении рассматриваемых вопросов и принятии р</w:t>
      </w:r>
      <w:r w:rsidRPr="00101CFD">
        <w:rPr>
          <w:spacing w:val="-1"/>
        </w:rPr>
        <w:t>е</w:t>
      </w:r>
      <w:r w:rsidRPr="00101CFD">
        <w:rPr>
          <w:spacing w:val="-1"/>
        </w:rPr>
        <w:t xml:space="preserve">шений с правом </w:t>
      </w:r>
      <w:r w:rsidRPr="00101CFD">
        <w:rPr>
          <w:spacing w:val="-7"/>
        </w:rPr>
        <w:t>совещательного голоса.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spacing w:val="-3"/>
        </w:rPr>
        <w:t xml:space="preserve">В случае несогласия с решением комиссии по проекту правового акта, </w:t>
      </w:r>
      <w:r w:rsidRPr="00101CFD">
        <w:rPr>
          <w:spacing w:val="-4"/>
        </w:rPr>
        <w:t xml:space="preserve">принимаемого Советом 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поселения, депутат </w:t>
      </w:r>
      <w:r w:rsidRPr="00101CFD">
        <w:rPr>
          <w:spacing w:val="-3"/>
        </w:rPr>
        <w:t>имеет право вн</w:t>
      </w:r>
      <w:r w:rsidRPr="00101CFD">
        <w:rPr>
          <w:spacing w:val="-3"/>
        </w:rPr>
        <w:t>е</w:t>
      </w:r>
      <w:r w:rsidRPr="00101CFD">
        <w:rPr>
          <w:spacing w:val="-3"/>
        </w:rPr>
        <w:t xml:space="preserve">сти свое предложение в письменной форме в качестве самостоятельной </w:t>
      </w:r>
      <w:r w:rsidRPr="00101CFD">
        <w:rPr>
          <w:spacing w:val="-4"/>
        </w:rPr>
        <w:t>поправки к проекту с</w:t>
      </w:r>
      <w:r w:rsidRPr="00101CFD">
        <w:rPr>
          <w:spacing w:val="-4"/>
        </w:rPr>
        <w:t>о</w:t>
      </w:r>
      <w:r w:rsidRPr="00101CFD">
        <w:rPr>
          <w:spacing w:val="-4"/>
        </w:rPr>
        <w:t>ответствующего правового акта. Поправки, внесенные депутатом, подлежат обязательному ра</w:t>
      </w:r>
      <w:r w:rsidRPr="00101CFD">
        <w:rPr>
          <w:spacing w:val="-4"/>
        </w:rPr>
        <w:t>с</w:t>
      </w:r>
      <w:r w:rsidRPr="00101CFD">
        <w:rPr>
          <w:spacing w:val="-4"/>
        </w:rPr>
        <w:lastRenderedPageBreak/>
        <w:t xml:space="preserve">смотрению Советом народных депутатов </w:t>
      </w:r>
      <w:r w:rsidR="007C4B20" w:rsidRPr="00101CFD">
        <w:rPr>
          <w:spacing w:val="-4"/>
        </w:rPr>
        <w:t>Краснолиманского</w:t>
      </w:r>
      <w:r w:rsidRPr="00101CFD">
        <w:rPr>
          <w:spacing w:val="-4"/>
        </w:rPr>
        <w:t xml:space="preserve"> сельского поселения, и по ним </w:t>
      </w:r>
      <w:r w:rsidRPr="00101CFD">
        <w:rPr>
          <w:spacing w:val="-7"/>
        </w:rPr>
        <w:t>пр</w:t>
      </w:r>
      <w:r w:rsidRPr="00101CFD">
        <w:rPr>
          <w:spacing w:val="-7"/>
        </w:rPr>
        <w:t>о</w:t>
      </w:r>
      <w:r w:rsidRPr="00101CFD">
        <w:rPr>
          <w:spacing w:val="-7"/>
        </w:rPr>
        <w:t>водится голосование.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13. Депутаты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14. Полномочия депутата прекращаются досрочно в случае: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101CFD">
        <w:t>смерти;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101CFD">
        <w:t>отставки по собственному желанию;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101CFD">
        <w:t>признания судом недееспособным или ограниченно дееспособным;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101CFD">
        <w:t>признания судом безвестно отсутствующим или объявления умершим;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101CFD">
        <w:t>вступления в отношении его в законную силу обвинительного приговора суда;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101CFD">
        <w:t>выезда за пределы Российской Федерации на постоянное место жительства;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proofErr w:type="gramStart"/>
      <w:r w:rsidRPr="00101CFD">
        <w:t>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</w:t>
      </w:r>
      <w:r w:rsidRPr="00101CFD">
        <w:t>о</w:t>
      </w:r>
      <w:r w:rsidRPr="00101CFD">
        <w:t>лучения им вида на жительство или иного документа, подтверждающего право на постоя</w:t>
      </w:r>
      <w:r w:rsidRPr="00101CFD">
        <w:t>н</w:t>
      </w:r>
      <w:r w:rsidRPr="00101CFD">
        <w:t>ное проживание гражданина Российской Федерации на территории иностранного госуда</w:t>
      </w:r>
      <w:r w:rsidRPr="00101CFD">
        <w:t>р</w:t>
      </w:r>
      <w:r w:rsidRPr="00101CFD">
        <w:t>ства, не являющегося участником международного договора Российской Федерации</w:t>
      </w:r>
      <w:proofErr w:type="gramEnd"/>
      <w:r w:rsidRPr="00101CFD">
        <w:t xml:space="preserve">, в </w:t>
      </w:r>
      <w:proofErr w:type="gramStart"/>
      <w:r w:rsidRPr="00101CFD">
        <w:t>соо</w:t>
      </w:r>
      <w:r w:rsidRPr="00101CFD">
        <w:t>т</w:t>
      </w:r>
      <w:r w:rsidRPr="00101CFD">
        <w:t>ветствии</w:t>
      </w:r>
      <w:proofErr w:type="gramEnd"/>
      <w:r w:rsidRPr="00101CFD">
        <w:t xml:space="preserve"> с которым гражданин Российской Федерации, имеющий гражданство иностранного государства, имеет право быть избранным в органы местного самоуправления; 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101CFD">
        <w:t>отзыва избирателями;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101CFD">
        <w:t xml:space="preserve">досрочного прекращения полномочий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поселения, выборного органа местного самоуправления;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101CFD">
        <w:t>призыва на военную службу или направления на заменяющую ее альтернати</w:t>
      </w:r>
      <w:r w:rsidRPr="00101CFD">
        <w:t>в</w:t>
      </w:r>
      <w:r w:rsidRPr="00101CFD">
        <w:t>ную гражданскую службу;</w:t>
      </w:r>
    </w:p>
    <w:p w:rsidR="00CC1E6E" w:rsidRPr="00101CFD" w:rsidRDefault="00CC1E6E" w:rsidP="00EC1845">
      <w:pPr>
        <w:pStyle w:val="afd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101CFD">
        <w:t>в иных случаях, установленных Федеральным законом от 06.10.2003 года № 131-ФЗ «Об общих принципах организации местного самоуправления в Российской Федер</w:t>
      </w:r>
      <w:r w:rsidRPr="00101CFD">
        <w:t>а</w:t>
      </w:r>
      <w:r w:rsidRPr="00101CFD">
        <w:t>ции» и иными федеральными законами.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15. </w:t>
      </w:r>
      <w:proofErr w:type="gramStart"/>
      <w:r w:rsidRPr="00101CFD">
        <w:t xml:space="preserve">Решение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 досрочном прекращении полномочий депутата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принимается не позднее чем через 30 дней со дня появления основ</w:t>
      </w:r>
      <w:r w:rsidRPr="00101CFD">
        <w:t>а</w:t>
      </w:r>
      <w:r w:rsidRPr="00101CFD">
        <w:t xml:space="preserve">ния для досрочного прекращения полномочий, а если это основание появилось в период между сессиями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- не позднее чем через три месяца со дня появления такого основания.</w:t>
      </w:r>
      <w:proofErr w:type="gramEnd"/>
    </w:p>
    <w:p w:rsidR="00CC1E6E" w:rsidRPr="00101CFD" w:rsidRDefault="00CC1E6E" w:rsidP="00EC1845">
      <w:pPr>
        <w:pStyle w:val="afd"/>
        <w:ind w:firstLine="709"/>
        <w:jc w:val="both"/>
        <w:rPr>
          <w:rStyle w:val="aff3"/>
          <w:b w:val="0"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rStyle w:val="aff3"/>
          <w:b w:val="0"/>
        </w:rPr>
      </w:pPr>
      <w:r w:rsidRPr="00101CFD">
        <w:rPr>
          <w:rStyle w:val="aff3"/>
          <w:b w:val="0"/>
        </w:rPr>
        <w:t>Статья 20. Депутатская этика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Депутаты не вправе нарушать правила этики – употреблять в своей речи грубые, оскорбительные выражения, наносящие ущерб чести и достоинству депутатов Совета наро</w:t>
      </w:r>
      <w:r w:rsidRPr="00101CFD">
        <w:t>д</w:t>
      </w:r>
      <w:r w:rsidRPr="00101CFD">
        <w:t xml:space="preserve">ных депутатов </w:t>
      </w:r>
      <w:r w:rsidR="007C4B20" w:rsidRPr="00101CFD">
        <w:t>Краснолиманского</w:t>
      </w:r>
      <w:r w:rsidRPr="00101CFD">
        <w:t xml:space="preserve"> сельского поселения и других лиц, допускать необосн</w:t>
      </w:r>
      <w:r w:rsidRPr="00101CFD">
        <w:t>о</w:t>
      </w:r>
      <w:r w:rsidRPr="00101CFD">
        <w:t>ванные обвинения в чей-либо адрес, использовать заведомо ложную информацию, призывать к незаконным действиям.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2. В случае нарушения депутатом этики вопрос о поведении депутата может быть ра</w:t>
      </w:r>
      <w:r w:rsidRPr="00101CFD">
        <w:t>с</w:t>
      </w:r>
      <w:r w:rsidRPr="00101CFD">
        <w:t xml:space="preserve">смотрен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может принять по отношению к депутату следующие меры воздействия:</w:t>
      </w:r>
    </w:p>
    <w:p w:rsidR="00CC1E6E" w:rsidRPr="00101CFD" w:rsidRDefault="00CC1E6E" w:rsidP="00EC1845">
      <w:pPr>
        <w:pStyle w:val="afd"/>
        <w:numPr>
          <w:ilvl w:val="0"/>
          <w:numId w:val="13"/>
        </w:numPr>
        <w:ind w:left="0" w:firstLine="709"/>
        <w:jc w:val="both"/>
      </w:pPr>
      <w:r w:rsidRPr="00101CFD">
        <w:t>объявить ему замечание;</w:t>
      </w:r>
    </w:p>
    <w:p w:rsidR="00CC1E6E" w:rsidRPr="00101CFD" w:rsidRDefault="00CC1E6E" w:rsidP="00EC1845">
      <w:pPr>
        <w:pStyle w:val="afd"/>
        <w:numPr>
          <w:ilvl w:val="0"/>
          <w:numId w:val="13"/>
        </w:numPr>
        <w:ind w:left="0" w:firstLine="709"/>
        <w:jc w:val="both"/>
      </w:pPr>
      <w:r w:rsidRPr="00101CFD">
        <w:lastRenderedPageBreak/>
        <w:t>огласить на заседании Совета народных депутатов и через средства массовой информации факты нарушения норм депутатской этики;</w:t>
      </w:r>
    </w:p>
    <w:p w:rsidR="00CC1E6E" w:rsidRPr="00101CFD" w:rsidRDefault="00CC1E6E" w:rsidP="00EC1845">
      <w:pPr>
        <w:pStyle w:val="afd"/>
        <w:numPr>
          <w:ilvl w:val="0"/>
          <w:numId w:val="13"/>
        </w:numPr>
        <w:ind w:left="0" w:firstLine="709"/>
        <w:jc w:val="both"/>
      </w:pPr>
      <w:r w:rsidRPr="00101CFD">
        <w:t>рекомендовать ему принести публично извинения.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Глава 5. Общий порядок работы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21. Первое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Первое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 созывается не позднее, чем в трехнедельный срок со дня избрания в Совет народных д</w:t>
      </w:r>
      <w:r w:rsidRPr="00101CFD">
        <w:t>е</w:t>
      </w:r>
      <w:r w:rsidRPr="00101CFD">
        <w:t xml:space="preserve">путатов </w:t>
      </w:r>
      <w:r w:rsidR="007C4B20" w:rsidRPr="00101CFD">
        <w:t>Краснолиманского</w:t>
      </w:r>
      <w:r w:rsidRPr="00101CFD">
        <w:t xml:space="preserve"> сельского поселения не менее 2/3 от установленного числа деп</w:t>
      </w:r>
      <w:r w:rsidRPr="00101CFD">
        <w:t>у</w:t>
      </w:r>
      <w:r w:rsidRPr="00101CFD">
        <w:t>татов.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Первое заседание вновь избранного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</w:t>
      </w:r>
      <w:proofErr w:type="gramStart"/>
      <w:r w:rsidRPr="00101CFD">
        <w:t>открывает и ведет</w:t>
      </w:r>
      <w:proofErr w:type="gramEnd"/>
      <w:r w:rsidRPr="00101CFD">
        <w:t xml:space="preserve"> до избрания председателя Совета народных депут</w:t>
      </w:r>
      <w:r w:rsidRPr="00101CFD">
        <w:t>а</w:t>
      </w:r>
      <w:r w:rsidRPr="00101CFD">
        <w:t xml:space="preserve">тов </w:t>
      </w:r>
      <w:r w:rsidR="007C4B20" w:rsidRPr="00101CFD">
        <w:t>Краснолиманского</w:t>
      </w:r>
      <w:r w:rsidRPr="00101CFD">
        <w:t xml:space="preserve"> сельского поселения, старейший по возрасту депутат Совета наро</w:t>
      </w:r>
      <w:r w:rsidRPr="00101CFD">
        <w:t>д</w:t>
      </w:r>
      <w:r w:rsidRPr="00101CFD">
        <w:t xml:space="preserve">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На первом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 xml:space="preserve">селения </w:t>
      </w:r>
      <w:proofErr w:type="gramStart"/>
      <w:r w:rsidRPr="00101CFD">
        <w:t>рассматриваются организационные вопросы и проводятся</w:t>
      </w:r>
      <w:proofErr w:type="gramEnd"/>
      <w:r w:rsidRPr="00101CFD">
        <w:t xml:space="preserve"> выборы председателя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заместителя председат</w:t>
      </w:r>
      <w:r w:rsidRPr="00101CFD">
        <w:t>е</w:t>
      </w:r>
      <w:r w:rsidRPr="00101CFD">
        <w:t xml:space="preserve">ля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22. Организация работы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осуществляет свою деятельность в форме сессий, в период которых он рассматривает все вопросы, отн</w:t>
      </w:r>
      <w:r w:rsidRPr="00101CFD">
        <w:t>е</w:t>
      </w:r>
      <w:r w:rsidRPr="00101CFD">
        <w:t xml:space="preserve">сенные к его компетенции. Работой Совета народных депутатов </w:t>
      </w:r>
      <w:r w:rsidR="007C4B20" w:rsidRPr="00101CFD">
        <w:t>Краснолиманского</w:t>
      </w:r>
      <w:r w:rsidRPr="00101CFD">
        <w:t xml:space="preserve"> сельск</w:t>
      </w:r>
      <w:r w:rsidRPr="00101CFD">
        <w:t>о</w:t>
      </w:r>
      <w:r w:rsidRPr="00101CFD">
        <w:t xml:space="preserve">го поселения руководит председатель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 xml:space="preserve">ского поселения, а в его отсутствие - заместитель председателя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Сессия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состоит из заседаний, а также проводимых в период между ними заседаний комиссий Совета наро</w:t>
      </w:r>
      <w:r w:rsidRPr="00101CFD">
        <w:t>д</w:t>
      </w:r>
      <w:r w:rsidRPr="00101CFD">
        <w:t xml:space="preserve">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</w:t>
      </w:r>
      <w:r w:rsidRPr="00101CFD">
        <w:t>а</w:t>
      </w:r>
      <w:r w:rsidRPr="00101CFD">
        <w:t>вомочны, если на них присутствует более 50 процентов от избранного числа депутатов.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Очередные заседания созываются по мере необходимости, но не реже одного раза в три месяца. Внеочередные – в двухнедельный срок по основаниям, указанным в части 4 настоящей статьи.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Основаниями для созыва внеочередной сессии являются требования главы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поселения, либо требование не менее 1/3 от числа избранных депут</w:t>
      </w:r>
      <w:r w:rsidRPr="00101CFD">
        <w:t>а</w:t>
      </w:r>
      <w:r w:rsidRPr="00101CFD">
        <w:t xml:space="preserve">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Предложение о с</w:t>
      </w:r>
      <w:r w:rsidRPr="00101CFD">
        <w:t>о</w:t>
      </w:r>
      <w:r w:rsidRPr="00101CFD">
        <w:t>зыве сессии должно содержать перечень вносимых на обсуждение вопросов.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23. Место проведения заседаний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пров</w:t>
      </w:r>
      <w:r w:rsidRPr="00101CFD">
        <w:t>о</w:t>
      </w:r>
      <w:r w:rsidRPr="00101CFD">
        <w:t xml:space="preserve">дятся в здании администрации </w:t>
      </w:r>
      <w:r w:rsidR="007C4B20" w:rsidRPr="00101CFD">
        <w:t>Краснолиманского</w:t>
      </w:r>
      <w:r w:rsidRPr="00101CFD">
        <w:t xml:space="preserve"> сельского поселения Панинского муниц</w:t>
      </w:r>
      <w:r w:rsidRPr="00101CFD">
        <w:t>и</w:t>
      </w:r>
      <w:r w:rsidRPr="00101CFD">
        <w:lastRenderedPageBreak/>
        <w:t xml:space="preserve">пального района Воронежской области (далее – администрация </w:t>
      </w:r>
      <w:r w:rsidR="007C4B20" w:rsidRPr="00101CFD">
        <w:t>Краснолиманского</w:t>
      </w:r>
      <w:r w:rsidRPr="00101CFD">
        <w:t xml:space="preserve"> сельского поселения).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24. Порядок участия в заседаниях Совета народных депутатов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Депутаты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об</w:t>
      </w:r>
      <w:r w:rsidRPr="00101CFD">
        <w:t>я</w:t>
      </w:r>
      <w:r w:rsidRPr="00101CFD">
        <w:t xml:space="preserve">заны участвовать в заседаниях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 xml:space="preserve">селения. Учет посещений заседаний Совета народных депутатов </w:t>
      </w:r>
      <w:r w:rsidR="007C4B20" w:rsidRPr="00101CFD">
        <w:t>Краснолиманского</w:t>
      </w:r>
      <w:r w:rsidRPr="00101CFD">
        <w:t xml:space="preserve"> сельск</w:t>
      </w:r>
      <w:r w:rsidRPr="00101CFD">
        <w:t>о</w:t>
      </w:r>
      <w:r w:rsidRPr="00101CFD">
        <w:t xml:space="preserve">го поселения организует председатель Совета народных депутатов. В случае невозможности прибыть на заседание депутат должен до начала работы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уведомить об этом председателя Совета народных депут</w:t>
      </w:r>
      <w:r w:rsidRPr="00101CFD">
        <w:t>а</w:t>
      </w:r>
      <w:r w:rsidRPr="00101CFD">
        <w:t xml:space="preserve">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Представитель администрации </w:t>
      </w:r>
      <w:r w:rsidR="007C4B20" w:rsidRPr="00101CFD">
        <w:t>Краснолиманского</w:t>
      </w:r>
      <w:r w:rsidRPr="00101CFD">
        <w:t xml:space="preserve"> сельского поселения обязан пр</w:t>
      </w:r>
      <w:r w:rsidRPr="00101CFD">
        <w:t>и</w:t>
      </w:r>
      <w:r w:rsidRPr="00101CFD">
        <w:t xml:space="preserve">сутствовать на каждом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Лица, приглашенные на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для обсуждения по определенному вопросу, участвуют в заседании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без права голоса. Список приглашенных готовится лицом, по предложению которого вопрос вносится на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Приглашенные на зас</w:t>
      </w:r>
      <w:r w:rsidRPr="00101CFD">
        <w:t>е</w:t>
      </w:r>
      <w:r w:rsidRPr="00101CFD">
        <w:t>дание заблаговременно оповещаются о времени и месте обсуждения вопроса.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4. Должностные лица органов местного самоуправления, представители средств ма</w:t>
      </w:r>
      <w:r w:rsidRPr="00101CFD">
        <w:t>с</w:t>
      </w:r>
      <w:r w:rsidRPr="00101CFD">
        <w:t>совой информации, трудовых коллективов, общественных объединений, органов территор</w:t>
      </w:r>
      <w:r w:rsidRPr="00101CFD">
        <w:t>и</w:t>
      </w:r>
      <w:r w:rsidRPr="00101CFD">
        <w:t xml:space="preserve">ального общественного самоуправления, граждане имеют право присутствовать на открытых заседаниях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уведомив об этом председателя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25. Подготовка вопросов к рассмотрению на заседаниях Совета народных д</w:t>
      </w:r>
      <w:r w:rsidRPr="00101CFD">
        <w:t>е</w:t>
      </w:r>
      <w:r w:rsidRPr="00101CFD">
        <w:t xml:space="preserve">путатов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Предварительное рассмотрение вопросов, вносимых на рассмотрение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проводится на заседаниях п</w:t>
      </w:r>
      <w:r w:rsidRPr="00101CFD">
        <w:t>о</w:t>
      </w:r>
      <w:r w:rsidRPr="00101CFD">
        <w:t>стоянных комиссий.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Вопросы к заседанию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 готовятся инициаторами их внесения.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При внесении проекта решения 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должны быть представлены:</w:t>
      </w:r>
    </w:p>
    <w:p w:rsidR="00CC1E6E" w:rsidRPr="00101CFD" w:rsidRDefault="00CC1E6E" w:rsidP="00EC1845">
      <w:pPr>
        <w:pStyle w:val="afd"/>
        <w:numPr>
          <w:ilvl w:val="0"/>
          <w:numId w:val="18"/>
        </w:numPr>
        <w:ind w:left="0" w:firstLine="709"/>
        <w:jc w:val="both"/>
      </w:pPr>
      <w:r w:rsidRPr="00101CFD">
        <w:t>текст проекта решения;</w:t>
      </w:r>
    </w:p>
    <w:p w:rsidR="00CC1E6E" w:rsidRPr="00101CFD" w:rsidRDefault="00CC1E6E" w:rsidP="00EC1845">
      <w:pPr>
        <w:pStyle w:val="afd"/>
        <w:numPr>
          <w:ilvl w:val="0"/>
          <w:numId w:val="18"/>
        </w:numPr>
        <w:ind w:left="0" w:firstLine="709"/>
        <w:jc w:val="both"/>
      </w:pPr>
      <w:r w:rsidRPr="00101CFD">
        <w:t xml:space="preserve">перечень решений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подлежащих признанию </w:t>
      </w:r>
      <w:proofErr w:type="gramStart"/>
      <w:r w:rsidRPr="00101CFD">
        <w:t>утратившими</w:t>
      </w:r>
      <w:proofErr w:type="gramEnd"/>
      <w:r w:rsidRPr="00101CFD">
        <w:t xml:space="preserve"> силу, приостановлению, изменению;</w:t>
      </w:r>
    </w:p>
    <w:p w:rsidR="00CC1E6E" w:rsidRPr="00101CFD" w:rsidRDefault="00CC1E6E" w:rsidP="00EC1845">
      <w:pPr>
        <w:pStyle w:val="afd"/>
        <w:numPr>
          <w:ilvl w:val="0"/>
          <w:numId w:val="18"/>
        </w:numPr>
        <w:ind w:left="0" w:firstLine="709"/>
        <w:jc w:val="both"/>
      </w:pPr>
      <w:r w:rsidRPr="00101CFD">
        <w:t>финансово-экономическое обоснование проекта решения (в случае принятия решений, реализация которых требует материальных и иных затрат).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Проекты решений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 и документы к ним представляются к рассмотрению с пояснительной запиской, в кот</w:t>
      </w:r>
      <w:r w:rsidRPr="00101CFD">
        <w:t>о</w:t>
      </w:r>
      <w:r w:rsidRPr="00101CFD">
        <w:t>рой указываются разработчик, предполагаемый докладчик, предполагаемая рассылка, а та</w:t>
      </w:r>
      <w:r w:rsidRPr="00101CFD">
        <w:t>к</w:t>
      </w:r>
      <w:r w:rsidRPr="00101CFD">
        <w:t xml:space="preserve">же обоснование необходимости принятия решения Советом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Непосредственно в текст вносимого в Совет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проекта решения должны быть включены следующие положения:</w:t>
      </w:r>
    </w:p>
    <w:p w:rsidR="00CC1E6E" w:rsidRPr="00101CFD" w:rsidRDefault="00CC1E6E" w:rsidP="00EC1845">
      <w:pPr>
        <w:pStyle w:val="afd"/>
        <w:numPr>
          <w:ilvl w:val="0"/>
          <w:numId w:val="19"/>
        </w:numPr>
        <w:ind w:left="0" w:firstLine="709"/>
        <w:jc w:val="both"/>
      </w:pPr>
      <w:r w:rsidRPr="00101CFD">
        <w:t>о дате и порядке вступления в силу решения или отдельных его положений;</w:t>
      </w:r>
    </w:p>
    <w:p w:rsidR="00CC1E6E" w:rsidRPr="00101CFD" w:rsidRDefault="00CC1E6E" w:rsidP="00EC1845">
      <w:pPr>
        <w:pStyle w:val="afd"/>
        <w:numPr>
          <w:ilvl w:val="0"/>
          <w:numId w:val="19"/>
        </w:numPr>
        <w:ind w:left="0" w:firstLine="709"/>
        <w:jc w:val="both"/>
      </w:pPr>
      <w:r w:rsidRPr="00101CFD">
        <w:lastRenderedPageBreak/>
        <w:t>о признании утратившими силу или приостановлении действия ранее прин</w:t>
      </w:r>
      <w:r w:rsidRPr="00101CFD">
        <w:t>я</w:t>
      </w:r>
      <w:r w:rsidRPr="00101CFD">
        <w:t xml:space="preserve">тых решений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или о</w:t>
      </w:r>
      <w:r w:rsidRPr="00101CFD">
        <w:t>т</w:t>
      </w:r>
      <w:r w:rsidRPr="00101CFD">
        <w:t xml:space="preserve">дельных их положений, если это требуется в связи с принятием данного проекта решения в качестве решения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Положения проекта решения должны иметь четкий правовой смысл и не иметь дво</w:t>
      </w:r>
      <w:r w:rsidRPr="00101CFD">
        <w:t>я</w:t>
      </w:r>
      <w:r w:rsidRPr="00101CFD">
        <w:t>кого толкования.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Положения проекта решения не должны противоречить Конституции Российской Ф</w:t>
      </w:r>
      <w:r w:rsidRPr="00101CFD">
        <w:t>е</w:t>
      </w:r>
      <w:r w:rsidRPr="00101CFD">
        <w:t xml:space="preserve">дерации, федеральным и областным законам, Уставу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5. </w:t>
      </w:r>
      <w:proofErr w:type="gramStart"/>
      <w:r w:rsidRPr="00101CFD">
        <w:t xml:space="preserve">Подготовленный к внесению в Совет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 xml:space="preserve">ского поселения проект решения, документы, прилагаемые к нему, направляются 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 позднее 5 дней до дня пр</w:t>
      </w:r>
      <w:r w:rsidRPr="00101CFD">
        <w:t>о</w:t>
      </w:r>
      <w:r w:rsidRPr="00101CFD">
        <w:t xml:space="preserve">ведения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</w:t>
      </w:r>
      <w:proofErr w:type="gramEnd"/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6. </w:t>
      </w:r>
      <w:proofErr w:type="gramStart"/>
      <w:r w:rsidRPr="00101CFD">
        <w:t xml:space="preserve">Если проект решения вносится 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после того, как повестка заседания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сформирована, или внесен непосредственно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то такой проект реш</w:t>
      </w:r>
      <w:r w:rsidRPr="00101CFD">
        <w:t>е</w:t>
      </w:r>
      <w:r w:rsidRPr="00101CFD">
        <w:t xml:space="preserve">ния не рассматривается, а включается председателем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 в повестку дня ближайшего заседания Совета народных деп</w:t>
      </w:r>
      <w:r w:rsidRPr="00101CFD">
        <w:t>у</w:t>
      </w:r>
      <w:r w:rsidRPr="00101CFD">
        <w:t xml:space="preserve">татов </w:t>
      </w:r>
      <w:r w:rsidR="007C4B20" w:rsidRPr="00101CFD">
        <w:t>Краснолиманского</w:t>
      </w:r>
      <w:r w:rsidRPr="00101CFD">
        <w:t xml:space="preserve"> сельского поселения.</w:t>
      </w:r>
      <w:proofErr w:type="gramEnd"/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7. До утверждения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t xml:space="preserve">ления повестки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ния, на котором предполагается рассмотрение проекта решения, разработчик, внесший пр</w:t>
      </w:r>
      <w:r w:rsidRPr="00101CFD">
        <w:t>о</w:t>
      </w:r>
      <w:r w:rsidRPr="00101CFD">
        <w:t>ект решения, имеет право:</w:t>
      </w:r>
    </w:p>
    <w:p w:rsidR="00CC1E6E" w:rsidRPr="00101CFD" w:rsidRDefault="00CC1E6E" w:rsidP="00EC1845">
      <w:pPr>
        <w:pStyle w:val="afd"/>
        <w:numPr>
          <w:ilvl w:val="0"/>
          <w:numId w:val="20"/>
        </w:numPr>
        <w:ind w:left="0" w:firstLine="709"/>
        <w:jc w:val="both"/>
      </w:pPr>
      <w:r w:rsidRPr="00101CFD">
        <w:t>доработать те</w:t>
      </w:r>
      <w:proofErr w:type="gramStart"/>
      <w:r w:rsidRPr="00101CFD">
        <w:t>кст пр</w:t>
      </w:r>
      <w:proofErr w:type="gramEnd"/>
      <w:r w:rsidRPr="00101CFD">
        <w:t xml:space="preserve">оекта решения и внести в Совет народных депутатов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 доработанный проект решения с учетом требований настоящего Регламента, установленных для внесения проекта решения в Совет народных д</w:t>
      </w:r>
      <w:r w:rsidRPr="00101CFD">
        <w:t>е</w:t>
      </w:r>
      <w:r w:rsidRPr="00101CFD">
        <w:t xml:space="preserve">путатов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0"/>
        </w:numPr>
        <w:ind w:left="0" w:firstLine="709"/>
        <w:jc w:val="both"/>
      </w:pPr>
      <w:r w:rsidRPr="00101CFD">
        <w:t>отозвать внесенный проект решения на основании письменного обращения.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8. Проекты решений и другие материалы по обсуждаемым вопросам предоставляются депутатам не позднее, чем за 3 дня до заседания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Документы, подлежащие рассмотрению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могут предоставляться также лицам, приглашенным для участия в заседании.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26. Подготовка и созыв заседаний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Подготовкой к заседанию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руководит председатель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О времени и месте созыва очередного заседания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и вопросах, вносимых на рассмотрение, депутатам и нас</w:t>
      </w:r>
      <w:r w:rsidRPr="00101CFD">
        <w:t>е</w:t>
      </w:r>
      <w:r w:rsidRPr="00101CFD">
        <w:t xml:space="preserve">лению сообщается не позднее, чем за 5 дней до даты проведения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 xml:space="preserve">2.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сч</w:t>
      </w:r>
      <w:r w:rsidRPr="00101CFD">
        <w:t>и</w:t>
      </w:r>
      <w:r w:rsidRPr="00101CFD">
        <w:t xml:space="preserve">тается правомочным, если на нем присутствует не менее 50 процентов от числа избранных депутатов Совета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Подлежат обязательному включению в повестку дня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вопросы, вносимые главой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поселения, по инициативе не менее 1/3 депутатов от установленного числа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прокурат</w:t>
      </w:r>
      <w:r w:rsidRPr="00101CFD">
        <w:t>у</w:t>
      </w:r>
      <w:r w:rsidRPr="00101CFD">
        <w:t>рой Панинского района.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4. Предложения общественных организаций, политических партий и отдельных гра</w:t>
      </w:r>
      <w:r w:rsidRPr="00101CFD">
        <w:t>ж</w:t>
      </w:r>
      <w:r w:rsidRPr="00101CFD">
        <w:t xml:space="preserve">дан могут быть внесены в повестку дня заседания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 через органы и лиц, которые этим правом обладают, а также непосредственно на заседании по решению большинства от числа присутствующих на зас</w:t>
      </w:r>
      <w:r w:rsidRPr="00101CFD">
        <w:t>е</w:t>
      </w:r>
      <w:r w:rsidRPr="00101CFD">
        <w:t xml:space="preserve">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Дополнительно к повестке дня заседания Совет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вправе принять к рассмотрению лишь обращения, заявления, инфо</w:t>
      </w:r>
      <w:r w:rsidRPr="00101CFD">
        <w:t>р</w:t>
      </w:r>
      <w:r w:rsidRPr="00101CFD">
        <w:t>мации, отдельные вопросы организационного характера.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27. Открытые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я</w:t>
      </w:r>
      <w:r w:rsidRPr="00101CFD">
        <w:t>в</w:t>
      </w:r>
      <w:r w:rsidRPr="00101CFD">
        <w:t>ляются открытыми, за исключением случаев, установленных настоящим Регламентом.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Лица, присутствующие на заседании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и не являющиеся депутатами, обязаны воздерживаться от проявления одобрения или неодобрения, соблюдать порядок и подчиняться распоряжениям председ</w:t>
      </w:r>
      <w:r w:rsidRPr="00101CFD">
        <w:t>а</w:t>
      </w:r>
      <w:r w:rsidRPr="00101CFD">
        <w:t xml:space="preserve">тельствующего на заседании. Лицо, нарушившее порядок, может быть удалено из зала по требованию председательствующего или по решению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поселения, принятому большинством голосов от числа присутству</w:t>
      </w:r>
      <w:r w:rsidRPr="00101CFD">
        <w:t>ю</w:t>
      </w:r>
      <w:r w:rsidRPr="00101CFD">
        <w:t xml:space="preserve">щих на заседании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t>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Лицам, присутствующим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для выступления может быть предоставлено слово с разрешения пре</w:t>
      </w:r>
      <w:r w:rsidRPr="00101CFD">
        <w:t>д</w:t>
      </w:r>
      <w:r w:rsidRPr="00101CFD">
        <w:t xml:space="preserve">седательствующего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Информационные сообщения о работе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поселения, репортажи, статьи о его заседании могут опубликовываться в п</w:t>
      </w:r>
      <w:r w:rsidRPr="00101CFD">
        <w:t>е</w:t>
      </w:r>
      <w:r w:rsidRPr="00101CFD">
        <w:t>чати.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28. Закрытое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Закрытые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 проводятся в случаях, установленных федеральными и областными законами, Уст</w:t>
      </w:r>
      <w:r w:rsidRPr="00101CFD">
        <w:t>а</w:t>
      </w:r>
      <w:r w:rsidRPr="00101CFD">
        <w:t xml:space="preserve">вом </w:t>
      </w:r>
      <w:r w:rsidR="007C4B20" w:rsidRPr="00101CFD">
        <w:t>Краснолиманского</w:t>
      </w:r>
      <w:r w:rsidRPr="00101CFD">
        <w:t xml:space="preserve"> сельского поселения, а также по решению Совета народных депут</w:t>
      </w:r>
      <w:r w:rsidRPr="00101CFD">
        <w:t>а</w:t>
      </w:r>
      <w:r w:rsidRPr="00101CFD">
        <w:t xml:space="preserve">тов </w:t>
      </w:r>
      <w:r w:rsidR="007C4B20" w:rsidRPr="00101CFD">
        <w:t>Краснолиманского</w:t>
      </w:r>
      <w:r w:rsidRPr="00101CFD">
        <w:t xml:space="preserve"> сельского поселения для обсуждения вопросов конфиденциального характера, а также затрагивающих сведения, составляющие государственную и иную охр</w:t>
      </w:r>
      <w:r w:rsidRPr="00101CFD">
        <w:t>а</w:t>
      </w:r>
      <w:r w:rsidRPr="00101CFD">
        <w:t>няемую законом тайну.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Предложение о проведении закрытого заседания Совета народных депутатов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 может быть внесено председателем Совета народных д</w:t>
      </w:r>
      <w:r w:rsidRPr="00101CFD">
        <w:t>е</w:t>
      </w:r>
      <w:r w:rsidRPr="00101CFD">
        <w:t xml:space="preserve">путатов </w:t>
      </w:r>
      <w:r w:rsidR="007C4B20" w:rsidRPr="00101CFD">
        <w:t>Краснолиманского</w:t>
      </w:r>
      <w:r w:rsidRPr="00101CFD">
        <w:t xml:space="preserve"> сельского поселения, главой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lastRenderedPageBreak/>
        <w:t xml:space="preserve">ления, депутатами, постоянными комиссиями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депутатскими объединениями.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Решение о проведении закрытого заседания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 принимаются большинством голосов от установленного числа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Запрещается приносить на закрытое заседание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и использовать в ходе закрытого заседания средства фото-, аудио-, видеозаписи, средства телефонной связи и радиосвязи.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5. Представители средств массовой информации на закрытые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 допускаются.</w:t>
      </w:r>
    </w:p>
    <w:p w:rsidR="00CC1E6E" w:rsidRPr="00EC1845" w:rsidRDefault="00CC1E6E" w:rsidP="00EC1845">
      <w:pPr>
        <w:pStyle w:val="afd"/>
        <w:ind w:firstLine="709"/>
        <w:jc w:val="both"/>
        <w:rPr>
          <w:rFonts w:ascii="Arial" w:hAnsi="Arial" w:cs="Arial"/>
        </w:rPr>
      </w:pPr>
      <w:r w:rsidRPr="00101CFD">
        <w:t xml:space="preserve">6. Председательствующий на закрытом заседании Совета народных депутатов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 уведомляет депутатов Совета народных депутатов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поселения, приглашенных лиц об основных правилах проведения закрытого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</w:t>
      </w:r>
      <w:r w:rsidRPr="00EC1845">
        <w:rPr>
          <w:rFonts w:ascii="Arial" w:hAnsi="Arial" w:cs="Arial"/>
        </w:rPr>
        <w:t xml:space="preserve">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7. Протокол закрытого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</w:t>
      </w:r>
      <w:proofErr w:type="gramStart"/>
      <w:r w:rsidRPr="00101CFD">
        <w:t>хранится в сейфе и оглашению не подлежит</w:t>
      </w:r>
      <w:proofErr w:type="gramEnd"/>
      <w:r w:rsidRPr="00101CFD">
        <w:t xml:space="preserve">. Сведения о содержании закрытого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 </w:t>
      </w:r>
      <w:proofErr w:type="gramStart"/>
      <w:r w:rsidRPr="00101CFD">
        <w:t>подлежат разглашению и могут</w:t>
      </w:r>
      <w:proofErr w:type="gramEnd"/>
      <w:r w:rsidRPr="00101CFD">
        <w:t xml:space="preserve"> быть использованы депутатами только для деятельности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8. Прокурор Панинского района, председатель Панинского районного суда, мировой судья, председатель избирательной комиссии </w:t>
      </w:r>
      <w:r w:rsidR="007C4B20" w:rsidRPr="00101CFD">
        <w:t>Краснолиманского</w:t>
      </w:r>
      <w:r w:rsidRPr="00101CFD">
        <w:t xml:space="preserve"> сельского поселения вправе присутствовать на любом закрытом заседании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Глава 6. Порядок проведения заседаний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29. Открытие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Депутаты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а также приглашенные, прибывшие на заседание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поселения, проходят поименную регистрацию, которая </w:t>
      </w:r>
      <w:proofErr w:type="gramStart"/>
      <w:r w:rsidRPr="00101CFD">
        <w:t>начинается за 10 м</w:t>
      </w:r>
      <w:r w:rsidRPr="00101CFD">
        <w:t>и</w:t>
      </w:r>
      <w:r w:rsidRPr="00101CFD">
        <w:t>нут и заканчивается</w:t>
      </w:r>
      <w:proofErr w:type="gramEnd"/>
      <w:r w:rsidRPr="00101CFD">
        <w:t xml:space="preserve"> за 5 минут до начала заседания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Председательствующим на заседании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является председатель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поселения, а в его отсутствие заместитель председателя Совета народных деп</w:t>
      </w:r>
      <w:r w:rsidRPr="00101CFD">
        <w:t>у</w:t>
      </w:r>
      <w:r w:rsidRPr="00101CFD">
        <w:t xml:space="preserve">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До открытия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председательствующий сообщает о наличии кворума, об отсутствующих депут</w:t>
      </w:r>
      <w:r w:rsidRPr="00101CFD">
        <w:t>а</w:t>
      </w:r>
      <w:r w:rsidRPr="00101CFD">
        <w:t xml:space="preserve">тах и причинах их отсутствия. Если на заседании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 присутствует менее 50 процентов от числа избранных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председательствующий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решает в</w:t>
      </w:r>
      <w:r w:rsidRPr="00101CFD">
        <w:t>о</w:t>
      </w:r>
      <w:r w:rsidRPr="00101CFD">
        <w:t xml:space="preserve">прос о переносе заседания, устанавливает дату проведения очередного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>При наличии кворума депутатов председательствующий на заседании Совета наро</w:t>
      </w:r>
      <w:r w:rsidRPr="00101CFD">
        <w:t>д</w:t>
      </w:r>
      <w:r w:rsidRPr="00101CFD">
        <w:t xml:space="preserve">ных депутатов </w:t>
      </w:r>
      <w:r w:rsidR="007C4B20" w:rsidRPr="00101CFD">
        <w:t>Краснолиманского</w:t>
      </w:r>
      <w:r w:rsidRPr="00101CFD">
        <w:t xml:space="preserve"> сельского поселения объявляет об открытии заседания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После открытия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</w:t>
      </w:r>
      <w:r w:rsidRPr="00101CFD">
        <w:t>о</w:t>
      </w:r>
      <w:r w:rsidRPr="00101CFD">
        <w:t>го поселения председательствующий:</w:t>
      </w:r>
    </w:p>
    <w:p w:rsidR="00CC1E6E" w:rsidRPr="00101CFD" w:rsidRDefault="00CC1E6E" w:rsidP="00EC1845">
      <w:pPr>
        <w:pStyle w:val="afd"/>
        <w:numPr>
          <w:ilvl w:val="0"/>
          <w:numId w:val="21"/>
        </w:numPr>
        <w:ind w:left="0" w:firstLine="709"/>
        <w:jc w:val="both"/>
      </w:pPr>
      <w:r w:rsidRPr="00101CFD">
        <w:t xml:space="preserve">сообщает о приглашенных и присутствующих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должностных лицах, представителях средств массовой информации;</w:t>
      </w:r>
    </w:p>
    <w:p w:rsidR="00CC1E6E" w:rsidRPr="00101CFD" w:rsidRDefault="00CC1E6E" w:rsidP="00EC1845">
      <w:pPr>
        <w:pStyle w:val="afd"/>
        <w:numPr>
          <w:ilvl w:val="0"/>
          <w:numId w:val="21"/>
        </w:numPr>
        <w:ind w:left="0" w:firstLine="709"/>
        <w:jc w:val="both"/>
      </w:pPr>
      <w:r w:rsidRPr="00101CFD">
        <w:t xml:space="preserve">представляет на обсуждение депутатов проект повестки дня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После обсуждения повестки дня, при отсутствии поправок либо после прекращения поступления изменений и дополн</w:t>
      </w:r>
      <w:r w:rsidRPr="00101CFD">
        <w:t>е</w:t>
      </w:r>
      <w:r w:rsidRPr="00101CFD">
        <w:t>ний, повестка дня принимается в целом решением большинства присутствующих депутатов.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5. Председательствующий на заседании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поселения: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 xml:space="preserve">ведет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 в соответствии с утвержденной повесткой дня;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обеспечивает соблюдение настоящего Регламента;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следит за наличием кворума при принятии решений;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предоставляет слово для выступления в порядке очередности поступления з</w:t>
      </w:r>
      <w:r w:rsidRPr="00101CFD">
        <w:t>а</w:t>
      </w:r>
      <w:r w:rsidRPr="00101CFD">
        <w:t>явок и в соответствии с повесткой дня заседания;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ставит на голосование проекты решений, предложения депутатов по рассма</w:t>
      </w:r>
      <w:r w:rsidRPr="00101CFD">
        <w:t>т</w:t>
      </w:r>
      <w:r w:rsidRPr="00101CFD">
        <w:t xml:space="preserve">риваемым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вопросам;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объявляет результаты голосования;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оглашает письменные запросы, вопросы, заявления, предложения и справки;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предоставляет слово для устных вопросов, справок и заявлений, а также для замечаний по процедуре ведения заседания в порядке, предусмотренном настоящим Регл</w:t>
      </w:r>
      <w:r w:rsidRPr="00101CFD">
        <w:t>а</w:t>
      </w:r>
      <w:r w:rsidRPr="00101CFD">
        <w:t>ментом;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обеспечивает порядок в зале заседаний;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обеспечивает реализацию прав депутатов;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обеспечивает исполнение организационных решений Совета народных депут</w:t>
      </w:r>
      <w:r w:rsidRPr="00101CFD">
        <w:t>а</w:t>
      </w:r>
      <w:r w:rsidRPr="00101CFD">
        <w:t xml:space="preserve">тов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101CFD">
        <w:t>дает поручения, связанные с обеспечением работы Совета народных депутатов в ходе заседания.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6. Председательствующий обязан:</w:t>
      </w:r>
    </w:p>
    <w:p w:rsidR="00CC1E6E" w:rsidRPr="00101CFD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101CFD">
        <w:t>строго соблюдать настоящий Регламент;</w:t>
      </w:r>
    </w:p>
    <w:p w:rsidR="00CC1E6E" w:rsidRPr="00101CFD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101CFD">
        <w:t>предоставлять слово только в соответствии с поступившими заявками;</w:t>
      </w:r>
    </w:p>
    <w:p w:rsidR="00CC1E6E" w:rsidRPr="00101CFD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proofErr w:type="gramStart"/>
      <w:r w:rsidRPr="00101CFD">
        <w:t>оглашать перед голосованием и ставить</w:t>
      </w:r>
      <w:proofErr w:type="gramEnd"/>
      <w:r w:rsidRPr="00101CFD">
        <w:t xml:space="preserve"> на голосование все внесенные предл</w:t>
      </w:r>
      <w:r w:rsidRPr="00101CFD">
        <w:t>о</w:t>
      </w:r>
      <w:r w:rsidRPr="00101CFD">
        <w:t>жения, поправки, дополнения, относящиеся к обсуждаемому вопросу;</w:t>
      </w:r>
    </w:p>
    <w:p w:rsidR="00CC1E6E" w:rsidRPr="00101CFD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101CFD">
        <w:t>оглашать сразу после голосования его результаты и принятое решение;</w:t>
      </w:r>
    </w:p>
    <w:p w:rsidR="00CC1E6E" w:rsidRPr="00101CFD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101CFD">
        <w:t>проводить повторное голосование по решению большинства депутатов, учас</w:t>
      </w:r>
      <w:r w:rsidRPr="00101CFD">
        <w:t>т</w:t>
      </w:r>
      <w:r w:rsidRPr="00101CFD">
        <w:t xml:space="preserve">вующих в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7. Председательствующий не вправе комментировать и оценивать выступления деп</w:t>
      </w:r>
      <w:r w:rsidRPr="00101CFD">
        <w:t>у</w:t>
      </w:r>
      <w:r w:rsidRPr="00101CFD">
        <w:t xml:space="preserve">татов, давать характеристики </w:t>
      </w:r>
      <w:proofErr w:type="gramStart"/>
      <w:r w:rsidRPr="00101CFD">
        <w:t>выступающим</w:t>
      </w:r>
      <w:proofErr w:type="gramEnd"/>
      <w:r w:rsidRPr="00101CFD">
        <w:t>, прерывать их, если они не нарушают насто</w:t>
      </w:r>
      <w:r w:rsidRPr="00101CFD">
        <w:t>я</w:t>
      </w:r>
      <w:r w:rsidRPr="00101CFD">
        <w:t>щий Регламент.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 xml:space="preserve">Статья 30. Порядок проведения заседания Совета народных депутатов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Порядок работы каждого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утверждается после его открытия.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Перерывы в ходе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объявляются через каждые 1,5 часа работы.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Решение о дополнительных перерывах принимается большинством голосов от числа присутствующих на заседании депутатов по предложению председателя Совета народных депутатов, заместителя председателя Совета народных депутатов, председателей постоянных комиссий. Предложение о перерыве не более 10 минут может удовлетворяться депутатами без голосования.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вправе опред</w:t>
      </w:r>
      <w:r w:rsidRPr="00101CFD">
        <w:t>е</w:t>
      </w:r>
      <w:r w:rsidRPr="00101CFD">
        <w:t>лить предельное время для обсуждения и принятия решений по каждому вопросу утве</w:t>
      </w:r>
      <w:r w:rsidRPr="00101CFD">
        <w:t>р</w:t>
      </w:r>
      <w:r w:rsidRPr="00101CFD">
        <w:t xml:space="preserve">жденной повестки дня.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предоставляется время: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для доклада по вопросу – до 10 минут;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для содоклада – до 10 минут;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для заключительного слова – до 5 минут;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для выступления по обсуждению повестки дня заседания – до 2 минут;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по обсуждению доклада, по проектам решений, внесению поправок к ним – до 3 м</w:t>
      </w:r>
      <w:r w:rsidRPr="00101CFD">
        <w:t>и</w:t>
      </w:r>
      <w:r w:rsidRPr="00101CFD">
        <w:t>нут;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для обсуждения кандидатур – до 5 минут;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для повторного выступления по одному вопросу – до 3 минут;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для выступления по порядку ведения и мотивам голосования – до 2 минут;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для сообщений, заявлений, вопросов и справок – до 3 минут.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 согласия большинства присутствующих депутатов время для выступления, может быть продлено, но не более чем на 5 минут.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5. Рассмотрение каждого вопроса повестки дня начинается с доклада (или доклада и содоклада), после чего докладчик и содокладчик </w:t>
      </w:r>
      <w:proofErr w:type="gramStart"/>
      <w:r w:rsidRPr="00101CFD">
        <w:t>отвечают на вопросы депутатов и проводя</w:t>
      </w:r>
      <w:r w:rsidRPr="00101CFD">
        <w:t>т</w:t>
      </w:r>
      <w:r w:rsidRPr="00101CFD">
        <w:t>ся</w:t>
      </w:r>
      <w:proofErr w:type="gramEnd"/>
      <w:r w:rsidRPr="00101CFD">
        <w:t xml:space="preserve"> прения.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6. Прения могут открываться или прекращаться в любое время по решению больши</w:t>
      </w:r>
      <w:r w:rsidRPr="00101CFD">
        <w:t>н</w:t>
      </w:r>
      <w:r w:rsidRPr="00101CFD">
        <w:t>ства присутствующих депутатов.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7. Слово для выступления предоставляется депутатам в порядке поступления их ус</w:t>
      </w:r>
      <w:r w:rsidRPr="00101CFD">
        <w:t>т</w:t>
      </w:r>
      <w:r w:rsidRPr="00101CFD">
        <w:t>ных и письменных обращений к председательствующему.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8. Председатель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председатель постоянной комиссии, прокурор Панинского района могут взять слово для в</w:t>
      </w:r>
      <w:r w:rsidRPr="00101CFD">
        <w:t>ы</w:t>
      </w:r>
      <w:r w:rsidRPr="00101CFD">
        <w:t xml:space="preserve">ступления в любое время.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9. Депутат имеет право выступать по любым вопросам повестки дня. Не допускается более двух выступлений по одному и тому же вопросу. Никто не вправе выступать без ра</w:t>
      </w:r>
      <w:r w:rsidRPr="00101CFD">
        <w:t>з</w:t>
      </w:r>
      <w:r w:rsidRPr="00101CFD">
        <w:t>решения председательствующего. Депутат, нарушивший эту норму, может быть лишен сл</w:t>
      </w:r>
      <w:r w:rsidRPr="00101CFD">
        <w:t>о</w:t>
      </w:r>
      <w:r w:rsidRPr="00101CFD">
        <w:t>ва.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10. Выступающий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не должен использовать в своей речи некорректные выражения, призывать к незаконным действиям, отклоняться от обсуждаемого вопроса. Председательствующий об</w:t>
      </w:r>
      <w:r w:rsidRPr="00101CFD">
        <w:t>я</w:t>
      </w:r>
      <w:r w:rsidRPr="00101CFD">
        <w:t>зан предупредить о недопустимости этого и после повторного предупреждения лишить д</w:t>
      </w:r>
      <w:r w:rsidRPr="00101CFD">
        <w:t>е</w:t>
      </w:r>
      <w:r w:rsidRPr="00101CFD">
        <w:t>путата слова.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11. После прекращения прений докладчик и содокладчик вправе выступить с закл</w:t>
      </w:r>
      <w:r w:rsidRPr="00101CFD">
        <w:t>ю</w:t>
      </w:r>
      <w:r w:rsidRPr="00101CFD">
        <w:t>чительным словом в пределах 5 минут.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 xml:space="preserve">12.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депутат вправе:</w:t>
      </w:r>
    </w:p>
    <w:p w:rsidR="00CC1E6E" w:rsidRPr="00101CFD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101CFD">
        <w:t>задавать вопросы докладчику и содокладчику, выступать по мотивам голос</w:t>
      </w:r>
      <w:r w:rsidRPr="00101CFD">
        <w:t>о</w:t>
      </w:r>
      <w:r w:rsidRPr="00101CFD">
        <w:t>вания;</w:t>
      </w:r>
    </w:p>
    <w:p w:rsidR="00CC1E6E" w:rsidRPr="00101CFD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101CFD">
        <w:t>требовать постановки своих предложений на голосование;</w:t>
      </w:r>
    </w:p>
    <w:p w:rsidR="00CC1E6E" w:rsidRPr="00101CFD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101CFD">
        <w:t>настаивать на повторном подсчете голосов, если в этом его поддерживает еще хотя бы один депутат;</w:t>
      </w:r>
    </w:p>
    <w:p w:rsidR="00CC1E6E" w:rsidRPr="00101CFD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101CFD">
        <w:t xml:space="preserve">высказывать мнение по персональному составу создаваемых или созданных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органов и по кандид</w:t>
      </w:r>
      <w:r w:rsidRPr="00101CFD">
        <w:t>а</w:t>
      </w:r>
      <w:r w:rsidRPr="00101CFD">
        <w:t>турам должностных лиц, избираемых, назначаемых или согласуемых Советом народных д</w:t>
      </w:r>
      <w:r w:rsidRPr="00101CFD">
        <w:t>е</w:t>
      </w:r>
      <w:r w:rsidRPr="00101CFD">
        <w:t xml:space="preserve">путатов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101CFD">
        <w:t>вносить предложения о заслушивании на заседании Совета народных депут</w:t>
      </w:r>
      <w:r w:rsidRPr="00101CFD">
        <w:t>а</w:t>
      </w:r>
      <w:r w:rsidRPr="00101CFD">
        <w:t xml:space="preserve">тов </w:t>
      </w:r>
      <w:r w:rsidR="007C4B20" w:rsidRPr="00101CFD">
        <w:t>Краснолиманского</w:t>
      </w:r>
      <w:r w:rsidRPr="00101CFD">
        <w:t xml:space="preserve"> сельского поселения отчета или информации должностных лиц орг</w:t>
      </w:r>
      <w:r w:rsidRPr="00101CFD">
        <w:t>а</w:t>
      </w:r>
      <w:r w:rsidRPr="00101CFD">
        <w:t xml:space="preserve">нов местного самоуправления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101CFD">
        <w:t xml:space="preserve">ставить вопрос о необходимости </w:t>
      </w:r>
      <w:proofErr w:type="gramStart"/>
      <w:r w:rsidRPr="00101CFD">
        <w:t>разработки нового проекта решения Совета народных депутатов</w:t>
      </w:r>
      <w:proofErr w:type="gramEnd"/>
      <w:r w:rsidRPr="00101CFD">
        <w:t xml:space="preserve">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101CFD">
        <w:t>оглашать обращения, имеющие общественное значение (в рамках вопросов п</w:t>
      </w:r>
      <w:r w:rsidRPr="00101CFD">
        <w:t>о</w:t>
      </w:r>
      <w:r w:rsidRPr="00101CFD">
        <w:t>вестки дня «Разное»);</w:t>
      </w:r>
    </w:p>
    <w:p w:rsidR="00CC1E6E" w:rsidRPr="00101CFD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101CFD">
        <w:t>пользоваться другими правами, предоставленными ему законодательством Российской Федерации и настоящим Регламентом.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31. Протокол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На каждом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 ведется протокол.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2. В протоколе заседания, оформляемом на бумажном носителе, указываются:</w:t>
      </w:r>
    </w:p>
    <w:p w:rsidR="00CC1E6E" w:rsidRPr="00101CFD" w:rsidRDefault="00CC1E6E" w:rsidP="00EC1845">
      <w:pPr>
        <w:pStyle w:val="afd"/>
        <w:numPr>
          <w:ilvl w:val="0"/>
          <w:numId w:val="25"/>
        </w:numPr>
        <w:ind w:left="0" w:firstLine="709"/>
        <w:jc w:val="both"/>
      </w:pPr>
      <w:r w:rsidRPr="00101CFD">
        <w:t xml:space="preserve">наименование Совета народных депутатов, порядковый номер заседания, дата и место его проведения, число депутатов, установленное для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и число депутатов, присутствующих на заседании, а также список присутствующих на заседании лиц, не являющихся депутатами;</w:t>
      </w:r>
    </w:p>
    <w:p w:rsidR="00CC1E6E" w:rsidRPr="00101CFD" w:rsidRDefault="00CC1E6E" w:rsidP="00EC1845">
      <w:pPr>
        <w:pStyle w:val="afd"/>
        <w:numPr>
          <w:ilvl w:val="0"/>
          <w:numId w:val="25"/>
        </w:numPr>
        <w:ind w:left="0" w:firstLine="709"/>
        <w:jc w:val="both"/>
      </w:pPr>
      <w:r w:rsidRPr="00101CFD">
        <w:t>вопросы повестки дня и фамилии докладчиков;</w:t>
      </w:r>
    </w:p>
    <w:p w:rsidR="00CC1E6E" w:rsidRPr="00101CFD" w:rsidRDefault="00CC1E6E" w:rsidP="00EC1845">
      <w:pPr>
        <w:pStyle w:val="afd"/>
        <w:numPr>
          <w:ilvl w:val="0"/>
          <w:numId w:val="25"/>
        </w:numPr>
        <w:ind w:left="0" w:firstLine="709"/>
        <w:jc w:val="both"/>
      </w:pPr>
      <w:r w:rsidRPr="00101CFD">
        <w:t>лица, выступившие на заседании с изложением краткого содержания высту</w:t>
      </w:r>
      <w:r w:rsidRPr="00101CFD">
        <w:t>п</w:t>
      </w:r>
      <w:r w:rsidRPr="00101CFD">
        <w:t>ления каждого;</w:t>
      </w:r>
    </w:p>
    <w:p w:rsidR="00CC1E6E" w:rsidRPr="00101CFD" w:rsidRDefault="00CC1E6E" w:rsidP="00EC1845">
      <w:pPr>
        <w:pStyle w:val="afd"/>
        <w:numPr>
          <w:ilvl w:val="0"/>
          <w:numId w:val="25"/>
        </w:numPr>
        <w:ind w:left="0" w:firstLine="709"/>
        <w:jc w:val="both"/>
      </w:pPr>
      <w:r w:rsidRPr="00101CFD">
        <w:t xml:space="preserve">принятые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 решения, результаты голосования по ним.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Протоколы заседаний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 xml:space="preserve">селения, решения и другие документы формируются в дела в соответствии с утвержденной администрацией </w:t>
      </w:r>
      <w:r w:rsidR="007C4B20" w:rsidRPr="00101CFD">
        <w:t>Краснолиманского</w:t>
      </w:r>
      <w:r w:rsidRPr="00101CFD">
        <w:t xml:space="preserve"> сельского поселения номенклатурой дел.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Протокол подписывается председательствующим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 позднее 10 дней после его проведения.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Подлинные экземпляры протоколов находятся в администрации </w:t>
      </w:r>
      <w:r w:rsidR="007C4B20" w:rsidRPr="00101CFD">
        <w:t>Краснолиманского</w:t>
      </w:r>
      <w:r w:rsidRPr="00101CFD">
        <w:t xml:space="preserve"> сельского поселения, а затем в установленном порядке передаются в архив на постоянное хранение.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ind w:firstLine="709"/>
        <w:rPr>
          <w:rFonts w:ascii="Times New Roman" w:hAnsi="Times New Roman"/>
          <w:bCs/>
        </w:rPr>
      </w:pPr>
      <w:r w:rsidRPr="00101CFD">
        <w:rPr>
          <w:rFonts w:ascii="Times New Roman" w:hAnsi="Times New Roman"/>
        </w:rPr>
        <w:t xml:space="preserve">Статья 31.1. Дистанционное заседание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</w:t>
      </w:r>
      <w:r w:rsidRPr="00101CFD">
        <w:rPr>
          <w:rFonts w:ascii="Times New Roman" w:hAnsi="Times New Roman"/>
          <w:bCs/>
        </w:rPr>
        <w:t xml:space="preserve"> с использованием средств видео </w:t>
      </w:r>
      <w:proofErr w:type="gramStart"/>
      <w:r w:rsidRPr="00101CFD">
        <w:rPr>
          <w:rFonts w:ascii="Times New Roman" w:hAnsi="Times New Roman"/>
          <w:bCs/>
        </w:rPr>
        <w:t>конференц-связи</w:t>
      </w:r>
      <w:proofErr w:type="gramEnd"/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lastRenderedPageBreak/>
        <w:t xml:space="preserve">1. В период введения на территории Воронежской области либо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режима повышенной готовности, режима чрезвычайной ситуации, ограничительных мероприятий (карантина), чрезвычайного или военного положения может проводиться дистанционное заседание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</w:t>
      </w:r>
      <w:r w:rsidRPr="00101CFD">
        <w:rPr>
          <w:rFonts w:ascii="Times New Roman" w:hAnsi="Times New Roman"/>
        </w:rPr>
        <w:t>ь</w:t>
      </w:r>
      <w:r w:rsidRPr="00101CFD">
        <w:rPr>
          <w:rFonts w:ascii="Times New Roman" w:hAnsi="Times New Roman"/>
        </w:rPr>
        <w:t xml:space="preserve">ского поселения с использованием средств </w:t>
      </w:r>
      <w:r w:rsidRPr="00101CFD">
        <w:rPr>
          <w:rFonts w:ascii="Times New Roman" w:hAnsi="Times New Roman"/>
          <w:bCs/>
        </w:rPr>
        <w:t xml:space="preserve">видео </w:t>
      </w:r>
      <w:proofErr w:type="gramStart"/>
      <w:r w:rsidRPr="00101CFD">
        <w:rPr>
          <w:rFonts w:ascii="Times New Roman" w:hAnsi="Times New Roman"/>
          <w:bCs/>
        </w:rPr>
        <w:t>конференц-связи</w:t>
      </w:r>
      <w:proofErr w:type="gramEnd"/>
      <w:r w:rsidRPr="00101CFD">
        <w:rPr>
          <w:rFonts w:ascii="Times New Roman" w:hAnsi="Times New Roman"/>
          <w:bCs/>
        </w:rPr>
        <w:t xml:space="preserve"> </w:t>
      </w:r>
      <w:r w:rsidRPr="00101CFD">
        <w:rPr>
          <w:rFonts w:ascii="Times New Roman" w:hAnsi="Times New Roman"/>
        </w:rPr>
        <w:t>(далее, соответственно — дистанционное заседание, ВКС).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2. Информация о проведении дистанционного заседания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направляется депутатам и приглашенным лицам не </w:t>
      </w:r>
      <w:proofErr w:type="gramStart"/>
      <w:r w:rsidRPr="00101CFD">
        <w:rPr>
          <w:rFonts w:ascii="Times New Roman" w:hAnsi="Times New Roman"/>
          <w:sz w:val="24"/>
          <w:szCs w:val="24"/>
        </w:rPr>
        <w:t>позднее</w:t>
      </w:r>
      <w:proofErr w:type="gramEnd"/>
      <w:r w:rsidRPr="00101CFD">
        <w:rPr>
          <w:rFonts w:ascii="Times New Roman" w:hAnsi="Times New Roman"/>
          <w:sz w:val="24"/>
          <w:szCs w:val="24"/>
        </w:rPr>
        <w:t xml:space="preserve"> чем за пять дней до дня очередного заседания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</w:t>
      </w:r>
      <w:r w:rsidR="007C4B20" w:rsidRPr="00101CFD">
        <w:rPr>
          <w:rFonts w:ascii="Times New Roman" w:hAnsi="Times New Roman"/>
          <w:sz w:val="24"/>
          <w:szCs w:val="24"/>
        </w:rPr>
        <w:t>о</w:t>
      </w:r>
      <w:r w:rsidR="007C4B20" w:rsidRPr="00101CFD">
        <w:rPr>
          <w:rFonts w:ascii="Times New Roman" w:hAnsi="Times New Roman"/>
          <w:sz w:val="24"/>
          <w:szCs w:val="24"/>
        </w:rPr>
        <w:t>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и не менее чем за два дня до внеочередного заседания С</w:t>
      </w:r>
      <w:r w:rsidRPr="00101CFD">
        <w:rPr>
          <w:rFonts w:ascii="Times New Roman" w:hAnsi="Times New Roman"/>
          <w:sz w:val="24"/>
          <w:szCs w:val="24"/>
        </w:rPr>
        <w:t>о</w:t>
      </w:r>
      <w:r w:rsidRPr="00101CFD">
        <w:rPr>
          <w:rFonts w:ascii="Times New Roman" w:hAnsi="Times New Roman"/>
          <w:sz w:val="24"/>
          <w:szCs w:val="24"/>
        </w:rPr>
        <w:t xml:space="preserve">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поселения, а также размещается на официальном сайте администрации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3. Дистанционное заседание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проводится открыто.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75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4. Проект </w:t>
      </w:r>
      <w:proofErr w:type="gramStart"/>
      <w:r w:rsidRPr="00101CFD">
        <w:rPr>
          <w:rFonts w:ascii="Times New Roman" w:hAnsi="Times New Roman"/>
          <w:sz w:val="24"/>
          <w:szCs w:val="24"/>
        </w:rPr>
        <w:t>повестки дня дистанционного заседания Совета народных депутатов</w:t>
      </w:r>
      <w:proofErr w:type="gramEnd"/>
      <w:r w:rsidRPr="00101CFD">
        <w:rPr>
          <w:rFonts w:ascii="Times New Roman" w:hAnsi="Times New Roman"/>
          <w:sz w:val="24"/>
          <w:szCs w:val="24"/>
        </w:rPr>
        <w:t xml:space="preserve"> </w:t>
      </w:r>
      <w:r w:rsidR="007C4B20" w:rsidRPr="00101CFD">
        <w:rPr>
          <w:rFonts w:ascii="Times New Roman" w:hAnsi="Times New Roman"/>
          <w:sz w:val="24"/>
          <w:szCs w:val="24"/>
        </w:rPr>
        <w:t>Кра</w:t>
      </w:r>
      <w:r w:rsidR="007C4B20" w:rsidRPr="00101CFD">
        <w:rPr>
          <w:rFonts w:ascii="Times New Roman" w:hAnsi="Times New Roman"/>
          <w:sz w:val="24"/>
          <w:szCs w:val="24"/>
        </w:rPr>
        <w:t>с</w:t>
      </w:r>
      <w:r w:rsidR="007C4B20" w:rsidRPr="00101CFD">
        <w:rPr>
          <w:rFonts w:ascii="Times New Roman" w:hAnsi="Times New Roman"/>
          <w:sz w:val="24"/>
          <w:szCs w:val="24"/>
        </w:rPr>
        <w:t>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формируется в соответствии с настоящим Регламентом. Проекты документов и другие необходимые материалы направляются депутатам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в электронном виде не </w:t>
      </w:r>
      <w:proofErr w:type="gramStart"/>
      <w:r w:rsidRPr="00101CFD">
        <w:rPr>
          <w:rFonts w:ascii="Times New Roman" w:hAnsi="Times New Roman"/>
          <w:sz w:val="24"/>
          <w:szCs w:val="24"/>
        </w:rPr>
        <w:t>позднее</w:t>
      </w:r>
      <w:proofErr w:type="gramEnd"/>
      <w:r w:rsidRPr="00101CFD">
        <w:rPr>
          <w:rFonts w:ascii="Times New Roman" w:hAnsi="Times New Roman"/>
          <w:sz w:val="24"/>
          <w:szCs w:val="24"/>
        </w:rPr>
        <w:t xml:space="preserve"> чем за три дня до их рассмотрения на очередном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и не позднее чем за один день до проведения вн</w:t>
      </w:r>
      <w:r w:rsidRPr="00101CFD">
        <w:rPr>
          <w:rFonts w:ascii="Times New Roman" w:hAnsi="Times New Roman"/>
          <w:sz w:val="24"/>
          <w:szCs w:val="24"/>
        </w:rPr>
        <w:t>е</w:t>
      </w:r>
      <w:r w:rsidRPr="00101CFD">
        <w:rPr>
          <w:rFonts w:ascii="Times New Roman" w:hAnsi="Times New Roman"/>
          <w:sz w:val="24"/>
          <w:szCs w:val="24"/>
        </w:rPr>
        <w:t xml:space="preserve">очередного заседания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831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5. В проект </w:t>
      </w:r>
      <w:proofErr w:type="gramStart"/>
      <w:r w:rsidRPr="00101CFD">
        <w:rPr>
          <w:rFonts w:ascii="Times New Roman" w:hAnsi="Times New Roman"/>
          <w:sz w:val="24"/>
          <w:szCs w:val="24"/>
        </w:rPr>
        <w:t>повестки дня дистанционного заседания Совета народных депутатов</w:t>
      </w:r>
      <w:proofErr w:type="gramEnd"/>
      <w:r w:rsidRPr="00101CFD">
        <w:rPr>
          <w:rFonts w:ascii="Times New Roman" w:hAnsi="Times New Roman"/>
          <w:sz w:val="24"/>
          <w:szCs w:val="24"/>
        </w:rPr>
        <w:t xml:space="preserve">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не включаются вопросы, требующие проведения тайного голосования.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591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6. Регистрация депутатов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поселения, приглашенных лиц на дистанционном заседании проводится председателем С</w:t>
      </w:r>
      <w:r w:rsidRPr="00101CFD">
        <w:rPr>
          <w:rFonts w:ascii="Times New Roman" w:hAnsi="Times New Roman"/>
          <w:sz w:val="24"/>
          <w:szCs w:val="24"/>
        </w:rPr>
        <w:t>о</w:t>
      </w:r>
      <w:r w:rsidRPr="00101CFD">
        <w:rPr>
          <w:rFonts w:ascii="Times New Roman" w:hAnsi="Times New Roman"/>
          <w:sz w:val="24"/>
          <w:szCs w:val="24"/>
        </w:rPr>
        <w:t xml:space="preserve">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поселения. Депутаты, участвующие в дистанционном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</w:t>
      </w:r>
      <w:r w:rsidRPr="00101CFD">
        <w:rPr>
          <w:rFonts w:ascii="Times New Roman" w:hAnsi="Times New Roman"/>
          <w:sz w:val="24"/>
          <w:szCs w:val="24"/>
        </w:rPr>
        <w:t>е</w:t>
      </w:r>
      <w:r w:rsidRPr="00101CFD">
        <w:rPr>
          <w:rFonts w:ascii="Times New Roman" w:hAnsi="Times New Roman"/>
          <w:sz w:val="24"/>
          <w:szCs w:val="24"/>
        </w:rPr>
        <w:t>ния, считаются присутствующими на данном заседании.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7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Депутат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поселения, по</w:t>
      </w:r>
      <w:r w:rsidRPr="00101CFD">
        <w:rPr>
          <w:rFonts w:ascii="Times New Roman" w:hAnsi="Times New Roman"/>
          <w:sz w:val="24"/>
          <w:szCs w:val="24"/>
        </w:rPr>
        <w:t>д</w:t>
      </w:r>
      <w:r w:rsidRPr="00101CFD">
        <w:rPr>
          <w:rFonts w:ascii="Times New Roman" w:hAnsi="Times New Roman"/>
          <w:sz w:val="24"/>
          <w:szCs w:val="24"/>
        </w:rPr>
        <w:t xml:space="preserve">ключившийся к ВКС после начала дистанционного заседания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поселения, обязан поставить вопрос о своей регистрации.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93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101CFD">
        <w:rPr>
          <w:rFonts w:ascii="Times New Roman" w:hAnsi="Times New Roman"/>
          <w:sz w:val="24"/>
          <w:szCs w:val="24"/>
        </w:rPr>
        <w:t>Председательствующий открывает дистанционное заседание Совета народных д</w:t>
      </w:r>
      <w:r w:rsidRPr="00101CFD">
        <w:rPr>
          <w:rFonts w:ascii="Times New Roman" w:hAnsi="Times New Roman"/>
          <w:sz w:val="24"/>
          <w:szCs w:val="24"/>
        </w:rPr>
        <w:t>е</w:t>
      </w:r>
      <w:r w:rsidRPr="00101CFD">
        <w:rPr>
          <w:rFonts w:ascii="Times New Roman" w:hAnsi="Times New Roman"/>
          <w:sz w:val="24"/>
          <w:szCs w:val="24"/>
        </w:rPr>
        <w:t xml:space="preserve">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поселения, на котором оглашает информацию о нал</w:t>
      </w:r>
      <w:r w:rsidRPr="00101CFD">
        <w:rPr>
          <w:rFonts w:ascii="Times New Roman" w:hAnsi="Times New Roman"/>
          <w:sz w:val="24"/>
          <w:szCs w:val="24"/>
        </w:rPr>
        <w:t>и</w:t>
      </w:r>
      <w:r w:rsidRPr="00101CFD">
        <w:rPr>
          <w:rFonts w:ascii="Times New Roman" w:hAnsi="Times New Roman"/>
          <w:sz w:val="24"/>
          <w:szCs w:val="24"/>
        </w:rPr>
        <w:t xml:space="preserve">чии кворума, о количестве подключившихся к ВКС депутатов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поселения, приглашенных лицах, о количестве отсутствующих депутатов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и иную и</w:t>
      </w:r>
      <w:r w:rsidRPr="00101CFD">
        <w:rPr>
          <w:rFonts w:ascii="Times New Roman" w:hAnsi="Times New Roman"/>
          <w:sz w:val="24"/>
          <w:szCs w:val="24"/>
        </w:rPr>
        <w:t>н</w:t>
      </w:r>
      <w:r w:rsidRPr="00101CFD">
        <w:rPr>
          <w:rFonts w:ascii="Times New Roman" w:hAnsi="Times New Roman"/>
          <w:sz w:val="24"/>
          <w:szCs w:val="24"/>
        </w:rPr>
        <w:t xml:space="preserve">формацию, необходимую для рассмотрения на дистанционном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1028"/>
          <w:tab w:val="left" w:leader="underscore" w:pos="571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8. Дистанционное заседание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считается правомочным, если на нем присутствует более половины от устано</w:t>
      </w:r>
      <w:r w:rsidRPr="00101CFD">
        <w:rPr>
          <w:rFonts w:ascii="Times New Roman" w:hAnsi="Times New Roman"/>
          <w:sz w:val="24"/>
          <w:szCs w:val="24"/>
        </w:rPr>
        <w:t>в</w:t>
      </w:r>
      <w:r w:rsidRPr="00101CFD">
        <w:rPr>
          <w:rFonts w:ascii="Times New Roman" w:hAnsi="Times New Roman"/>
          <w:sz w:val="24"/>
          <w:szCs w:val="24"/>
        </w:rPr>
        <w:t xml:space="preserve">ленного числа депутатов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</w:t>
      </w:r>
      <w:r w:rsidRPr="00101CFD">
        <w:rPr>
          <w:rFonts w:ascii="Times New Roman" w:hAnsi="Times New Roman"/>
          <w:sz w:val="24"/>
          <w:szCs w:val="24"/>
        </w:rPr>
        <w:t>е</w:t>
      </w:r>
      <w:r w:rsidRPr="00101CFD">
        <w:rPr>
          <w:rFonts w:ascii="Times New Roman" w:hAnsi="Times New Roman"/>
          <w:sz w:val="24"/>
          <w:szCs w:val="24"/>
        </w:rPr>
        <w:t>ния.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93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В случае отключения во время дистанционного заседания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депутата (депутатов) от ВКС дистанционное засед</w:t>
      </w:r>
      <w:r w:rsidRPr="00101CFD">
        <w:rPr>
          <w:rFonts w:ascii="Times New Roman" w:hAnsi="Times New Roman"/>
          <w:sz w:val="24"/>
          <w:szCs w:val="24"/>
        </w:rPr>
        <w:t>а</w:t>
      </w:r>
      <w:r w:rsidRPr="00101CFD">
        <w:rPr>
          <w:rFonts w:ascii="Times New Roman" w:hAnsi="Times New Roman"/>
          <w:sz w:val="24"/>
          <w:szCs w:val="24"/>
        </w:rPr>
        <w:t xml:space="preserve">ние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считается прав</w:t>
      </w:r>
      <w:r w:rsidRPr="00101CFD">
        <w:rPr>
          <w:rFonts w:ascii="Times New Roman" w:hAnsi="Times New Roman"/>
          <w:sz w:val="24"/>
          <w:szCs w:val="24"/>
        </w:rPr>
        <w:t>о</w:t>
      </w:r>
      <w:r w:rsidRPr="00101CFD">
        <w:rPr>
          <w:rFonts w:ascii="Times New Roman" w:hAnsi="Times New Roman"/>
          <w:sz w:val="24"/>
          <w:szCs w:val="24"/>
        </w:rPr>
        <w:t>мочным при сохранении кворума.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63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lastRenderedPageBreak/>
        <w:t xml:space="preserve">При отсутствии на дистанционном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</w:t>
      </w:r>
      <w:r w:rsidR="007C4B20" w:rsidRPr="00101CFD">
        <w:rPr>
          <w:rFonts w:ascii="Times New Roman" w:hAnsi="Times New Roman"/>
          <w:sz w:val="24"/>
          <w:szCs w:val="24"/>
        </w:rPr>
        <w:t>и</w:t>
      </w:r>
      <w:r w:rsidR="007C4B20" w:rsidRPr="00101CFD">
        <w:rPr>
          <w:rFonts w:ascii="Times New Roman" w:hAnsi="Times New Roman"/>
          <w:sz w:val="24"/>
          <w:szCs w:val="24"/>
        </w:rPr>
        <w:t>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кворума председательствующим объявляется перерыв не б</w:t>
      </w:r>
      <w:r w:rsidRPr="00101CFD">
        <w:rPr>
          <w:rFonts w:ascii="Times New Roman" w:hAnsi="Times New Roman"/>
          <w:sz w:val="24"/>
          <w:szCs w:val="24"/>
        </w:rPr>
        <w:t>о</w:t>
      </w:r>
      <w:r w:rsidRPr="00101CFD">
        <w:rPr>
          <w:rFonts w:ascii="Times New Roman" w:hAnsi="Times New Roman"/>
          <w:sz w:val="24"/>
          <w:szCs w:val="24"/>
        </w:rPr>
        <w:t>лее чем на 20 минут. В случае если после окончания перерыва кворум отсутствует, диста</w:t>
      </w:r>
      <w:r w:rsidRPr="00101CFD">
        <w:rPr>
          <w:rFonts w:ascii="Times New Roman" w:hAnsi="Times New Roman"/>
          <w:sz w:val="24"/>
          <w:szCs w:val="24"/>
        </w:rPr>
        <w:t>н</w:t>
      </w:r>
      <w:r w:rsidRPr="00101CFD">
        <w:rPr>
          <w:rFonts w:ascii="Times New Roman" w:hAnsi="Times New Roman"/>
          <w:sz w:val="24"/>
          <w:szCs w:val="24"/>
        </w:rPr>
        <w:t xml:space="preserve">ционное заседание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п</w:t>
      </w:r>
      <w:r w:rsidRPr="00101CFD">
        <w:rPr>
          <w:rFonts w:ascii="Times New Roman" w:hAnsi="Times New Roman"/>
          <w:sz w:val="24"/>
          <w:szCs w:val="24"/>
        </w:rPr>
        <w:t>е</w:t>
      </w:r>
      <w:r w:rsidRPr="00101CFD">
        <w:rPr>
          <w:rFonts w:ascii="Times New Roman" w:hAnsi="Times New Roman"/>
          <w:sz w:val="24"/>
          <w:szCs w:val="24"/>
        </w:rPr>
        <w:t>реносится.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102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>9. Продолжительность обсуждения вопросов, включенных в повестку дня дистанц</w:t>
      </w:r>
      <w:r w:rsidRPr="00101CFD">
        <w:rPr>
          <w:rFonts w:ascii="Times New Roman" w:hAnsi="Times New Roman"/>
          <w:sz w:val="24"/>
          <w:szCs w:val="24"/>
        </w:rPr>
        <w:t>и</w:t>
      </w:r>
      <w:r w:rsidRPr="00101CFD">
        <w:rPr>
          <w:rFonts w:ascii="Times New Roman" w:hAnsi="Times New Roman"/>
          <w:sz w:val="24"/>
          <w:szCs w:val="24"/>
        </w:rPr>
        <w:t xml:space="preserve">онного заседания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поселения, вр</w:t>
      </w:r>
      <w:r w:rsidRPr="00101CFD">
        <w:rPr>
          <w:rFonts w:ascii="Times New Roman" w:hAnsi="Times New Roman"/>
          <w:sz w:val="24"/>
          <w:szCs w:val="24"/>
        </w:rPr>
        <w:t>е</w:t>
      </w:r>
      <w:r w:rsidRPr="00101CFD">
        <w:rPr>
          <w:rFonts w:ascii="Times New Roman" w:hAnsi="Times New Roman"/>
          <w:sz w:val="24"/>
          <w:szCs w:val="24"/>
        </w:rPr>
        <w:t>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10. Дистанционное заседание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</w:t>
      </w:r>
      <w:r w:rsidRPr="00101CFD">
        <w:rPr>
          <w:rFonts w:ascii="Times New Roman" w:hAnsi="Times New Roman"/>
          <w:sz w:val="24"/>
          <w:szCs w:val="24"/>
        </w:rPr>
        <w:t>о</w:t>
      </w:r>
      <w:r w:rsidRPr="00101CFD">
        <w:rPr>
          <w:rFonts w:ascii="Times New Roman" w:hAnsi="Times New Roman"/>
          <w:sz w:val="24"/>
          <w:szCs w:val="24"/>
        </w:rPr>
        <w:t xml:space="preserve">го поселения проводится без использования электронной системы голосования. Голосование по вопросам </w:t>
      </w:r>
      <w:proofErr w:type="gramStart"/>
      <w:r w:rsidRPr="00101CFD">
        <w:rPr>
          <w:rFonts w:ascii="Times New Roman" w:hAnsi="Times New Roman"/>
          <w:sz w:val="24"/>
          <w:szCs w:val="24"/>
        </w:rPr>
        <w:t>повестки дня диста</w:t>
      </w:r>
      <w:r w:rsidRPr="00101CFD">
        <w:rPr>
          <w:rStyle w:val="12"/>
          <w:rFonts w:ascii="Times New Roman" w:hAnsi="Times New Roman"/>
          <w:color w:val="auto"/>
          <w:sz w:val="24"/>
          <w:szCs w:val="24"/>
          <w:u w:val="none"/>
        </w:rPr>
        <w:t>нци</w:t>
      </w:r>
      <w:r w:rsidRPr="00101CFD">
        <w:rPr>
          <w:rFonts w:ascii="Times New Roman" w:hAnsi="Times New Roman"/>
          <w:sz w:val="24"/>
          <w:szCs w:val="24"/>
        </w:rPr>
        <w:t>онного заседания Совета народных депутатов</w:t>
      </w:r>
      <w:proofErr w:type="gramEnd"/>
      <w:r w:rsidRPr="00101CFD">
        <w:rPr>
          <w:rFonts w:ascii="Times New Roman" w:hAnsi="Times New Roman"/>
          <w:sz w:val="24"/>
          <w:szCs w:val="24"/>
        </w:rPr>
        <w:t xml:space="preserve"> </w:t>
      </w:r>
      <w:r w:rsidR="007C4B20" w:rsidRPr="00101CFD">
        <w:rPr>
          <w:rFonts w:ascii="Times New Roman" w:hAnsi="Times New Roman"/>
          <w:sz w:val="24"/>
          <w:szCs w:val="24"/>
        </w:rPr>
        <w:t>Краснол</w:t>
      </w:r>
      <w:r w:rsidR="007C4B20" w:rsidRPr="00101CFD">
        <w:rPr>
          <w:rFonts w:ascii="Times New Roman" w:hAnsi="Times New Roman"/>
          <w:sz w:val="24"/>
          <w:szCs w:val="24"/>
        </w:rPr>
        <w:t>и</w:t>
      </w:r>
      <w:r w:rsidR="007C4B20" w:rsidRPr="00101CFD">
        <w:rPr>
          <w:rFonts w:ascii="Times New Roman" w:hAnsi="Times New Roman"/>
          <w:sz w:val="24"/>
          <w:szCs w:val="24"/>
        </w:rPr>
        <w:t>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осуществляется путем поднятия руки и обозначения своей п</w:t>
      </w:r>
      <w:r w:rsidRPr="00101CFD">
        <w:rPr>
          <w:rFonts w:ascii="Times New Roman" w:hAnsi="Times New Roman"/>
          <w:sz w:val="24"/>
          <w:szCs w:val="24"/>
        </w:rPr>
        <w:t>о</w:t>
      </w:r>
      <w:r w:rsidRPr="00101CFD">
        <w:rPr>
          <w:rFonts w:ascii="Times New Roman" w:hAnsi="Times New Roman"/>
          <w:sz w:val="24"/>
          <w:szCs w:val="24"/>
        </w:rPr>
        <w:t>з</w:t>
      </w:r>
      <w:r w:rsidRPr="00101CFD">
        <w:rPr>
          <w:rStyle w:val="12"/>
          <w:rFonts w:ascii="Times New Roman" w:hAnsi="Times New Roman"/>
          <w:color w:val="auto"/>
          <w:sz w:val="24"/>
          <w:szCs w:val="24"/>
          <w:u w:val="none"/>
        </w:rPr>
        <w:t>ици</w:t>
      </w:r>
      <w:r w:rsidRPr="00101CFD">
        <w:rPr>
          <w:rFonts w:ascii="Times New Roman" w:hAnsi="Times New Roman"/>
          <w:sz w:val="24"/>
          <w:szCs w:val="24"/>
        </w:rPr>
        <w:t xml:space="preserve">и (”за”, ”против” или ”воздержался”) либо по решению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путем проведения поименного голосования.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6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11. Во время дистанционного заседания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</w:t>
      </w:r>
      <w:r w:rsidR="007C4B20" w:rsidRPr="00101CFD">
        <w:rPr>
          <w:rFonts w:ascii="Times New Roman" w:hAnsi="Times New Roman"/>
          <w:sz w:val="24"/>
          <w:szCs w:val="24"/>
        </w:rPr>
        <w:t>о</w:t>
      </w:r>
      <w:r w:rsidR="007C4B20" w:rsidRPr="00101CFD">
        <w:rPr>
          <w:rFonts w:ascii="Times New Roman" w:hAnsi="Times New Roman"/>
          <w:sz w:val="24"/>
          <w:szCs w:val="24"/>
        </w:rPr>
        <w:t>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запись на вопросы, запись на выступления проводятся путем подн</w:t>
      </w:r>
      <w:r w:rsidRPr="00101CFD">
        <w:rPr>
          <w:rFonts w:ascii="Times New Roman" w:hAnsi="Times New Roman"/>
          <w:sz w:val="24"/>
          <w:szCs w:val="24"/>
        </w:rPr>
        <w:t>я</w:t>
      </w:r>
      <w:r w:rsidRPr="00101CFD">
        <w:rPr>
          <w:rFonts w:ascii="Times New Roman" w:hAnsi="Times New Roman"/>
          <w:sz w:val="24"/>
          <w:szCs w:val="24"/>
        </w:rPr>
        <w:t xml:space="preserve">тия рук депутатов, приглашенных лиц, участвующих в дистанционном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4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12. Подсчет голосов </w:t>
      </w:r>
      <w:proofErr w:type="gramStart"/>
      <w:r w:rsidRPr="00101CFD">
        <w:rPr>
          <w:rFonts w:ascii="Times New Roman" w:hAnsi="Times New Roman"/>
          <w:sz w:val="24"/>
          <w:szCs w:val="24"/>
        </w:rPr>
        <w:t>осуществляется Счетной комиссией и оглашается</w:t>
      </w:r>
      <w:proofErr w:type="gramEnd"/>
      <w:r w:rsidRPr="00101CFD">
        <w:rPr>
          <w:rFonts w:ascii="Times New Roman" w:hAnsi="Times New Roman"/>
          <w:sz w:val="24"/>
          <w:szCs w:val="24"/>
        </w:rPr>
        <w:t xml:space="preserve"> председател</w:t>
      </w:r>
      <w:r w:rsidRPr="00101CFD">
        <w:rPr>
          <w:rFonts w:ascii="Times New Roman" w:hAnsi="Times New Roman"/>
          <w:sz w:val="24"/>
          <w:szCs w:val="24"/>
        </w:rPr>
        <w:t>ь</w:t>
      </w:r>
      <w:r w:rsidRPr="00101CFD">
        <w:rPr>
          <w:rFonts w:ascii="Times New Roman" w:hAnsi="Times New Roman"/>
          <w:sz w:val="24"/>
          <w:szCs w:val="24"/>
        </w:rPr>
        <w:t xml:space="preserve">ствующим на дистанционном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757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101CFD">
        <w:rPr>
          <w:rFonts w:ascii="Times New Roman" w:hAnsi="Times New Roman"/>
          <w:sz w:val="24"/>
          <w:szCs w:val="24"/>
        </w:rPr>
        <w:t xml:space="preserve">Лица, имеющие право присутствовать на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в соответствии с настоящим Регламентом, вправе принимать участие в дистанционном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</w:t>
      </w:r>
      <w:r w:rsidR="007C4B20" w:rsidRPr="00101CFD">
        <w:rPr>
          <w:rFonts w:ascii="Times New Roman" w:hAnsi="Times New Roman"/>
          <w:sz w:val="24"/>
          <w:szCs w:val="24"/>
        </w:rPr>
        <w:t>н</w:t>
      </w:r>
      <w:r w:rsidR="007C4B20" w:rsidRPr="00101CFD">
        <w:rPr>
          <w:rFonts w:ascii="Times New Roman" w:hAnsi="Times New Roman"/>
          <w:sz w:val="24"/>
          <w:szCs w:val="24"/>
        </w:rPr>
        <w:t>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при наличии технической возможности и с разрешения председ</w:t>
      </w:r>
      <w:r w:rsidRPr="00101CFD">
        <w:rPr>
          <w:rFonts w:ascii="Times New Roman" w:hAnsi="Times New Roman"/>
          <w:sz w:val="24"/>
          <w:szCs w:val="24"/>
        </w:rPr>
        <w:t>а</w:t>
      </w:r>
      <w:r w:rsidRPr="00101CFD">
        <w:rPr>
          <w:rFonts w:ascii="Times New Roman" w:hAnsi="Times New Roman"/>
          <w:sz w:val="24"/>
          <w:szCs w:val="24"/>
        </w:rPr>
        <w:t xml:space="preserve">тельствующего на дистанционном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поселения, выступать с использованием средств ВКС на дистанционном заседании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CC1E6E" w:rsidRPr="00101CFD" w:rsidRDefault="00CC1E6E" w:rsidP="00EC1845">
      <w:pPr>
        <w:pStyle w:val="21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14. Трансляция дистанционного заседания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</w:t>
      </w:r>
      <w:r w:rsidR="007C4B20" w:rsidRPr="00101CFD">
        <w:rPr>
          <w:rFonts w:ascii="Times New Roman" w:hAnsi="Times New Roman"/>
          <w:sz w:val="24"/>
          <w:szCs w:val="24"/>
        </w:rPr>
        <w:t>н</w:t>
      </w:r>
      <w:r w:rsidR="007C4B20" w:rsidRPr="00101CFD">
        <w:rPr>
          <w:rFonts w:ascii="Times New Roman" w:hAnsi="Times New Roman"/>
          <w:sz w:val="24"/>
          <w:szCs w:val="24"/>
        </w:rPr>
        <w:t>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осуществляется на официальном сайте администрации </w:t>
      </w:r>
      <w:r w:rsidR="007C4B20" w:rsidRPr="00101CFD">
        <w:rPr>
          <w:rFonts w:ascii="Times New Roman" w:hAnsi="Times New Roman"/>
          <w:sz w:val="24"/>
          <w:szCs w:val="24"/>
        </w:rPr>
        <w:t>Краснол</w:t>
      </w:r>
      <w:r w:rsidR="007C4B20" w:rsidRPr="00101CFD">
        <w:rPr>
          <w:rFonts w:ascii="Times New Roman" w:hAnsi="Times New Roman"/>
          <w:sz w:val="24"/>
          <w:szCs w:val="24"/>
        </w:rPr>
        <w:t>и</w:t>
      </w:r>
      <w:r w:rsidR="007C4B20" w:rsidRPr="00101CFD">
        <w:rPr>
          <w:rFonts w:ascii="Times New Roman" w:hAnsi="Times New Roman"/>
          <w:sz w:val="24"/>
          <w:szCs w:val="24"/>
        </w:rPr>
        <w:t>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15. В случае, когда предполагается невозможность совершения определенных де</w:t>
      </w:r>
      <w:r w:rsidRPr="00101CFD">
        <w:t>й</w:t>
      </w:r>
      <w:r w:rsidRPr="00101CFD">
        <w:t xml:space="preserve">ствий, решений в формате дистанционного заседания,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 может проводиться в формате дистанционного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 использов</w:t>
      </w:r>
      <w:r w:rsidRPr="00101CFD">
        <w:t>а</w:t>
      </w:r>
      <w:r w:rsidRPr="00101CFD">
        <w:t>нием средств ВКС.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Глава 7. Порядок голосования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 xml:space="preserve">Статья 32. Варианты голосования на заседании Совета народных депутатов </w:t>
      </w:r>
      <w:r w:rsidR="007C4B20" w:rsidRPr="00101CFD">
        <w:rPr>
          <w:bCs/>
        </w:rPr>
        <w:t>Красн</w:t>
      </w:r>
      <w:r w:rsidR="007C4B20" w:rsidRPr="00101CFD">
        <w:rPr>
          <w:bCs/>
        </w:rPr>
        <w:t>о</w:t>
      </w:r>
      <w:r w:rsidR="007C4B20" w:rsidRPr="00101CFD">
        <w:rPr>
          <w:bCs/>
        </w:rPr>
        <w:t>лиманского</w:t>
      </w:r>
      <w:r w:rsidRPr="00101CFD">
        <w:rPr>
          <w:bCs/>
        </w:rPr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Решения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</w:t>
      </w:r>
      <w:r w:rsidRPr="00101CFD">
        <w:t>и</w:t>
      </w:r>
      <w:r w:rsidRPr="00101CFD">
        <w:t xml:space="preserve">нимаются на его заседаниях, как правило, открытым голосованием. </w:t>
      </w:r>
      <w:proofErr w:type="gramStart"/>
      <w:r w:rsidRPr="00101CFD">
        <w:t>В случаях, установле</w:t>
      </w:r>
      <w:r w:rsidRPr="00101CFD">
        <w:t>н</w:t>
      </w:r>
      <w:r w:rsidRPr="00101CFD">
        <w:t xml:space="preserve">ных настоящим Регламентом, а также по решению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поселения, принимаемому большинством голосов от числа присутств</w:t>
      </w:r>
      <w:r w:rsidRPr="00101CFD">
        <w:t>у</w:t>
      </w:r>
      <w:r w:rsidRPr="00101CFD">
        <w:t xml:space="preserve">ющих на заседании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селения, решения могут приниматься тайным голосованием.</w:t>
      </w:r>
      <w:proofErr w:type="gramEnd"/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>Тайное голосование может быть заменено открытым голосованием по решению Сов</w:t>
      </w:r>
      <w:r w:rsidRPr="00101CFD">
        <w:t>е</w:t>
      </w:r>
      <w:r w:rsidRPr="00101CFD">
        <w:t xml:space="preserve">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принимаемому больши</w:t>
      </w:r>
      <w:r w:rsidRPr="00101CFD">
        <w:t>н</w:t>
      </w:r>
      <w:r w:rsidRPr="00101CFD">
        <w:t xml:space="preserve">ством голосов от числа присутствующих на заседании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2. Голосование может быть количественным, рейтинговым, альтернативным.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3. Количественное голосование представляет собой выбор варианта ответа: "за", "пр</w:t>
      </w:r>
      <w:r w:rsidRPr="00101CFD">
        <w:t>о</w:t>
      </w:r>
      <w:r w:rsidRPr="00101CFD">
        <w:t>тив" или "воздержался". Подсчет голосов и предъявление результатов голосования произв</w:t>
      </w:r>
      <w:r w:rsidRPr="00101CFD">
        <w:t>о</w:t>
      </w:r>
      <w:r w:rsidRPr="00101CFD">
        <w:t>дятся по каждому голосованию.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4. Рейтинговое голосование представляет собой ряд последовательных количестве</w:t>
      </w:r>
      <w:r w:rsidRPr="00101CFD">
        <w:t>н</w:t>
      </w:r>
      <w:r w:rsidRPr="00101CFD">
        <w:t>ных голосований по каждому из вопросов, в которых может принять участие каждый деп</w:t>
      </w:r>
      <w:r w:rsidRPr="00101CFD">
        <w:t>у</w:t>
      </w:r>
      <w:r w:rsidRPr="00101CFD">
        <w:t xml:space="preserve">тат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При этом предъя</w:t>
      </w:r>
      <w:r w:rsidRPr="00101CFD">
        <w:t>в</w:t>
      </w:r>
      <w:r w:rsidRPr="00101CFD">
        <w:t>ление результатов голосования по каждому голосованию производится только по окончании голосования по всем вопросам.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5. Альтернативное голосование представляет собой голосование только за один из в</w:t>
      </w:r>
      <w:r w:rsidRPr="00101CFD">
        <w:t>а</w:t>
      </w:r>
      <w:r w:rsidRPr="00101CFD">
        <w:t>риантов вопроса, поставленного на голосование. Подсчет голосов производится одновреме</w:t>
      </w:r>
      <w:r w:rsidRPr="00101CFD">
        <w:t>н</w:t>
      </w:r>
      <w:r w:rsidRPr="00101CFD">
        <w:t xml:space="preserve">но по всем вариантам вопроса, поставленного на голосование. 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 xml:space="preserve">Статья 33. Осуществление депутатом Совета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поселения права на голосование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При голосовании по каждому вопросу депутат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 </w:t>
      </w:r>
      <w:proofErr w:type="gramStart"/>
      <w:r w:rsidRPr="00101CFD">
        <w:t>имеет один голос и подает</w:t>
      </w:r>
      <w:proofErr w:type="gramEnd"/>
      <w:r w:rsidRPr="00101CFD">
        <w:t xml:space="preserve"> его за принятие решения или пр</w:t>
      </w:r>
      <w:r w:rsidRPr="00101CFD">
        <w:t>о</w:t>
      </w:r>
      <w:r w:rsidRPr="00101CFD">
        <w:t xml:space="preserve">тив него либо воздерживается от принятия решения. Право на голосование депутат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осуществляет лично.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34. Голосование в два тура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В случае выдвижения нескольких кандидатур или предложения более двух вариа</w:t>
      </w:r>
      <w:r w:rsidRPr="00101CFD">
        <w:t>н</w:t>
      </w:r>
      <w:r w:rsidRPr="00101CFD">
        <w:t xml:space="preserve">тов </w:t>
      </w:r>
      <w:proofErr w:type="gramStart"/>
      <w:r w:rsidRPr="00101CFD">
        <w:t xml:space="preserve">решения, рассматриваемого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вопроса голосование может</w:t>
      </w:r>
      <w:proofErr w:type="gramEnd"/>
      <w:r w:rsidRPr="00101CFD">
        <w:t xml:space="preserve"> быть проведено в два тура по решению Совета наро</w:t>
      </w:r>
      <w:r w:rsidRPr="00101CFD">
        <w:t>д</w:t>
      </w:r>
      <w:r w:rsidRPr="00101CFD">
        <w:t xml:space="preserve">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В первом туре может допускаться голосование каждого депутата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за любое количество выдвинутых канд</w:t>
      </w:r>
      <w:r w:rsidRPr="00101CFD">
        <w:t>и</w:t>
      </w:r>
      <w:r w:rsidRPr="00101CFD">
        <w:t>датур или предложенных вариантов решения рассматриваемого вопроса.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Второй тур голосования проводится по двум кандидатурам или двум вариантам решения, получившим наибольшее число голосов в первом туре. По итогам второго тура считается избранным тот кандидат или принятым тот вариант решения, которые получили наибольшее число голосов, но не менее числа голосов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установленного для принятия соответствующего решения.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4. Если во втором туре голосования ни одна из кандидатур или ни один из вариантов решения не набрали требуемого числа голосов, данный вопрос снимается с рассмотрения.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35. Порядок проведения открытого голосования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При проведении открытого голосования подсчет голосов поручается Счетной к</w:t>
      </w:r>
      <w:r w:rsidRPr="00101CFD">
        <w:t>о</w:t>
      </w:r>
      <w:r w:rsidRPr="00101CFD">
        <w:t xml:space="preserve">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(далее - </w:t>
      </w:r>
      <w:proofErr w:type="gramStart"/>
      <w:r w:rsidRPr="00101CFD">
        <w:t>Счетная</w:t>
      </w:r>
      <w:proofErr w:type="gramEnd"/>
      <w:r w:rsidRPr="00101CFD">
        <w:t xml:space="preserve"> комиссия), которая избирается Советом народных депутатом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Перед началом открытого голосования председательствующий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сообщает о вопросах, которые </w:t>
      </w:r>
      <w:r w:rsidRPr="00101CFD">
        <w:lastRenderedPageBreak/>
        <w:t>ставятся на голосование, уточняет их формулировки и последовательность, в которой они ставятся на голосование, напоминает, каким большинством голосов может быть принято р</w:t>
      </w:r>
      <w:r w:rsidRPr="00101CFD">
        <w:t>е</w:t>
      </w:r>
      <w:r w:rsidRPr="00101CFD">
        <w:t>шение.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После объявления председательствующим на заседании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 начале голосования никто не вправе прервать г</w:t>
      </w:r>
      <w:r w:rsidRPr="00101CFD">
        <w:t>о</w:t>
      </w:r>
      <w:r w:rsidRPr="00101CFD">
        <w:t>лосование.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4. При отсутствии кворума, необходимого для проведения голосования, председател</w:t>
      </w:r>
      <w:r w:rsidRPr="00101CFD">
        <w:t>ь</w:t>
      </w:r>
      <w:r w:rsidRPr="00101CFD">
        <w:t xml:space="preserve">ствующий переносит голосование на следующее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36. Порядок проведения тайного голосования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Тайное голосование проводится с использованием бюллетеней.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Для проведения тайного голосования с использованием бюллетеней и определения его результатов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избирает открытым голосованием Счетную комиссию либо поручает проведение тайного голосования и определение его результата ранее избранной на данном заседании Совета народных деп</w:t>
      </w:r>
      <w:r w:rsidRPr="00101CFD">
        <w:t>у</w:t>
      </w:r>
      <w:r w:rsidRPr="00101CFD">
        <w:t xml:space="preserve">татов </w:t>
      </w:r>
      <w:r w:rsidR="007C4B20" w:rsidRPr="00101CFD">
        <w:t>Краснолиманского</w:t>
      </w:r>
      <w:r w:rsidRPr="00101CFD">
        <w:t xml:space="preserve"> сельского поселения Счетной комиссии. Депутаты Совета наро</w:t>
      </w:r>
      <w:r w:rsidRPr="00101CFD">
        <w:t>д</w:t>
      </w:r>
      <w:r w:rsidRPr="00101CFD">
        <w:t xml:space="preserve">ных депутатов </w:t>
      </w:r>
      <w:r w:rsidR="007C4B20" w:rsidRPr="00101CFD">
        <w:t>Краснолиманского</w:t>
      </w:r>
      <w:r w:rsidRPr="00101CFD">
        <w:t xml:space="preserve"> сельского поселения, выдвинутые в состав избираемых органов, на период голосования по их кандидатурам приостанавливают свою деятельность в Счетной комиссии.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</w:t>
      </w:r>
      <w:proofErr w:type="gramStart"/>
      <w:r w:rsidRPr="00101CFD">
        <w:t>Счетная</w:t>
      </w:r>
      <w:proofErr w:type="gramEnd"/>
      <w:r w:rsidRPr="00101CFD">
        <w:t xml:space="preserve"> комиссия избирает из своего состава председателя и секретаря Счетной комиссии. Решения Счетной комиссии принимаются большинством голосов ее членов.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4. Бюллетени для тайного голосования изготавливаются под контролем Счетной к</w:t>
      </w:r>
      <w:r w:rsidRPr="00101CFD">
        <w:t>о</w:t>
      </w:r>
      <w:r w:rsidRPr="00101CFD">
        <w:t xml:space="preserve">миссии по предложенной ею и утвержденной решением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форме в количестве, соответствующем числу избранных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и содержат необходимую информацию. Оставшиеся у Счетной комиссии бюллетени после завершения их выдачи уничтожаются председателем Счетной комиссии в присутствии ее членов.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Время и место голосования, порядок его проведения </w:t>
      </w:r>
      <w:proofErr w:type="gramStart"/>
      <w:r w:rsidRPr="00101CFD">
        <w:t xml:space="preserve">устанавливаются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рекомендации Счетной к</w:t>
      </w:r>
      <w:r w:rsidRPr="00101CFD">
        <w:t>о</w:t>
      </w:r>
      <w:r w:rsidRPr="00101CFD">
        <w:t>миссии в соответствии с настоящим Регламентом и объявляются</w:t>
      </w:r>
      <w:proofErr w:type="gramEnd"/>
      <w:r w:rsidRPr="00101CFD">
        <w:t xml:space="preserve"> председателем Счетной к</w:t>
      </w:r>
      <w:r w:rsidRPr="00101CFD">
        <w:t>о</w:t>
      </w:r>
      <w:r w:rsidRPr="00101CFD">
        <w:t xml:space="preserve">миссии. 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37. Бюллетени для тайного голосования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Каждому депутату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t xml:space="preserve">ления выдается один бюллетень по выборам избираемого органа или лица либо по проекту решения, рассматриваемому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2. Бюллетени для тайного голосования выдаются депутатам Совета народных депут</w:t>
      </w:r>
      <w:r w:rsidRPr="00101CFD">
        <w:t>а</w:t>
      </w:r>
      <w:r w:rsidRPr="00101CFD">
        <w:t xml:space="preserve">тов </w:t>
      </w:r>
      <w:r w:rsidR="007C4B20" w:rsidRPr="00101CFD">
        <w:t>Краснолиманского</w:t>
      </w:r>
      <w:r w:rsidRPr="00101CFD">
        <w:t xml:space="preserve"> сельского поселения Счетной комиссией в соответствии со списком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предъя</w:t>
      </w:r>
      <w:r w:rsidRPr="00101CFD">
        <w:t>в</w:t>
      </w:r>
      <w:r w:rsidRPr="00101CFD">
        <w:t xml:space="preserve">лении ими удостоверения депутата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При получении бюллетеня депутат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расписывается против своей фамилии в указанном списке.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3. Бюллетень для тайного голосования опускается в специальный ящик, опечатанный Счетной комиссией.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</w:t>
      </w:r>
      <w:proofErr w:type="gramStart"/>
      <w:r w:rsidRPr="00101CFD">
        <w:t>Счетная</w:t>
      </w:r>
      <w:proofErr w:type="gramEnd"/>
      <w:r w:rsidRPr="00101CFD">
        <w:t xml:space="preserve"> комиссия обязана создать условия депутатам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для тайной подачи голосов.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 xml:space="preserve">5. Недействительными при подсчете голосов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считаются бюллетени неустановленной формы, а также бюллетени, по которым невозможно определить волеизъявление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Дополнения, внесенные в бю</w:t>
      </w:r>
      <w:r w:rsidRPr="00101CFD">
        <w:t>л</w:t>
      </w:r>
      <w:r w:rsidRPr="00101CFD">
        <w:t>летень, при подсчете голосов не учитываются.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6. О результатах тайного голосования </w:t>
      </w:r>
      <w:proofErr w:type="gramStart"/>
      <w:r w:rsidRPr="00101CFD">
        <w:t>Счетная</w:t>
      </w:r>
      <w:proofErr w:type="gramEnd"/>
      <w:r w:rsidRPr="00101CFD">
        <w:t xml:space="preserve"> комиссия составляет протокол, кот</w:t>
      </w:r>
      <w:r w:rsidRPr="00101CFD">
        <w:t>о</w:t>
      </w:r>
      <w:r w:rsidRPr="00101CFD">
        <w:t>рый подписывается всеми ее членами. Доклад Счетной комиссии о результатах тайного г</w:t>
      </w:r>
      <w:r w:rsidRPr="00101CFD">
        <w:t>о</w:t>
      </w:r>
      <w:r w:rsidRPr="00101CFD">
        <w:t xml:space="preserve">лосования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принимает к сведению.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7. На основании принятого Советом народных депутатов </w:t>
      </w:r>
      <w:r w:rsidR="007C4B20" w:rsidRPr="00101CFD">
        <w:t>Краснолиманского</w:t>
      </w:r>
      <w:r w:rsidRPr="00101CFD">
        <w:t xml:space="preserve"> сельск</w:t>
      </w:r>
      <w:r w:rsidRPr="00101CFD">
        <w:t>о</w:t>
      </w:r>
      <w:r w:rsidRPr="00101CFD">
        <w:t xml:space="preserve">го поселения к сведению доклада Счетной комиссии о результатах тайного голосования председательствующий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объявляет, какое решение принято ("за", положительное, или "против", о</w:t>
      </w:r>
      <w:r w:rsidRPr="00101CFD">
        <w:t>т</w:t>
      </w:r>
      <w:r w:rsidRPr="00101CFD">
        <w:t>рицательное), а при выборах называет избранные кандидатуры. Результаты тайного голос</w:t>
      </w:r>
      <w:r w:rsidRPr="00101CFD">
        <w:t>о</w:t>
      </w:r>
      <w:r w:rsidRPr="00101CFD">
        <w:t>вания с использованием бюллетеней для тайного голосования оформляются решением Сов</w:t>
      </w:r>
      <w:r w:rsidRPr="00101CFD">
        <w:t>е</w:t>
      </w:r>
      <w:r w:rsidRPr="00101CFD">
        <w:t xml:space="preserve">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38. Порядок проведения поименного голосования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Поименное голосование проводится по решению Совета народных депутатов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поселения, принимаемому большинством голосов от числа прису</w:t>
      </w:r>
      <w:r w:rsidRPr="00101CFD">
        <w:t>т</w:t>
      </w:r>
      <w:r w:rsidRPr="00101CFD">
        <w:t xml:space="preserve">ствующих на заседании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осуществляется путем опроса депутатов.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Для проведения поименного голосования и определения его результатов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избирает Счетную комиссию либо поручает проведение поименного голосования и определения его результатов ранее и</w:t>
      </w:r>
      <w:r w:rsidRPr="00101CFD">
        <w:t>з</w:t>
      </w:r>
      <w:r w:rsidRPr="00101CFD">
        <w:t xml:space="preserve">бранной на данном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 счетной комиссии.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Результаты поименного голосования </w:t>
      </w:r>
      <w:proofErr w:type="gramStart"/>
      <w:r w:rsidRPr="00101CFD">
        <w:t>помещаются в стенографическом отчете зас</w:t>
      </w:r>
      <w:r w:rsidRPr="00101CFD">
        <w:t>е</w:t>
      </w:r>
      <w:r w:rsidRPr="00101CFD">
        <w:t xml:space="preserve">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могут</w:t>
      </w:r>
      <w:proofErr w:type="gramEnd"/>
      <w:r w:rsidRPr="00101CFD">
        <w:t xml:space="preserve"> быть опубликованы в средствах массовой информации.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39. Преимущества в выборе способа голосования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В случае если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приняты как решение о проведении поименного, так и решение о проведении та</w:t>
      </w:r>
      <w:r w:rsidRPr="00101CFD">
        <w:t>й</w:t>
      </w:r>
      <w:r w:rsidRPr="00101CFD">
        <w:t xml:space="preserve">ного голосования, проводится тайное голосование. 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Глава 8. Процедура подготовки и принятия правовых актов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40. Муниципальные нормативные правовые акты Совета народных депутатов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</w:t>
      </w:r>
      <w:proofErr w:type="gramStart"/>
      <w:r w:rsidRPr="00101CFD">
        <w:t xml:space="preserve">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вопросам, отнесенным к его компетенции федеральными законами и законами Воронежской области, Уставом </w:t>
      </w:r>
      <w:r w:rsidR="007C4B20" w:rsidRPr="00101CFD">
        <w:t>Краснолиманского</w:t>
      </w:r>
      <w:r w:rsidRPr="00101CFD">
        <w:t xml:space="preserve"> сельского поселения, принимает решения, устанавливающие правила, обязательные для исполнения на территории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 xml:space="preserve">ния, решение об удалении главы </w:t>
      </w:r>
      <w:r w:rsidR="007C4B20" w:rsidRPr="00101CFD">
        <w:t>Краснолиманского</w:t>
      </w:r>
      <w:r w:rsidRPr="00101CFD">
        <w:t xml:space="preserve"> сельского поселения в отставку, а также решения по вопросам организации деятельности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 и по иным вопросам</w:t>
      </w:r>
      <w:proofErr w:type="gramEnd"/>
      <w:r w:rsidRPr="00101CFD">
        <w:t>, отнесенным к его компетенции федерал</w:t>
      </w:r>
      <w:r w:rsidRPr="00101CFD">
        <w:t>ь</w:t>
      </w:r>
      <w:r w:rsidRPr="00101CFD">
        <w:t xml:space="preserve">ными законами, законами Воронежской области, Уставом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 xml:space="preserve">2. Решения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уст</w:t>
      </w:r>
      <w:r w:rsidRPr="00101CFD">
        <w:t>а</w:t>
      </w:r>
      <w:r w:rsidRPr="00101CFD">
        <w:t xml:space="preserve">навливающие правила, обязательные для исполнения на территории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поселения, принимаются большинством голосов от установленной численности деп</w:t>
      </w:r>
      <w:r w:rsidRPr="00101CFD">
        <w:t>у</w:t>
      </w:r>
      <w:r w:rsidRPr="00101CFD">
        <w:t xml:space="preserve">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если иное не установлено федеральным законодательством и настоящим Регламентом.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Устав </w:t>
      </w:r>
      <w:r w:rsidR="007C4B20" w:rsidRPr="00101CFD">
        <w:t>Краснолиманского</w:t>
      </w:r>
      <w:r w:rsidRPr="00101CFD">
        <w:t xml:space="preserve"> сельского поселения и оформленные в виде нормативных правовых актов решения, принятые на местном референдуме, являются актами высшей юр</w:t>
      </w:r>
      <w:r w:rsidRPr="00101CFD">
        <w:t>и</w:t>
      </w:r>
      <w:r w:rsidRPr="00101CFD">
        <w:t xml:space="preserve">дической силы в системе муниципальных правовых актов, </w:t>
      </w:r>
      <w:proofErr w:type="gramStart"/>
      <w:r w:rsidRPr="00101CFD">
        <w:t>имеют прямое действие и прим</w:t>
      </w:r>
      <w:r w:rsidRPr="00101CFD">
        <w:t>е</w:t>
      </w:r>
      <w:r w:rsidRPr="00101CFD">
        <w:t>няются</w:t>
      </w:r>
      <w:proofErr w:type="gramEnd"/>
      <w:r w:rsidRPr="00101CFD">
        <w:t xml:space="preserve"> на всей территории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Иные муниципальные правовые акты не должны противоречить Уставу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 и правовым актам, принятым на местном референдуме.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41. Правовая инициатива в Совете народных депутатов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Право внесения 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проектов муниципальных правовых актов, подлежащих обязательному рассмотрению, пр</w:t>
      </w:r>
      <w:r w:rsidRPr="00101CFD">
        <w:t>и</w:t>
      </w:r>
      <w:r w:rsidRPr="00101CFD">
        <w:t>надлежит: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депутатам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постоянным комиссиям Совета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>селения;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главе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</w:t>
      </w:r>
      <w:r w:rsidRPr="00101CFD">
        <w:t>е</w:t>
      </w:r>
      <w:r w:rsidRPr="00101CFD">
        <w:t>ральным законом;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инициативной группе граждан в соответствии со статьей 17 настоящего Устава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органам территориального общественного самоуправления;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прокурору Панинского района.</w:t>
      </w:r>
    </w:p>
    <w:p w:rsidR="00CC1E6E" w:rsidRPr="00101CFD" w:rsidRDefault="00CC1E6E" w:rsidP="00EC1845">
      <w:pPr>
        <w:pStyle w:val="afd"/>
        <w:ind w:firstLine="709"/>
        <w:jc w:val="both"/>
      </w:pPr>
      <w:proofErr w:type="gramStart"/>
      <w:r w:rsidRPr="00101CFD">
        <w:t xml:space="preserve">Порядок подготовки и внесения в Совет народных депутатов </w:t>
      </w:r>
      <w:r w:rsidR="007C4B20" w:rsidRPr="00101CFD">
        <w:rPr>
          <w:bCs/>
          <w:kern w:val="28"/>
        </w:rPr>
        <w:t>Краснолиманского</w:t>
      </w:r>
      <w:r w:rsidRPr="00101CFD">
        <w:rPr>
          <w:bCs/>
          <w:kern w:val="28"/>
        </w:rPr>
        <w:t xml:space="preserve"> сел</w:t>
      </w:r>
      <w:r w:rsidRPr="00101CFD">
        <w:rPr>
          <w:bCs/>
          <w:kern w:val="28"/>
        </w:rPr>
        <w:t>ь</w:t>
      </w:r>
      <w:r w:rsidRPr="00101CFD">
        <w:rPr>
          <w:bCs/>
          <w:kern w:val="28"/>
        </w:rPr>
        <w:t>ского</w:t>
      </w:r>
      <w:r w:rsidRPr="00101CFD">
        <w:t xml:space="preserve"> поселения проектов муниципальных правовых актов осуществляется в соответствии с решением Совета народных депутатов </w:t>
      </w:r>
      <w:r w:rsidR="007C4B20" w:rsidRPr="00101CFD">
        <w:rPr>
          <w:bCs/>
          <w:kern w:val="28"/>
        </w:rPr>
        <w:t>Краснолиманского</w:t>
      </w:r>
      <w:r w:rsidRPr="00101CFD">
        <w:rPr>
          <w:bCs/>
          <w:kern w:val="28"/>
        </w:rPr>
        <w:t xml:space="preserve"> сельского</w:t>
      </w:r>
      <w:r w:rsidRPr="00101CFD">
        <w:t xml:space="preserve"> поселения от 12.05</w:t>
      </w:r>
      <w:r w:rsidRPr="00101CFD">
        <w:rPr>
          <w:bCs/>
          <w:kern w:val="28"/>
        </w:rPr>
        <w:t>.2022 года</w:t>
      </w:r>
      <w:r w:rsidRPr="00101CFD">
        <w:t xml:space="preserve"> № 99 «</w:t>
      </w:r>
      <w:r w:rsidRPr="00101CFD">
        <w:rPr>
          <w:bCs/>
          <w:kern w:val="28"/>
        </w:rPr>
        <w:t xml:space="preserve">Об утверждении порядка подготовки и внесения в Совет народных депутатов </w:t>
      </w:r>
      <w:r w:rsidR="007C4B20" w:rsidRPr="00101CFD">
        <w:rPr>
          <w:bCs/>
          <w:kern w:val="28"/>
        </w:rPr>
        <w:t>Краснолиманского</w:t>
      </w:r>
      <w:r w:rsidRPr="00101CFD">
        <w:rPr>
          <w:bCs/>
          <w:kern w:val="28"/>
        </w:rPr>
        <w:t xml:space="preserve"> сельского поселения Панинского муниципального района Воронежской области проектов муниципальных правовых актов».</w:t>
      </w:r>
      <w:proofErr w:type="gramEnd"/>
      <w:r w:rsidRPr="00101CFD">
        <w:rPr>
          <w:bCs/>
          <w:kern w:val="28"/>
        </w:rPr>
        <w:t xml:space="preserve"> (В ред. Реш. № 126 от 11.11.2022 г.)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42. Проведение предварительной юридической экспертизы правовых актов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Предварительная юридическая экспертиза проектов правовых актов, а также ант</w:t>
      </w:r>
      <w:r w:rsidRPr="00101CFD">
        <w:t>и</w:t>
      </w:r>
      <w:r w:rsidRPr="00101CFD">
        <w:t>коррупционная экспертиза проектов нормативных правовых актов осуществляются админ</w:t>
      </w:r>
      <w:r w:rsidRPr="00101CFD">
        <w:t>и</w:t>
      </w:r>
      <w:r w:rsidRPr="00101CFD">
        <w:t xml:space="preserve">страцией </w:t>
      </w:r>
      <w:r w:rsidR="007C4B20" w:rsidRPr="00101CFD">
        <w:t>Краснолиманского</w:t>
      </w:r>
      <w:r w:rsidRPr="00101CFD">
        <w:t xml:space="preserve"> сельского поселения в течение 5 рабочих дней со дня поступл</w:t>
      </w:r>
      <w:r w:rsidRPr="00101CFD">
        <w:t>е</w:t>
      </w:r>
      <w:r w:rsidRPr="00101CFD">
        <w:t>ния проекта. Порядок проведения антикоррупционной экспертизы определяется постановл</w:t>
      </w:r>
      <w:r w:rsidRPr="00101CFD">
        <w:t>е</w:t>
      </w:r>
      <w:r w:rsidRPr="00101CFD">
        <w:t xml:space="preserve">нием администрации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2. В случае выявления в ходе предварительной юридической экспертизы администр</w:t>
      </w:r>
      <w:r w:rsidRPr="00101CFD">
        <w:t>а</w:t>
      </w:r>
      <w:r w:rsidRPr="00101CFD">
        <w:t xml:space="preserve">цией </w:t>
      </w:r>
      <w:r w:rsidR="007C4B20" w:rsidRPr="00101CFD">
        <w:t>Краснолиманского</w:t>
      </w:r>
      <w:r w:rsidRPr="00101CFD">
        <w:t xml:space="preserve"> сельского поселения недостатков юридико-технического характера субъект правотворческой инициативы, внесший проект правового акта, может внести в пр</w:t>
      </w:r>
      <w:r w:rsidRPr="00101CFD">
        <w:t>о</w:t>
      </w:r>
      <w:r w:rsidRPr="00101CFD">
        <w:t>ект правового акта необходимые исправления без возвращения проекта правового акта Сов</w:t>
      </w:r>
      <w:r w:rsidRPr="00101CFD">
        <w:t>е</w:t>
      </w:r>
      <w:r w:rsidRPr="00101CFD">
        <w:t xml:space="preserve">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 xml:space="preserve">Статья 43. Решения, принимаемые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результатам проведения юридической экспертизы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После проведения предварительной юридической экспертизы администрация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 представляет проект правового акта Совету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 заключением о его соответствии де</w:t>
      </w:r>
      <w:r w:rsidRPr="00101CFD">
        <w:t>й</w:t>
      </w:r>
      <w:r w:rsidRPr="00101CFD">
        <w:t>ствующему законодательству. В случае если в ходе проведения предварительной юридич</w:t>
      </w:r>
      <w:r w:rsidRPr="00101CFD">
        <w:t>е</w:t>
      </w:r>
      <w:r w:rsidRPr="00101CFD">
        <w:t>ской экспертизы будет выявлено противоречие проекта правового акта Конституции Росси</w:t>
      </w:r>
      <w:r w:rsidRPr="00101CFD">
        <w:t>й</w:t>
      </w:r>
      <w:r w:rsidRPr="00101CFD">
        <w:t xml:space="preserve">ской Федерации, федеральному и областному законодательству либо в нем будут выявлены коррупциогенные факторы,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 вправе:</w:t>
      </w:r>
    </w:p>
    <w:p w:rsidR="00CC1E6E" w:rsidRPr="00101CFD" w:rsidRDefault="00CC1E6E" w:rsidP="00EC1845">
      <w:pPr>
        <w:pStyle w:val="afd"/>
        <w:numPr>
          <w:ilvl w:val="0"/>
          <w:numId w:val="27"/>
        </w:numPr>
        <w:ind w:left="0" w:firstLine="709"/>
        <w:jc w:val="both"/>
      </w:pPr>
      <w:r w:rsidRPr="00101CFD">
        <w:t xml:space="preserve">возвратить проект правового акта субъекту правотворческой инициативы с приложением заключения администрации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7"/>
        </w:numPr>
        <w:ind w:left="0" w:firstLine="709"/>
        <w:jc w:val="both"/>
      </w:pPr>
      <w:r w:rsidRPr="00101CFD">
        <w:t>принять решение о создании рабочей группы с целью доработки проекта пр</w:t>
      </w:r>
      <w:r w:rsidRPr="00101CFD">
        <w:t>а</w:t>
      </w:r>
      <w:r w:rsidRPr="00101CFD">
        <w:t xml:space="preserve">вового акта с учетом замечаний администрации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7"/>
        </w:numPr>
        <w:ind w:left="0" w:firstLine="709"/>
        <w:jc w:val="both"/>
      </w:pPr>
      <w:r w:rsidRPr="00101CFD">
        <w:t xml:space="preserve">предложить субъекту правотворческой инициативы в сроки, установленные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устранить выявленное противоречие. 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44. Порядок направления проекта правового акта, подготовленного к рассмо</w:t>
      </w:r>
      <w:r w:rsidRPr="00101CFD">
        <w:t>т</w:t>
      </w:r>
      <w:r w:rsidRPr="00101CFD">
        <w:t xml:space="preserve">рению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д</w:t>
      </w:r>
      <w:r w:rsidRPr="00101CFD">
        <w:t>е</w:t>
      </w:r>
      <w:r w:rsidRPr="00101CFD">
        <w:t xml:space="preserve">путатам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Те</w:t>
      </w:r>
      <w:proofErr w:type="gramStart"/>
      <w:r w:rsidRPr="00101CFD">
        <w:t>кст пр</w:t>
      </w:r>
      <w:proofErr w:type="gramEnd"/>
      <w:r w:rsidRPr="00101CFD">
        <w:t>оекта правового акта, подготовленный к рассмотрению на заседании Сов</w:t>
      </w:r>
      <w:r w:rsidRPr="00101CFD">
        <w:t>е</w:t>
      </w:r>
      <w:r w:rsidRPr="00101CFD">
        <w:t xml:space="preserve">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согласованный с заинтер</w:t>
      </w:r>
      <w:r w:rsidRPr="00101CFD">
        <w:t>е</w:t>
      </w:r>
      <w:r w:rsidRPr="00101CFD">
        <w:t>сованными органами и должностными лицами, а также материалы к нему направляются а</w:t>
      </w:r>
      <w:r w:rsidRPr="00101CFD">
        <w:t>п</w:t>
      </w:r>
      <w:r w:rsidRPr="00101CFD">
        <w:t xml:space="preserve">паратом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депутатам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другим заинтересова</w:t>
      </w:r>
      <w:r w:rsidRPr="00101CFD">
        <w:t>н</w:t>
      </w:r>
      <w:r w:rsidRPr="00101CFD">
        <w:t>ным субъектам правотворческой инициативы.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Дополнительно к материалам, внесенным субъектом правотворческой инициативы и предусмотренным настоящим Регламентом, </w:t>
      </w:r>
      <w:proofErr w:type="gramStart"/>
      <w:r w:rsidRPr="00101CFD">
        <w:t>ответственная</w:t>
      </w:r>
      <w:proofErr w:type="gramEnd"/>
      <w:r w:rsidRPr="00101CFD">
        <w:t xml:space="preserve"> комиссия представляет свое з</w:t>
      </w:r>
      <w:r w:rsidRPr="00101CFD">
        <w:t>а</w:t>
      </w:r>
      <w:r w:rsidRPr="00101CFD">
        <w:t>ключение с мотивированным обоснованием необходимости принятия, отклонения либо п</w:t>
      </w:r>
      <w:r w:rsidRPr="00101CFD">
        <w:t>е</w:t>
      </w:r>
      <w:r w:rsidRPr="00101CFD">
        <w:t>реноса данного проекта правового акта.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Проект правового акта направляется депутатам Совета народных депутатов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 не позднее, чем за 5 рабочих дней до внесения его на рассмотрение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45. Порядок обсуждения проекта правового акта на заседании Совета наро</w:t>
      </w:r>
      <w:r w:rsidRPr="00101CFD">
        <w:t>д</w:t>
      </w:r>
      <w:r w:rsidRPr="00101CFD">
        <w:t xml:space="preserve">ных депутатов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При рассмотрении Советом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 xml:space="preserve">селения проекта правового акта обсуждается его концепция, дается оценка </w:t>
      </w:r>
      <w:proofErr w:type="gramStart"/>
      <w:r w:rsidRPr="00101CFD">
        <w:t>соответствия о</w:t>
      </w:r>
      <w:r w:rsidRPr="00101CFD">
        <w:t>с</w:t>
      </w:r>
      <w:r w:rsidRPr="00101CFD">
        <w:t>новных положений проекта правового акта Конституции Российской</w:t>
      </w:r>
      <w:proofErr w:type="gramEnd"/>
      <w:r w:rsidRPr="00101CFD">
        <w:t xml:space="preserve"> Федерации, федерал</w:t>
      </w:r>
      <w:r w:rsidRPr="00101CFD">
        <w:t>ь</w:t>
      </w:r>
      <w:r w:rsidRPr="00101CFD">
        <w:t xml:space="preserve">ному и областному законодательству, его актуальности и практической значимости.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2. Обсуждение начинается с доклада субъекта правотворческой инициативы, внесш</w:t>
      </w:r>
      <w:r w:rsidRPr="00101CFD">
        <w:t>е</w:t>
      </w:r>
      <w:r w:rsidRPr="00101CFD">
        <w:t xml:space="preserve">го проект правового акта, или его представителя и содоклада представителя ответственной комиссии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3. В случае</w:t>
      </w:r>
      <w:proofErr w:type="gramStart"/>
      <w:r w:rsidRPr="00101CFD">
        <w:t>,</w:t>
      </w:r>
      <w:proofErr w:type="gramEnd"/>
      <w:r w:rsidRPr="00101CFD">
        <w:t xml:space="preserve"> если проект правового акта не может быть рассмотрен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причине отсутствия на заседании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субъекта правотворческой инициативы, внесшего проект правового акта, или его представителя, рассмотрение проекта </w:t>
      </w:r>
      <w:r w:rsidRPr="00101CFD">
        <w:lastRenderedPageBreak/>
        <w:t xml:space="preserve">правового акта переносится на другое заседание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В случае</w:t>
      </w:r>
      <w:proofErr w:type="gramStart"/>
      <w:r w:rsidRPr="00101CFD">
        <w:t>,</w:t>
      </w:r>
      <w:proofErr w:type="gramEnd"/>
      <w:r w:rsidRPr="00101CFD">
        <w:t xml:space="preserve"> если при повторном рассмотрении проекта правового акта на заседании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вновь отсутствует субъект правотворческой инициативы, внесший проект правового акта, или его представитель, по предложению представителя ответственной комиссии Совета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проект правового акта рассматривается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без участия указанного субъекта прав</w:t>
      </w:r>
      <w:r w:rsidRPr="00101CFD">
        <w:t>о</w:t>
      </w:r>
      <w:r w:rsidRPr="00101CFD">
        <w:t>творческой инициативы или его представителя. Обсуждение проекта правового акта в таком случае начинается с доклада представителя ответственной комиссии Совета народных деп</w:t>
      </w:r>
      <w:r w:rsidRPr="00101CFD">
        <w:t>у</w:t>
      </w:r>
      <w:r w:rsidRPr="00101CFD">
        <w:t xml:space="preserve">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numPr>
          <w:ilvl w:val="0"/>
          <w:numId w:val="4"/>
        </w:numPr>
        <w:ind w:left="0" w:firstLine="709"/>
        <w:jc w:val="both"/>
        <w:rPr>
          <w:rStyle w:val="apple-converted-space"/>
        </w:rPr>
      </w:pPr>
      <w:proofErr w:type="gramStart"/>
      <w:r w:rsidRPr="00101CFD">
        <w:t xml:space="preserve">В случае если при обсуждении проекта правового акта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возникли вопросы, требующие представления дополнительных материалов, документов и т.д., а также по предложению п</w:t>
      </w:r>
      <w:r w:rsidRPr="00101CFD">
        <w:t>о</w:t>
      </w:r>
      <w:r w:rsidRPr="00101CFD">
        <w:t>стоянной комиссии, ответственной по проекту правового акта, рассмотрение проекта прав</w:t>
      </w:r>
      <w:r w:rsidRPr="00101CFD">
        <w:t>о</w:t>
      </w:r>
      <w:r w:rsidRPr="00101CFD">
        <w:t xml:space="preserve">вого акта переносится на другое заседание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решению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принимаемому</w:t>
      </w:r>
      <w:proofErr w:type="gramEnd"/>
      <w:r w:rsidRPr="00101CFD">
        <w:t xml:space="preserve"> большинством голосов от числа присутствующих на заседании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46. Решения, принимаемые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результатам обсуждения проекта правового акта</w:t>
      </w:r>
    </w:p>
    <w:p w:rsidR="00CC1E6E" w:rsidRPr="00101CFD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</w:pPr>
      <w:r w:rsidRPr="00101CFD">
        <w:t>1. После окончания обсуждения проекта правового акта на голосование ставится предложение о принятии проекта правового акта. Результат голосования оформляется реш</w:t>
      </w:r>
      <w:r w:rsidRPr="00101CFD">
        <w:t>е</w:t>
      </w:r>
      <w:r w:rsidRPr="00101CFD">
        <w:t xml:space="preserve">нием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</w:pPr>
      <w:r w:rsidRPr="00101CFD">
        <w:t>Если по итогам голосования предложение о принятии проекта правового акта не набрало необходимого числа голосов, то он считается отклоненным без дополнительного г</w:t>
      </w:r>
      <w:r w:rsidRPr="00101CFD">
        <w:t>о</w:t>
      </w:r>
      <w:r w:rsidRPr="00101CFD">
        <w:t xml:space="preserve">лосования. Данные итоги голосования оформляются соответствующим решением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без дополнительного голосов</w:t>
      </w:r>
      <w:r w:rsidRPr="00101CFD">
        <w:t>а</w:t>
      </w:r>
      <w:r w:rsidRPr="00101CFD">
        <w:t>ния.</w:t>
      </w:r>
    </w:p>
    <w:p w:rsidR="00CC1E6E" w:rsidRPr="00101CFD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</w:pPr>
      <w:r w:rsidRPr="00101CFD">
        <w:t xml:space="preserve">Отклоненный проект правового акта дальнейшему рассмотрению не </w:t>
      </w:r>
      <w:proofErr w:type="gramStart"/>
      <w:r w:rsidRPr="00101CFD">
        <w:t>подлежит и во</w:t>
      </w:r>
      <w:r w:rsidRPr="00101CFD">
        <w:t>з</w:t>
      </w:r>
      <w:r w:rsidRPr="00101CFD">
        <w:t>вращается</w:t>
      </w:r>
      <w:proofErr w:type="gramEnd"/>
      <w:r w:rsidRPr="00101CFD">
        <w:t xml:space="preserve"> субъекту правотворческой инициативы.</w:t>
      </w:r>
    </w:p>
    <w:p w:rsidR="00CC1E6E" w:rsidRPr="00101CFD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</w:pPr>
      <w:r w:rsidRPr="00101CFD">
        <w:t xml:space="preserve">2. Решения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</w:t>
      </w:r>
      <w:r w:rsidRPr="00101CFD">
        <w:t>д</w:t>
      </w:r>
      <w:r w:rsidRPr="00101CFD">
        <w:t xml:space="preserve">писывает председатель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Нормативный правовой акт, принятый Советом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поселения, направляется главе </w:t>
      </w:r>
      <w:r w:rsidR="007C4B20" w:rsidRPr="00101CFD">
        <w:t>Краснолиманского</w:t>
      </w:r>
      <w:r w:rsidRPr="00101CFD">
        <w:t xml:space="preserve"> сельского поселения для подписания и обнародования в течение 10 календарных дней со дня голосования.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47. Официальное опубликование (обнародование) правовых актов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Решения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з</w:t>
      </w:r>
      <w:r w:rsidRPr="00101CFD">
        <w:t>а</w:t>
      </w:r>
      <w:r w:rsidRPr="00101CFD">
        <w:t>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Порядок опубликования (обнародования) решений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</w:t>
      </w:r>
      <w:proofErr w:type="gramStart"/>
      <w:r w:rsidRPr="00101CFD">
        <w:t xml:space="preserve">устанавливается Уставом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и должен</w:t>
      </w:r>
      <w:proofErr w:type="gramEnd"/>
      <w:r w:rsidRPr="00101CFD">
        <w:t xml:space="preserve"> обеспечивать возможность ознакомления с ними граждан, за и</w:t>
      </w:r>
      <w:r w:rsidRPr="00101CFD">
        <w:t>с</w:t>
      </w:r>
      <w:r w:rsidRPr="00101CFD">
        <w:t>ключением решений или отдельных их положений, содержащих сведения, распространение которых ограничено федеральным законодательством.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lastRenderedPageBreak/>
        <w:t>3. Муниципальные правовые акты, подлежащие официальному опубликованию (о</w:t>
      </w:r>
      <w:r w:rsidRPr="00101CFD">
        <w:t>б</w:t>
      </w:r>
      <w:r w:rsidRPr="00101CFD">
        <w:t>народованию), вступают в силу со дня, следующего за днем их официального опубликования (обнародования), если в самом правовом акте не установлен другой порядок вступления его в силу.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48. Отмена, внесение изменений, приостановление действия правового акта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Отмена, внесение изменений, приостановление действия правового акта осущест</w:t>
      </w:r>
      <w:r w:rsidRPr="00101CFD">
        <w:t>в</w:t>
      </w:r>
      <w:r w:rsidRPr="00101CFD">
        <w:t xml:space="preserve">ляется принятием правового акта той же формы – решением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Изменения в ранее принятое решение Совета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вносятся в том же порядке, в каком принималось решение.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Глава 9. Процедура повторного рассмотрения Советом народных депутатов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правовых актов, отклоненных главой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 xml:space="preserve">Статья 49. Порядок рассмотрения нормативного правового акта, отклоненного главой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поселения, в Совете народных депутатов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В случае</w:t>
      </w:r>
      <w:proofErr w:type="gramStart"/>
      <w:r w:rsidRPr="00101CFD">
        <w:t>,</w:t>
      </w:r>
      <w:proofErr w:type="gramEnd"/>
      <w:r w:rsidRPr="00101CFD">
        <w:t xml:space="preserve"> если глава </w:t>
      </w:r>
      <w:r w:rsidR="007C4B20" w:rsidRPr="00101CFD">
        <w:t>Краснолиманского</w:t>
      </w:r>
      <w:r w:rsidRPr="00101CFD">
        <w:t xml:space="preserve"> сельского поселения отклоняет нормати</w:t>
      </w:r>
      <w:r w:rsidRPr="00101CFD">
        <w:t>в</w:t>
      </w:r>
      <w:r w:rsidRPr="00101CFD">
        <w:t xml:space="preserve">ный правовой акт, принятый Советом народных депутатов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 xml:space="preserve">селения, он должен возвратить данный нормативный правовой акт в течение 10 дней 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с мотивированным обоснован</w:t>
      </w:r>
      <w:r w:rsidRPr="00101CFD">
        <w:t>и</w:t>
      </w:r>
      <w:r w:rsidRPr="00101CFD">
        <w:t>ем его отклонения либо с предложениями о внесении в него изменений и дополнений.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Нормативный правовой акт, отклоненный главой </w:t>
      </w:r>
      <w:r w:rsidR="007C4B20" w:rsidRPr="00101CFD">
        <w:t>Краснолиманского</w:t>
      </w:r>
      <w:r w:rsidRPr="00101CFD">
        <w:t xml:space="preserve"> сельского п</w:t>
      </w:r>
      <w:r w:rsidRPr="00101CFD">
        <w:t>о</w:t>
      </w:r>
      <w:r w:rsidRPr="00101CFD">
        <w:t xml:space="preserve">селения, передается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на заключение в ответственную комиссию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 xml:space="preserve">ского поселения, </w:t>
      </w:r>
      <w:proofErr w:type="gramStart"/>
      <w:r w:rsidRPr="00101CFD">
        <w:t>которая</w:t>
      </w:r>
      <w:proofErr w:type="gramEnd"/>
      <w:r w:rsidRPr="00101CFD">
        <w:t xml:space="preserve"> рассматривает в течение 10 дней мотивы решения главы </w:t>
      </w:r>
      <w:r w:rsidR="007C4B20" w:rsidRPr="00101CFD">
        <w:t>Красн</w:t>
      </w:r>
      <w:r w:rsidR="007C4B20" w:rsidRPr="00101CFD">
        <w:t>о</w:t>
      </w:r>
      <w:r w:rsidR="007C4B20" w:rsidRPr="00101CFD">
        <w:t>лиманского</w:t>
      </w:r>
      <w:r w:rsidRPr="00101CFD">
        <w:t xml:space="preserve"> сельского поселения об отклонении нормативного правового акта, принятого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По итогам рассмотрения </w:t>
      </w:r>
      <w:proofErr w:type="gramStart"/>
      <w:r w:rsidRPr="00101CFD">
        <w:t>ответственная</w:t>
      </w:r>
      <w:proofErr w:type="gramEnd"/>
      <w:r w:rsidRPr="00101CFD">
        <w:t xml:space="preserve"> комиссия Совета народных депутатов </w:t>
      </w:r>
      <w:r w:rsidR="007C4B20" w:rsidRPr="00101CFD">
        <w:t>Кра</w:t>
      </w:r>
      <w:r w:rsidR="007C4B20" w:rsidRPr="00101CFD">
        <w:t>с</w:t>
      </w:r>
      <w:r w:rsidR="007C4B20" w:rsidRPr="00101CFD">
        <w:t>нолиманского</w:t>
      </w:r>
      <w:r w:rsidRPr="00101CFD">
        <w:t xml:space="preserve"> сельского поселения вносит в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проект решения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 xml:space="preserve">ского поселения, в котором может рекомендовать Совету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 один из следующих вариантов решения:</w:t>
      </w:r>
    </w:p>
    <w:p w:rsidR="00CC1E6E" w:rsidRPr="00101CFD" w:rsidRDefault="00CC1E6E" w:rsidP="00EC1845">
      <w:pPr>
        <w:pStyle w:val="afd"/>
        <w:numPr>
          <w:ilvl w:val="0"/>
          <w:numId w:val="28"/>
        </w:numPr>
        <w:ind w:left="0" w:firstLine="709"/>
        <w:jc w:val="both"/>
      </w:pPr>
      <w:r w:rsidRPr="00101CFD">
        <w:t xml:space="preserve">принять нормативный правовой акт или его отдельные статьи в редакции, предложенной главой </w:t>
      </w:r>
      <w:r w:rsidR="007C4B20" w:rsidRPr="00101CFD">
        <w:t>Краснолиманского</w:t>
      </w:r>
      <w:r w:rsidRPr="00101CFD">
        <w:t xml:space="preserve"> сельского поселения;</w:t>
      </w:r>
    </w:p>
    <w:p w:rsidR="00CC1E6E" w:rsidRPr="00101CFD" w:rsidRDefault="00CC1E6E" w:rsidP="00EC1845">
      <w:pPr>
        <w:pStyle w:val="afd"/>
        <w:numPr>
          <w:ilvl w:val="0"/>
          <w:numId w:val="28"/>
        </w:numPr>
        <w:ind w:left="0" w:firstLine="709"/>
        <w:jc w:val="both"/>
      </w:pPr>
      <w:r w:rsidRPr="00101CFD">
        <w:t>одобрить нормативный правовой акт в ранее принятой редакции.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</w:t>
      </w:r>
      <w:proofErr w:type="gramStart"/>
      <w:r w:rsidRPr="00101CFD">
        <w:t xml:space="preserve">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 получении заключения ответственной комиссии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включает во внеочередном порядке вопрос о повторном рассмотрении о</w:t>
      </w:r>
      <w:r w:rsidRPr="00101CFD">
        <w:t>т</w:t>
      </w:r>
      <w:r w:rsidRPr="00101CFD">
        <w:t xml:space="preserve">клоненного нормативного правового акта в повестку дня очередного заседания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  <w:proofErr w:type="gramEnd"/>
    </w:p>
    <w:p w:rsidR="00CC1E6E" w:rsidRPr="00101CFD" w:rsidRDefault="00CC1E6E" w:rsidP="00EC1845">
      <w:pPr>
        <w:pStyle w:val="afd"/>
        <w:ind w:firstLine="709"/>
        <w:jc w:val="both"/>
      </w:pPr>
      <w:r w:rsidRPr="00101CFD">
        <w:t>5. О дате и времени повторного рассмотрения нормативного правового акта, откл</w:t>
      </w:r>
      <w:r w:rsidRPr="00101CFD">
        <w:t>о</w:t>
      </w:r>
      <w:r w:rsidRPr="00101CFD">
        <w:t xml:space="preserve">ненного главой </w:t>
      </w:r>
      <w:r w:rsidR="007C4B20" w:rsidRPr="00101CFD">
        <w:t>Краснолиманского</w:t>
      </w:r>
      <w:r w:rsidRPr="00101CFD">
        <w:t xml:space="preserve"> сельского поселения не позднее, чем за 5 календарных дней до его рассмотрения на заседании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 xml:space="preserve">ского поселения сообщается главе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lastRenderedPageBreak/>
        <w:t xml:space="preserve">Статья 50. Порядок обсуждения нормативного правового акта, отклоненного главой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Повторное обсуждение отклоненного главой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 xml:space="preserve">ния нормативного правового акта на заседании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 начинается с выступления главы </w:t>
      </w:r>
      <w:r w:rsidR="007C4B20" w:rsidRPr="00101CFD">
        <w:t>Краснолиманского</w:t>
      </w:r>
      <w:r w:rsidRPr="00101CFD">
        <w:t xml:space="preserve"> сельского поселения или его представителя. Затем заслушивается заключение ответственной комиссии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По решению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может быть продолжено обсуждение причин отклонения данного нормативного правового акта главой </w:t>
      </w:r>
      <w:r w:rsidR="007C4B20" w:rsidRPr="00101CFD">
        <w:t>Краснолиманского</w:t>
      </w:r>
      <w:r w:rsidRPr="00101CFD">
        <w:t xml:space="preserve"> сельского поселения. При обсуждении выступают представ</w:t>
      </w:r>
      <w:r w:rsidRPr="00101CFD">
        <w:t>и</w:t>
      </w:r>
      <w:r w:rsidRPr="00101CFD">
        <w:t xml:space="preserve">тели комиссий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депута</w:t>
      </w:r>
      <w:r w:rsidRPr="00101CFD">
        <w:t>т</w:t>
      </w:r>
      <w:r w:rsidRPr="00101CFD">
        <w:t xml:space="preserve">ских объединений, а также отдельные депутаты Совета народных депутатов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поселения. По окончании обсуждения заключительное слово предоставляе</w:t>
      </w:r>
      <w:r w:rsidRPr="00101CFD">
        <w:t>т</w:t>
      </w:r>
      <w:r w:rsidRPr="00101CFD">
        <w:t xml:space="preserve">ся главе </w:t>
      </w:r>
      <w:r w:rsidR="007C4B20" w:rsidRPr="00101CFD">
        <w:t>Краснолиманского</w:t>
      </w:r>
      <w:r w:rsidRPr="00101CFD">
        <w:t xml:space="preserve"> сельского поселения или его представителю.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rPr>
          <w:bCs/>
        </w:rPr>
        <w:t>Статья 51. Порядок голосования по результатам рассмотрения нормативного правов</w:t>
      </w:r>
      <w:r w:rsidRPr="00101CFD">
        <w:rPr>
          <w:bCs/>
        </w:rPr>
        <w:t>о</w:t>
      </w:r>
      <w:r w:rsidRPr="00101CFD">
        <w:rPr>
          <w:bCs/>
        </w:rPr>
        <w:t xml:space="preserve">го акта, отклоненного главой </w:t>
      </w:r>
      <w:r w:rsidR="007C4B20" w:rsidRPr="00101CFD">
        <w:rPr>
          <w:bCs/>
        </w:rPr>
        <w:t>Краснолиманского</w:t>
      </w:r>
      <w:r w:rsidRPr="00101CFD">
        <w:rPr>
          <w:bCs/>
        </w:rPr>
        <w:t xml:space="preserve"> сельского</w:t>
      </w:r>
      <w:r w:rsidRPr="00101CFD">
        <w:t xml:space="preserve"> поселения 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На голосование первым ставится предложение главы </w:t>
      </w:r>
      <w:r w:rsidR="007C4B20" w:rsidRPr="00101CFD">
        <w:t>Краснолиманского</w:t>
      </w:r>
      <w:r w:rsidRPr="00101CFD">
        <w:t xml:space="preserve"> сельского поселения. Решение в данном случае принимается в том же порядке, в котором был принят данный нормативный правовой акт.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t>2. Если решение, указанное в части 1 настоящей статьи, не принято, то на голосование ставится вопрос о повторном принятии нормативного правового акта в редакции, ранее пр</w:t>
      </w:r>
      <w:r w:rsidRPr="00101CFD">
        <w:t>и</w:t>
      </w:r>
      <w:r w:rsidRPr="00101CFD">
        <w:t xml:space="preserve">нятой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Данное реш</w:t>
      </w:r>
      <w:r w:rsidRPr="00101CFD">
        <w:t>е</w:t>
      </w:r>
      <w:r w:rsidRPr="00101CFD">
        <w:t xml:space="preserve">ние считается принятым, если за него проголосовало не менее 2/3 от установленного числа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 В этом сл</w:t>
      </w:r>
      <w:r w:rsidRPr="00101CFD">
        <w:t>у</w:t>
      </w:r>
      <w:r w:rsidRPr="00101CFD">
        <w:t xml:space="preserve">чае нормативный правовой акт, принятый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поселения, </w:t>
      </w:r>
      <w:proofErr w:type="gramStart"/>
      <w:r w:rsidRPr="00101CFD">
        <w:t xml:space="preserve">подлежит подписанию главой </w:t>
      </w:r>
      <w:r w:rsidR="007C4B20" w:rsidRPr="00101CFD">
        <w:t>Краснолиманского</w:t>
      </w:r>
      <w:r w:rsidRPr="00101CFD">
        <w:t xml:space="preserve"> сельского поселения в течение 7 дней и обнародованию и не может</w:t>
      </w:r>
      <w:proofErr w:type="gramEnd"/>
      <w:r w:rsidRPr="00101CFD">
        <w:t xml:space="preserve"> быть повторно отклонен главой </w:t>
      </w:r>
      <w:r w:rsidR="007C4B20" w:rsidRPr="00101CFD">
        <w:t>Краснолима</w:t>
      </w:r>
      <w:r w:rsidR="007C4B20" w:rsidRPr="00101CFD">
        <w:t>н</w:t>
      </w:r>
      <w:r w:rsidR="007C4B20" w:rsidRPr="00101CFD">
        <w:t>ского</w:t>
      </w:r>
      <w:r w:rsidRPr="00101CFD">
        <w:t xml:space="preserve"> сельского поселения</w:t>
      </w:r>
      <w:r w:rsidRPr="00101CFD">
        <w:rPr>
          <w:bCs/>
        </w:rPr>
        <w:t>.</w:t>
      </w: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</w:p>
    <w:p w:rsidR="00CC1E6E" w:rsidRPr="00101CFD" w:rsidRDefault="00CC1E6E" w:rsidP="00EC1845">
      <w:pPr>
        <w:pStyle w:val="afd"/>
        <w:ind w:firstLine="709"/>
        <w:jc w:val="both"/>
        <w:rPr>
          <w:bCs/>
        </w:rPr>
      </w:pPr>
      <w:r w:rsidRPr="00101CFD">
        <w:rPr>
          <w:bCs/>
        </w:rPr>
        <w:t>Статья 52. Основания создания, порядок формирования и деятельности согласител</w:t>
      </w:r>
      <w:r w:rsidRPr="00101CFD">
        <w:rPr>
          <w:bCs/>
        </w:rPr>
        <w:t>ь</w:t>
      </w:r>
      <w:r w:rsidRPr="00101CFD">
        <w:rPr>
          <w:bCs/>
        </w:rPr>
        <w:t>ной комиссии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1. В случае</w:t>
      </w:r>
      <w:proofErr w:type="gramStart"/>
      <w:r w:rsidRPr="00101CFD">
        <w:t>,</w:t>
      </w:r>
      <w:proofErr w:type="gramEnd"/>
      <w:r w:rsidRPr="00101CFD">
        <w:t xml:space="preserve"> если не будет принято ни одно из указанных в статье 50 настоящего Р</w:t>
      </w:r>
      <w:r w:rsidRPr="00101CFD">
        <w:t>е</w:t>
      </w:r>
      <w:r w:rsidRPr="00101CFD">
        <w:t>гламента решений, может быть создана согласительная комиссия.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2. В случае принятия решения о создании согласительной комиссии нормативный правовой акт передается комиссии для выработки согласованной редакции.</w:t>
      </w:r>
    </w:p>
    <w:p w:rsidR="00CC1E6E" w:rsidRPr="00101CFD" w:rsidRDefault="00CC1E6E" w:rsidP="00EC1845">
      <w:pPr>
        <w:pStyle w:val="afd"/>
        <w:ind w:firstLine="709"/>
        <w:jc w:val="both"/>
      </w:pPr>
      <w:proofErr w:type="gramStart"/>
      <w:r w:rsidRPr="00101CFD">
        <w:t>Согласительная</w:t>
      </w:r>
      <w:proofErr w:type="gramEnd"/>
      <w:r w:rsidRPr="00101CFD">
        <w:t xml:space="preserve"> комиссия рассматривает каждое возражение главы </w:t>
      </w:r>
      <w:r w:rsidR="007C4B20" w:rsidRPr="00101CFD">
        <w:t>Краснолиманского</w:t>
      </w:r>
      <w:r w:rsidRPr="00101CFD">
        <w:t xml:space="preserve"> сельского поселения в отдельности. </w:t>
      </w:r>
      <w:proofErr w:type="gramStart"/>
      <w:r w:rsidRPr="00101CFD">
        <w:t>Согласительная</w:t>
      </w:r>
      <w:proofErr w:type="gramEnd"/>
      <w:r w:rsidRPr="00101CFD">
        <w:t xml:space="preserve"> комиссия вправе принимать решение об изменении редакции отдельных статей нормативного правового акта, в отношении которых не имелось возражений главы </w:t>
      </w:r>
      <w:r w:rsidR="007C4B20" w:rsidRPr="00101CFD">
        <w:t>Краснолиманского</w:t>
      </w:r>
      <w:r w:rsidRPr="00101CFD">
        <w:t xml:space="preserve"> сельского поселения, если такое изменение обусловлено новой редакцией статей нормативного правового акта, выработанной на основе предложений главы </w:t>
      </w:r>
      <w:r w:rsidR="007C4B20" w:rsidRPr="00101CFD">
        <w:t>Краснолиманского</w:t>
      </w:r>
      <w:r w:rsidRPr="00101CFD">
        <w:t xml:space="preserve"> сельского поселения, поддержанных согласительной комиссией.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3. Решение согласительной комиссии считается принятым, если по каждому предл</w:t>
      </w:r>
      <w:r w:rsidRPr="00101CFD">
        <w:t>о</w:t>
      </w:r>
      <w:r w:rsidRPr="00101CFD">
        <w:t xml:space="preserve">жению главы </w:t>
      </w:r>
      <w:r w:rsidR="007C4B20" w:rsidRPr="00101CFD">
        <w:t>Краснолиманского</w:t>
      </w:r>
      <w:r w:rsidRPr="00101CFD">
        <w:t xml:space="preserve"> сельского поселения стороны пришли к единому мнению. По окончании работы </w:t>
      </w:r>
      <w:proofErr w:type="gramStart"/>
      <w:r w:rsidRPr="00101CFD">
        <w:t>согласительная</w:t>
      </w:r>
      <w:proofErr w:type="gramEnd"/>
      <w:r w:rsidRPr="00101CFD">
        <w:t xml:space="preserve"> комиссия представляет на повторное рассмотрение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нормативный правовой акт в согласованной редакции с протоколом и сравнительной таблицей. Протокол и сравн</w:t>
      </w:r>
      <w:r w:rsidRPr="00101CFD">
        <w:t>и</w:t>
      </w:r>
      <w:r w:rsidRPr="00101CFD">
        <w:lastRenderedPageBreak/>
        <w:t xml:space="preserve">тельная таблица подписываются сопредседателями согласительной комиссии от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администрации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Нормативный правовой акт в редакции, предложенной согласительной комиссией, </w:t>
      </w:r>
      <w:proofErr w:type="gramStart"/>
      <w:r w:rsidRPr="00101CFD">
        <w:t>ставится на голосование и считается</w:t>
      </w:r>
      <w:proofErr w:type="gramEnd"/>
      <w:r w:rsidRPr="00101CFD">
        <w:t xml:space="preserve"> принятым, если за него проголосовало большинство от избранного числа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</w:t>
      </w:r>
      <w:r w:rsidRPr="00101CFD">
        <w:t>е</w:t>
      </w:r>
      <w:r w:rsidRPr="00101CFD">
        <w:t xml:space="preserve">ления. 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  <w:rPr>
          <w:highlight w:val="yellow"/>
        </w:rPr>
      </w:pPr>
      <w:r w:rsidRPr="00101CFD">
        <w:t xml:space="preserve">Глава 10. Осуществление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контрольных функций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53. Контрольные функции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непосредственно либо через создаваемые им органы в пределах своей компетенции осуществляет контроль:</w:t>
      </w:r>
    </w:p>
    <w:p w:rsidR="00CC1E6E" w:rsidRPr="00101CFD" w:rsidRDefault="00CC1E6E" w:rsidP="00EC1845">
      <w:pPr>
        <w:pStyle w:val="afd"/>
        <w:numPr>
          <w:ilvl w:val="0"/>
          <w:numId w:val="17"/>
        </w:numPr>
        <w:ind w:left="0" w:firstLine="709"/>
        <w:jc w:val="both"/>
      </w:pPr>
      <w:r w:rsidRPr="00101CFD">
        <w:t xml:space="preserve">за исполнением решений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поселения;</w:t>
      </w:r>
    </w:p>
    <w:p w:rsidR="00CC1E6E" w:rsidRPr="00101CFD" w:rsidRDefault="00CC1E6E" w:rsidP="00EC1845">
      <w:pPr>
        <w:pStyle w:val="afd"/>
        <w:numPr>
          <w:ilvl w:val="0"/>
          <w:numId w:val="17"/>
        </w:numPr>
        <w:ind w:left="0" w:firstLine="709"/>
        <w:jc w:val="both"/>
      </w:pPr>
      <w:r w:rsidRPr="00101CFD">
        <w:t xml:space="preserve">за исполнением должностными лицами администрации </w:t>
      </w:r>
      <w:r w:rsidR="007C4B20" w:rsidRPr="00101CFD">
        <w:t>Краснолиманского</w:t>
      </w:r>
      <w:r w:rsidRPr="00101CFD">
        <w:t xml:space="preserve"> сельского поселения полномочий по решению вопросов местного значения.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54. </w:t>
      </w:r>
      <w:proofErr w:type="gramStart"/>
      <w:r w:rsidRPr="00101CFD">
        <w:t>Контроль за</w:t>
      </w:r>
      <w:proofErr w:type="gramEnd"/>
      <w:r w:rsidRPr="00101CFD">
        <w:t xml:space="preserve"> исполнением решений Совета народных депутатов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 xml:space="preserve">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осуществляет </w:t>
      </w:r>
      <w:proofErr w:type="gramStart"/>
      <w:r w:rsidRPr="00101CFD">
        <w:t>контроль за</w:t>
      </w:r>
      <w:proofErr w:type="gramEnd"/>
      <w:r w:rsidRPr="00101CFD">
        <w:t xml:space="preserve"> исполнением решений в следующих формах:</w:t>
      </w:r>
    </w:p>
    <w:p w:rsidR="00CC1E6E" w:rsidRPr="00101CFD" w:rsidRDefault="00CC1E6E" w:rsidP="00EC1845">
      <w:pPr>
        <w:pStyle w:val="afd"/>
        <w:numPr>
          <w:ilvl w:val="0"/>
          <w:numId w:val="15"/>
        </w:numPr>
        <w:ind w:left="0" w:firstLine="709"/>
        <w:jc w:val="both"/>
      </w:pPr>
      <w:r w:rsidRPr="00101CFD">
        <w:t>заслушивание информаций о ходе исполнения решения Совета народных д</w:t>
      </w:r>
      <w:r w:rsidRPr="00101CFD">
        <w:t>е</w:t>
      </w:r>
      <w:r w:rsidRPr="00101CFD">
        <w:t xml:space="preserve">путатов </w:t>
      </w:r>
      <w:r w:rsidR="007C4B20" w:rsidRPr="00101CFD">
        <w:t>Краснолиманского</w:t>
      </w:r>
      <w:r w:rsidRPr="00101CFD">
        <w:t xml:space="preserve"> сельского поселения (по мере необходимости);</w:t>
      </w:r>
    </w:p>
    <w:p w:rsidR="00CC1E6E" w:rsidRPr="00101CFD" w:rsidRDefault="00CC1E6E" w:rsidP="00EC1845">
      <w:pPr>
        <w:pStyle w:val="afd"/>
        <w:numPr>
          <w:ilvl w:val="0"/>
          <w:numId w:val="15"/>
        </w:numPr>
        <w:ind w:left="0" w:firstLine="709"/>
        <w:jc w:val="both"/>
      </w:pPr>
      <w:r w:rsidRPr="00101CFD">
        <w:t xml:space="preserve">отчет ответственных исполнителей об исполнении решения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(по истечении срока его действия);</w:t>
      </w:r>
    </w:p>
    <w:p w:rsidR="00CC1E6E" w:rsidRPr="00101CFD" w:rsidRDefault="00CC1E6E" w:rsidP="00EC1845">
      <w:pPr>
        <w:pStyle w:val="afd"/>
        <w:numPr>
          <w:ilvl w:val="0"/>
          <w:numId w:val="15"/>
        </w:numPr>
        <w:ind w:left="0" w:firstLine="709"/>
        <w:jc w:val="both"/>
      </w:pPr>
      <w:r w:rsidRPr="00101CFD">
        <w:t>направление депутатских запросов и обращений;</w:t>
      </w:r>
    </w:p>
    <w:p w:rsidR="00CC1E6E" w:rsidRPr="00101CFD" w:rsidRDefault="00CC1E6E" w:rsidP="00EC1845">
      <w:pPr>
        <w:pStyle w:val="afd"/>
        <w:numPr>
          <w:ilvl w:val="0"/>
          <w:numId w:val="15"/>
        </w:numPr>
        <w:ind w:left="0" w:firstLine="709"/>
        <w:jc w:val="both"/>
      </w:pPr>
      <w:r w:rsidRPr="00101CFD">
        <w:t xml:space="preserve">в иных формах, определенных Советом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может пост</w:t>
      </w:r>
      <w:r w:rsidRPr="00101CFD">
        <w:t>а</w:t>
      </w:r>
      <w:r w:rsidRPr="00101CFD">
        <w:t>вить решение на особый контроль, о чем делается соответствующая запись в протоколе зас</w:t>
      </w:r>
      <w:r w:rsidRPr="00101CFD">
        <w:t>е</w:t>
      </w:r>
      <w:r w:rsidRPr="00101CFD">
        <w:t xml:space="preserve">дания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После заслушивания сообщения об исполнении своего решения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вправе:</w:t>
      </w:r>
    </w:p>
    <w:p w:rsidR="00CC1E6E" w:rsidRPr="00101CFD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101CFD">
        <w:t>снять решение с контроля как выполненное;</w:t>
      </w:r>
    </w:p>
    <w:p w:rsidR="00CC1E6E" w:rsidRPr="00101CFD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101CFD">
        <w:t>снять с контроля отдельные пункты решения как выполненные;</w:t>
      </w:r>
    </w:p>
    <w:p w:rsidR="00CC1E6E" w:rsidRPr="00101CFD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101CFD">
        <w:t>продлить контрольные полномочия;</w:t>
      </w:r>
    </w:p>
    <w:p w:rsidR="00CC1E6E" w:rsidRPr="00101CFD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101CFD">
        <w:t>отменить решение;</w:t>
      </w:r>
    </w:p>
    <w:p w:rsidR="00CC1E6E" w:rsidRPr="00101CFD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101CFD">
        <w:t>изменить решение или дополнить его;</w:t>
      </w:r>
    </w:p>
    <w:p w:rsidR="00CC1E6E" w:rsidRPr="00101CFD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101CFD">
        <w:t>принять дополнительное решение.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55. </w:t>
      </w:r>
      <w:proofErr w:type="gramStart"/>
      <w:r w:rsidRPr="00101CFD">
        <w:t>Контроль за</w:t>
      </w:r>
      <w:proofErr w:type="gramEnd"/>
      <w:r w:rsidRPr="00101CFD">
        <w:t xml:space="preserve"> деятельностью администрации </w:t>
      </w:r>
      <w:r w:rsidR="007C4B20" w:rsidRPr="00101CFD">
        <w:t>Краснолиманского</w:t>
      </w:r>
      <w:r w:rsidRPr="00101CFD">
        <w:t xml:space="preserve"> сельского поселения </w:t>
      </w:r>
    </w:p>
    <w:p w:rsidR="00CC1E6E" w:rsidRPr="00101CFD" w:rsidRDefault="00CC1E6E" w:rsidP="00EC1845">
      <w:pPr>
        <w:pStyle w:val="afd"/>
        <w:ind w:firstLine="709"/>
        <w:jc w:val="both"/>
      </w:pPr>
      <w:proofErr w:type="gramStart"/>
      <w:r w:rsidRPr="00101CFD">
        <w:t>Контроль за</w:t>
      </w:r>
      <w:proofErr w:type="gramEnd"/>
      <w:r w:rsidRPr="00101CFD">
        <w:t xml:space="preserve"> деятельностью администрации </w:t>
      </w:r>
      <w:r w:rsidR="007C4B20" w:rsidRPr="00101CFD">
        <w:t>Краснолиманского</w:t>
      </w:r>
      <w:r w:rsidRPr="00101CFD">
        <w:t xml:space="preserve"> сельского поселения, ее должностных лиц осуществляется в форме:</w:t>
      </w:r>
    </w:p>
    <w:p w:rsidR="00CC1E6E" w:rsidRPr="00101CFD" w:rsidRDefault="00CC1E6E" w:rsidP="00EC1845">
      <w:pPr>
        <w:pStyle w:val="afd"/>
        <w:numPr>
          <w:ilvl w:val="0"/>
          <w:numId w:val="14"/>
        </w:numPr>
        <w:ind w:left="0" w:firstLine="709"/>
        <w:jc w:val="both"/>
      </w:pPr>
      <w:r w:rsidRPr="00101CFD">
        <w:lastRenderedPageBreak/>
        <w:t>запросов (по мере необходимости);</w:t>
      </w:r>
    </w:p>
    <w:p w:rsidR="00CC1E6E" w:rsidRPr="00101CFD" w:rsidRDefault="00CC1E6E" w:rsidP="00EC1845">
      <w:pPr>
        <w:pStyle w:val="afd"/>
        <w:numPr>
          <w:ilvl w:val="0"/>
          <w:numId w:val="14"/>
        </w:numPr>
        <w:ind w:left="0" w:firstLine="709"/>
        <w:jc w:val="both"/>
      </w:pPr>
      <w:r w:rsidRPr="00101CFD">
        <w:t xml:space="preserve">заслушивания информации о работе администрации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поселения;</w:t>
      </w:r>
    </w:p>
    <w:p w:rsidR="00CC1E6E" w:rsidRPr="00101CFD" w:rsidRDefault="00CC1E6E" w:rsidP="00EC1845">
      <w:pPr>
        <w:pStyle w:val="afd"/>
        <w:numPr>
          <w:ilvl w:val="0"/>
          <w:numId w:val="14"/>
        </w:numPr>
        <w:ind w:left="0" w:firstLine="709"/>
        <w:jc w:val="both"/>
      </w:pPr>
      <w:r w:rsidRPr="00101CFD">
        <w:t xml:space="preserve">отчетов администрации </w:t>
      </w:r>
      <w:r w:rsidR="007C4B20" w:rsidRPr="00101CFD">
        <w:t>Краснолиманского</w:t>
      </w:r>
      <w:r w:rsidRPr="00101CFD">
        <w:t xml:space="preserve"> сельского поселения о своей работе по отдельным направлениям деятельности.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Статья 56. Взаимодействие Совета народных депутатов и администрации </w:t>
      </w:r>
      <w:r w:rsidR="007C4B20" w:rsidRPr="00101CFD">
        <w:t>Краснол</w:t>
      </w:r>
      <w:r w:rsidR="007C4B20" w:rsidRPr="00101CFD">
        <w:t>и</w:t>
      </w:r>
      <w:r w:rsidR="007C4B20" w:rsidRPr="00101CFD">
        <w:t>манского</w:t>
      </w:r>
      <w:r w:rsidRPr="00101CFD">
        <w:t>_ сельского поселения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администр</w:t>
      </w:r>
      <w:r w:rsidRPr="00101CFD">
        <w:t>а</w:t>
      </w:r>
      <w:r w:rsidRPr="00101CFD">
        <w:t xml:space="preserve">ция </w:t>
      </w:r>
      <w:r w:rsidR="007C4B20" w:rsidRPr="00101CFD">
        <w:t>Краснолиманского</w:t>
      </w:r>
      <w:r w:rsidRPr="00101CFD">
        <w:t xml:space="preserve"> сельского поселения взаимодействуют, исходя из интересов жителей </w:t>
      </w:r>
      <w:r w:rsidR="007C4B20" w:rsidRPr="00101CFD">
        <w:t>Краснолиманского</w:t>
      </w:r>
      <w:r w:rsidRPr="00101CFD">
        <w:t xml:space="preserve"> сельского поселения, единства целей и задач в решении вопросов местн</w:t>
      </w:r>
      <w:r w:rsidRPr="00101CFD">
        <w:t>о</w:t>
      </w:r>
      <w:r w:rsidRPr="00101CFD">
        <w:t>го значения.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Депутаты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вправе участвовать в совещаниях и других мероприятиях, проводимых администрацией </w:t>
      </w:r>
      <w:r w:rsidR="007C4B20" w:rsidRPr="00101CFD">
        <w:t>Краснолиманского</w:t>
      </w:r>
      <w:r w:rsidRPr="00101CFD">
        <w:t xml:space="preserve"> сельского поселения и ее органами.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3. По вопросам депутатской деятельности депутаты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пользуется правом на прием в первоочередном п</w:t>
      </w:r>
      <w:r w:rsidRPr="00101CFD">
        <w:t>о</w:t>
      </w:r>
      <w:r w:rsidRPr="00101CFD">
        <w:t xml:space="preserve">рядке главой </w:t>
      </w:r>
      <w:r w:rsidR="007C4B20" w:rsidRPr="00101CFD">
        <w:t>Краснолиманского</w:t>
      </w:r>
      <w:r w:rsidRPr="00101CFD">
        <w:t xml:space="preserve"> сельского поселения, должностными лицами администр</w:t>
      </w:r>
      <w:r w:rsidRPr="00101CFD">
        <w:t>а</w:t>
      </w:r>
      <w:r w:rsidRPr="00101CFD">
        <w:t xml:space="preserve">ции </w:t>
      </w:r>
      <w:r w:rsidR="007C4B20" w:rsidRPr="00101CFD">
        <w:t>Краснолиманского</w:t>
      </w:r>
      <w:r w:rsidRPr="00101CFD">
        <w:t xml:space="preserve"> сельского поселения, руководителями муниципальных предприятий и учреждений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4. Споры между Советом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администрацией </w:t>
      </w:r>
      <w:r w:rsidR="007C4B20" w:rsidRPr="00101CFD">
        <w:t>Краснолиманского</w:t>
      </w:r>
      <w:r w:rsidRPr="00101CFD">
        <w:t xml:space="preserve"> сельского поселения, возникшие по вопросам ос</w:t>
      </w:r>
      <w:r w:rsidRPr="00101CFD">
        <w:t>у</w:t>
      </w:r>
      <w:r w:rsidRPr="00101CFD">
        <w:t>ществления их полномочий, принятым правовым актам и иным вопросам, решаются путем создания на паритетных началах согласительных комиссий на срок не более 2 месяцев.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В случае если согласие в решении возникших проблем и противоречий по истечении 2 месяцев не достигнуто, рассмотрение спора может быть передано в судебные органы.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5. Совет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администр</w:t>
      </w:r>
      <w:r w:rsidRPr="00101CFD">
        <w:t>а</w:t>
      </w:r>
      <w:r w:rsidRPr="00101CFD">
        <w:t xml:space="preserve">ция </w:t>
      </w:r>
      <w:r w:rsidR="007C4B20" w:rsidRPr="00101CFD">
        <w:t>Краснолиманского</w:t>
      </w:r>
      <w:r w:rsidRPr="00101CFD">
        <w:t xml:space="preserve"> сельского поселения осуществляет информационное взаимодействие.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Координацию взаимодействия между Советом народных депутатов </w:t>
      </w:r>
      <w:r w:rsidR="007C4B20" w:rsidRPr="00101CFD">
        <w:t>Краснолиманск</w:t>
      </w:r>
      <w:r w:rsidR="007C4B20" w:rsidRPr="00101CFD">
        <w:t>о</w:t>
      </w:r>
      <w:r w:rsidR="007C4B20" w:rsidRPr="00101CFD">
        <w:t>го</w:t>
      </w:r>
      <w:r w:rsidRPr="00101CFD">
        <w:t xml:space="preserve"> сельского поселения и администрацией </w:t>
      </w:r>
      <w:r w:rsidR="007C4B20" w:rsidRPr="00101CFD">
        <w:t>Краснолиманского</w:t>
      </w:r>
      <w:r w:rsidRPr="00101CFD">
        <w:t xml:space="preserve"> сельского поселения ос</w:t>
      </w:r>
      <w:r w:rsidRPr="00101CFD">
        <w:t>у</w:t>
      </w:r>
      <w:r w:rsidRPr="00101CFD">
        <w:t xml:space="preserve">ществляет председатель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</w:t>
      </w:r>
      <w:r w:rsidRPr="00101CFD">
        <w:t>е</w:t>
      </w:r>
      <w:r w:rsidRPr="00101CFD">
        <w:t>ния.</w:t>
      </w:r>
    </w:p>
    <w:p w:rsidR="00CC1E6E" w:rsidRPr="00101CFD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6E" w:rsidRPr="00101CFD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FD">
        <w:rPr>
          <w:rFonts w:ascii="Times New Roman" w:hAnsi="Times New Roman" w:cs="Times New Roman"/>
          <w:sz w:val="24"/>
          <w:szCs w:val="24"/>
        </w:rPr>
        <w:t xml:space="preserve">Глава 11. Порядок избрания на должность главы </w:t>
      </w:r>
      <w:r w:rsidR="007C4B20" w:rsidRPr="00101CFD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Pr="00101CFD">
        <w:rPr>
          <w:rFonts w:ascii="Times New Roman" w:hAnsi="Times New Roman" w:cs="Times New Roman"/>
          <w:sz w:val="24"/>
          <w:szCs w:val="24"/>
        </w:rPr>
        <w:t>е</w:t>
      </w:r>
      <w:r w:rsidRPr="00101CFD">
        <w:rPr>
          <w:rFonts w:ascii="Times New Roman" w:hAnsi="Times New Roman" w:cs="Times New Roman"/>
          <w:sz w:val="24"/>
          <w:szCs w:val="24"/>
        </w:rPr>
        <w:t>ления.</w:t>
      </w:r>
    </w:p>
    <w:p w:rsidR="00CC1E6E" w:rsidRPr="00101CFD" w:rsidRDefault="00CC1E6E" w:rsidP="00EC1845">
      <w:pPr>
        <w:pStyle w:val="b"/>
        <w:ind w:firstLine="709"/>
        <w:jc w:val="both"/>
        <w:rPr>
          <w:sz w:val="24"/>
          <w:szCs w:val="24"/>
        </w:rPr>
      </w:pPr>
    </w:p>
    <w:p w:rsidR="00CC1E6E" w:rsidRPr="00101CFD" w:rsidRDefault="00CC1E6E" w:rsidP="00EC1845">
      <w:pPr>
        <w:pStyle w:val="b"/>
        <w:ind w:firstLine="709"/>
        <w:jc w:val="both"/>
        <w:rPr>
          <w:sz w:val="24"/>
          <w:szCs w:val="24"/>
        </w:rPr>
      </w:pPr>
      <w:r w:rsidRPr="00101CFD">
        <w:rPr>
          <w:sz w:val="24"/>
          <w:szCs w:val="24"/>
        </w:rPr>
        <w:t xml:space="preserve">Статья 57. Порядок объявления конкурса на должность главы </w:t>
      </w:r>
      <w:r w:rsidR="007C4B20" w:rsidRPr="00101CFD">
        <w:rPr>
          <w:sz w:val="24"/>
          <w:szCs w:val="24"/>
        </w:rPr>
        <w:t>Краснолиманского</w:t>
      </w:r>
      <w:r w:rsidRPr="00101CFD">
        <w:rPr>
          <w:sz w:val="24"/>
          <w:szCs w:val="24"/>
        </w:rPr>
        <w:t xml:space="preserve"> сельского поселения.</w:t>
      </w:r>
    </w:p>
    <w:p w:rsidR="00CC1E6E" w:rsidRPr="00101CFD" w:rsidRDefault="00CC1E6E" w:rsidP="00EC1845">
      <w:pPr>
        <w:pStyle w:val="b"/>
        <w:ind w:firstLine="709"/>
        <w:jc w:val="both"/>
        <w:rPr>
          <w:sz w:val="24"/>
          <w:szCs w:val="24"/>
        </w:rPr>
      </w:pPr>
      <w:r w:rsidRPr="00101CFD">
        <w:rPr>
          <w:sz w:val="24"/>
          <w:szCs w:val="24"/>
        </w:rPr>
        <w:t xml:space="preserve">1. Глава </w:t>
      </w:r>
      <w:r w:rsidR="007C4B20" w:rsidRPr="00101CFD">
        <w:rPr>
          <w:sz w:val="24"/>
          <w:szCs w:val="24"/>
        </w:rPr>
        <w:t>Краснолиманского</w:t>
      </w:r>
      <w:r w:rsidRPr="00101CFD">
        <w:rPr>
          <w:sz w:val="24"/>
          <w:szCs w:val="24"/>
        </w:rPr>
        <w:t xml:space="preserve"> сельского избирается Советом народных депутатов </w:t>
      </w:r>
      <w:r w:rsidR="007C4B20" w:rsidRPr="00101CFD">
        <w:rPr>
          <w:sz w:val="24"/>
          <w:szCs w:val="24"/>
        </w:rPr>
        <w:t>Кра</w:t>
      </w:r>
      <w:r w:rsidR="007C4B20" w:rsidRPr="00101CFD">
        <w:rPr>
          <w:sz w:val="24"/>
          <w:szCs w:val="24"/>
        </w:rPr>
        <w:t>с</w:t>
      </w:r>
      <w:r w:rsidR="007C4B20" w:rsidRPr="00101CFD">
        <w:rPr>
          <w:sz w:val="24"/>
          <w:szCs w:val="24"/>
        </w:rPr>
        <w:t>нолиманского</w:t>
      </w:r>
      <w:r w:rsidRPr="00101CFD">
        <w:rPr>
          <w:sz w:val="24"/>
          <w:szCs w:val="24"/>
        </w:rPr>
        <w:t xml:space="preserve"> сельского поселения из числа кандидатов, представленных конкурсной коми</w:t>
      </w:r>
      <w:r w:rsidRPr="00101CFD">
        <w:rPr>
          <w:sz w:val="24"/>
          <w:szCs w:val="24"/>
        </w:rPr>
        <w:t>с</w:t>
      </w:r>
      <w:r w:rsidRPr="00101CFD">
        <w:rPr>
          <w:sz w:val="24"/>
          <w:szCs w:val="24"/>
        </w:rPr>
        <w:t>сией по результатам конкурса, проведенного в соответствии с Порядком проведения конку</w:t>
      </w:r>
      <w:r w:rsidRPr="00101CFD">
        <w:rPr>
          <w:sz w:val="24"/>
          <w:szCs w:val="24"/>
        </w:rPr>
        <w:t>р</w:t>
      </w:r>
      <w:r w:rsidRPr="00101CFD">
        <w:rPr>
          <w:sz w:val="24"/>
          <w:szCs w:val="24"/>
        </w:rPr>
        <w:t xml:space="preserve">са по отбору кандидатур на должность главы </w:t>
      </w:r>
      <w:r w:rsidR="007C4B20" w:rsidRPr="00101CFD">
        <w:rPr>
          <w:sz w:val="24"/>
          <w:szCs w:val="24"/>
        </w:rPr>
        <w:t>Краснолиманского</w:t>
      </w:r>
      <w:r w:rsidRPr="00101CFD">
        <w:rPr>
          <w:sz w:val="24"/>
          <w:szCs w:val="24"/>
        </w:rPr>
        <w:t xml:space="preserve"> сельского поселения П</w:t>
      </w:r>
      <w:r w:rsidRPr="00101CFD">
        <w:rPr>
          <w:sz w:val="24"/>
          <w:szCs w:val="24"/>
        </w:rPr>
        <w:t>а</w:t>
      </w:r>
      <w:r w:rsidRPr="00101CFD">
        <w:rPr>
          <w:sz w:val="24"/>
          <w:szCs w:val="24"/>
        </w:rPr>
        <w:t xml:space="preserve">нинского муниципального района Воронежской области (далее – конкурс), утвержденным решением Совета народных депутатов </w:t>
      </w:r>
      <w:r w:rsidR="007C4B20" w:rsidRPr="00101CFD">
        <w:rPr>
          <w:sz w:val="24"/>
          <w:szCs w:val="24"/>
        </w:rPr>
        <w:t>Краснолиманского</w:t>
      </w:r>
      <w:r w:rsidRPr="00101CFD">
        <w:rPr>
          <w:sz w:val="24"/>
          <w:szCs w:val="24"/>
        </w:rPr>
        <w:t xml:space="preserve"> сельского поселения.</w:t>
      </w:r>
    </w:p>
    <w:p w:rsidR="00CC1E6E" w:rsidRPr="00101CFD" w:rsidRDefault="00CC1E6E" w:rsidP="00EC1845">
      <w:pPr>
        <w:adjustRightInd w:val="0"/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2. Конкурс объявляется Советом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при наличии вакансии на замещение должности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</w:t>
      </w:r>
      <w:r w:rsidRPr="00101CFD">
        <w:rPr>
          <w:rFonts w:ascii="Times New Roman" w:hAnsi="Times New Roman"/>
        </w:rPr>
        <w:t>ь</w:t>
      </w:r>
      <w:r w:rsidRPr="00101CFD">
        <w:rPr>
          <w:rFonts w:ascii="Times New Roman" w:hAnsi="Times New Roman"/>
        </w:rPr>
        <w:t>ского поселения.</w:t>
      </w:r>
    </w:p>
    <w:p w:rsidR="00CC1E6E" w:rsidRPr="00101CFD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lastRenderedPageBreak/>
        <w:t xml:space="preserve">3. Решение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об объявлении конкурса должно содержать: </w:t>
      </w:r>
    </w:p>
    <w:p w:rsidR="00CC1E6E" w:rsidRPr="00101CFD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- дату, время и место проведения конкурса;</w:t>
      </w:r>
    </w:p>
    <w:p w:rsidR="00CC1E6E" w:rsidRPr="00101CFD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- условия конкурса;</w:t>
      </w:r>
    </w:p>
    <w:p w:rsidR="00CC1E6E" w:rsidRPr="00101CFD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- состав конкурсной комиссии;</w:t>
      </w:r>
    </w:p>
    <w:p w:rsidR="00CC1E6E" w:rsidRPr="00101CFD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- место и время начала и окончания приема заявлений и прилагаемых к ним докуме</w:t>
      </w:r>
      <w:r w:rsidRPr="00101CFD">
        <w:rPr>
          <w:rFonts w:ascii="Times New Roman" w:hAnsi="Times New Roman"/>
        </w:rPr>
        <w:t>н</w:t>
      </w:r>
      <w:r w:rsidRPr="00101CFD">
        <w:rPr>
          <w:rFonts w:ascii="Times New Roman" w:hAnsi="Times New Roman"/>
        </w:rPr>
        <w:t>тов, контактные телефоны.</w:t>
      </w:r>
    </w:p>
    <w:p w:rsidR="00CC1E6E" w:rsidRPr="00101CFD" w:rsidRDefault="00CC1E6E" w:rsidP="00EC184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CC1E6E" w:rsidRPr="00101CFD" w:rsidRDefault="00CC1E6E" w:rsidP="00EC184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Статья 58. Формирование Советом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конкурсной комиссии </w:t>
      </w:r>
    </w:p>
    <w:p w:rsidR="00CC1E6E" w:rsidRPr="00101CFD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1. Совет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принимает р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>шение об объявлении конкурса и формировании конкурсной комиссии, которая непосре</w:t>
      </w:r>
      <w:r w:rsidRPr="00101CFD">
        <w:rPr>
          <w:rFonts w:ascii="Times New Roman" w:hAnsi="Times New Roman"/>
        </w:rPr>
        <w:t>д</w:t>
      </w:r>
      <w:r w:rsidRPr="00101CFD">
        <w:rPr>
          <w:rFonts w:ascii="Times New Roman" w:hAnsi="Times New Roman"/>
        </w:rPr>
        <w:t xml:space="preserve">ственно осуществляет подготовку и проведение конкурса. 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2. </w:t>
      </w:r>
      <w:proofErr w:type="gramStart"/>
      <w:r w:rsidRPr="00101CFD">
        <w:rPr>
          <w:rFonts w:ascii="Times New Roman" w:hAnsi="Times New Roman"/>
        </w:rPr>
        <w:t>Конкурсная</w:t>
      </w:r>
      <w:proofErr w:type="gramEnd"/>
      <w:r w:rsidRPr="00101CFD">
        <w:rPr>
          <w:rFonts w:ascii="Times New Roman" w:hAnsi="Times New Roman"/>
        </w:rPr>
        <w:t xml:space="preserve"> комиссия состоит из 6 человек, из них: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- 3 человека назначаются Советом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поселения,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- 3 человека назначаются </w:t>
      </w:r>
      <w:r w:rsidRPr="00101CFD">
        <w:rPr>
          <w:rFonts w:ascii="Times New Roman" w:hAnsi="Times New Roman"/>
          <w:bCs/>
        </w:rPr>
        <w:t xml:space="preserve">главой </w:t>
      </w:r>
      <w:r w:rsidR="007C4B20" w:rsidRPr="00101CFD">
        <w:rPr>
          <w:rFonts w:ascii="Times New Roman" w:hAnsi="Times New Roman"/>
          <w:bCs/>
        </w:rPr>
        <w:t>Краснолиманского</w:t>
      </w:r>
      <w:r w:rsidRPr="00101CFD">
        <w:rPr>
          <w:rFonts w:ascii="Times New Roman" w:hAnsi="Times New Roman"/>
          <w:bCs/>
        </w:rPr>
        <w:t>муниципального района</w:t>
      </w:r>
      <w:r w:rsidRPr="00101CFD">
        <w:rPr>
          <w:rFonts w:ascii="Times New Roman" w:hAnsi="Times New Roman"/>
        </w:rPr>
        <w:t>.</w:t>
      </w:r>
    </w:p>
    <w:p w:rsidR="00CC1E6E" w:rsidRPr="00101CFD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3. В состав конкурсной комиссии могут включаться депутаты Совета народных деп</w:t>
      </w:r>
      <w:r w:rsidRPr="00101CFD">
        <w:rPr>
          <w:rFonts w:ascii="Times New Roman" w:hAnsi="Times New Roman"/>
        </w:rPr>
        <w:t>у</w:t>
      </w:r>
      <w:r w:rsidRPr="00101CFD">
        <w:rPr>
          <w:rFonts w:ascii="Times New Roman" w:hAnsi="Times New Roman"/>
        </w:rPr>
        <w:t xml:space="preserve">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поселения, представители органов местного самоупра</w:t>
      </w:r>
      <w:r w:rsidRPr="00101CFD">
        <w:rPr>
          <w:rFonts w:ascii="Times New Roman" w:hAnsi="Times New Roman"/>
        </w:rPr>
        <w:t>в</w:t>
      </w:r>
      <w:r w:rsidRPr="00101CFD">
        <w:rPr>
          <w:rFonts w:ascii="Times New Roman" w:hAnsi="Times New Roman"/>
        </w:rPr>
        <w:t>ления района, руководители предприятий и учреждений района, представители обществе</w:t>
      </w:r>
      <w:r w:rsidRPr="00101CFD">
        <w:rPr>
          <w:rFonts w:ascii="Times New Roman" w:hAnsi="Times New Roman"/>
        </w:rPr>
        <w:t>н</w:t>
      </w:r>
      <w:r w:rsidRPr="00101CFD">
        <w:rPr>
          <w:rFonts w:ascii="Times New Roman" w:hAnsi="Times New Roman"/>
        </w:rPr>
        <w:t xml:space="preserve">ных организаций и политических партий. </w:t>
      </w:r>
    </w:p>
    <w:p w:rsidR="00CC1E6E" w:rsidRPr="00101CFD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4. К работе конкурсной комиссии могут привлекаться эксперты с правом совещател</w:t>
      </w:r>
      <w:r w:rsidRPr="00101CFD">
        <w:rPr>
          <w:rFonts w:ascii="Times New Roman" w:hAnsi="Times New Roman"/>
        </w:rPr>
        <w:t>ь</w:t>
      </w:r>
      <w:r w:rsidRPr="00101CFD">
        <w:rPr>
          <w:rFonts w:ascii="Times New Roman" w:hAnsi="Times New Roman"/>
        </w:rPr>
        <w:t xml:space="preserve">ного голоса для оказания содействия в установлении объективной оценки профессиональной пригодности участников конкурса. 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Статья 59. Порядок представления и обсуждения кандидатов (участников конкурса) и формирования списка кандидатур на должность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 xml:space="preserve">ния </w:t>
      </w:r>
    </w:p>
    <w:p w:rsidR="00CC1E6E" w:rsidRPr="00101CFD" w:rsidRDefault="00CC1E6E" w:rsidP="00EC1845">
      <w:pPr>
        <w:tabs>
          <w:tab w:val="left" w:pos="1198"/>
        </w:tabs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1. По итогам конкурса конкурсной комиссией на рассмотрение Совета народных д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 xml:space="preserve">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вносятся два кандидата, принявших участие в конкурсе на должность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поселения. </w:t>
      </w:r>
    </w:p>
    <w:p w:rsidR="00CC1E6E" w:rsidRPr="00101CFD" w:rsidRDefault="00CC1E6E" w:rsidP="00EC1845">
      <w:pPr>
        <w:pStyle w:val="b"/>
        <w:ind w:firstLine="709"/>
        <w:jc w:val="both"/>
        <w:rPr>
          <w:sz w:val="24"/>
          <w:szCs w:val="24"/>
        </w:rPr>
      </w:pPr>
      <w:r w:rsidRPr="00101CFD">
        <w:rPr>
          <w:sz w:val="24"/>
          <w:szCs w:val="24"/>
        </w:rPr>
        <w:t>2. Материалы конкурсной комиссии (итоговый протокол, решение конкурсной коми</w:t>
      </w:r>
      <w:r w:rsidRPr="00101CFD">
        <w:rPr>
          <w:sz w:val="24"/>
          <w:szCs w:val="24"/>
        </w:rPr>
        <w:t>с</w:t>
      </w:r>
      <w:r w:rsidRPr="00101CFD">
        <w:rPr>
          <w:sz w:val="24"/>
          <w:szCs w:val="24"/>
        </w:rPr>
        <w:t xml:space="preserve">сии о результатах конкурса) направляются в Совет народных депутатов </w:t>
      </w:r>
      <w:r w:rsidR="007C4B20" w:rsidRPr="00101CFD">
        <w:rPr>
          <w:sz w:val="24"/>
          <w:szCs w:val="24"/>
        </w:rPr>
        <w:t>Краснолиманского</w:t>
      </w:r>
      <w:r w:rsidRPr="00101CFD">
        <w:rPr>
          <w:sz w:val="24"/>
          <w:szCs w:val="24"/>
        </w:rPr>
        <w:t xml:space="preserve"> сельского поселения в течение 2 дней после проведения конкурса.</w:t>
      </w:r>
    </w:p>
    <w:p w:rsidR="00CC1E6E" w:rsidRPr="00101CFD" w:rsidRDefault="00CC1E6E" w:rsidP="00EC1845">
      <w:pPr>
        <w:pStyle w:val="b"/>
        <w:ind w:firstLine="709"/>
        <w:jc w:val="both"/>
        <w:rPr>
          <w:sz w:val="24"/>
          <w:szCs w:val="24"/>
        </w:rPr>
      </w:pPr>
      <w:r w:rsidRPr="00101CFD">
        <w:rPr>
          <w:sz w:val="24"/>
          <w:szCs w:val="24"/>
        </w:rPr>
        <w:t xml:space="preserve">3. Заседание Совета народных депутатов </w:t>
      </w:r>
      <w:r w:rsidR="007C4B20" w:rsidRPr="00101CFD">
        <w:rPr>
          <w:sz w:val="24"/>
          <w:szCs w:val="24"/>
        </w:rPr>
        <w:t>Краснолиманского</w:t>
      </w:r>
      <w:r w:rsidRPr="00101CFD">
        <w:rPr>
          <w:sz w:val="24"/>
          <w:szCs w:val="24"/>
        </w:rPr>
        <w:t xml:space="preserve"> сельского поселения по рассмотрению представленных конкурсной комиссией материалов проводится не позднее 10-ти дней со дня их поступления в Совет народных депутатов </w:t>
      </w:r>
      <w:r w:rsidR="007C4B20" w:rsidRPr="00101CFD">
        <w:rPr>
          <w:sz w:val="24"/>
          <w:szCs w:val="24"/>
        </w:rPr>
        <w:t>Краснолиманского</w:t>
      </w:r>
      <w:r w:rsidRPr="00101CFD">
        <w:rPr>
          <w:sz w:val="24"/>
          <w:szCs w:val="24"/>
        </w:rPr>
        <w:t xml:space="preserve"> сельского поселения.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4. Председатель конкурсной комиссии либо по его поручению иной представитель конкурсной комиссии на заседании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представляет анкетные данные участников конкурса, официально </w:t>
      </w:r>
      <w:proofErr w:type="gramStart"/>
      <w:r w:rsidRPr="00101CFD">
        <w:rPr>
          <w:rFonts w:ascii="Times New Roman" w:hAnsi="Times New Roman"/>
        </w:rPr>
        <w:t>докладывает депутатам о его результатах и вносит</w:t>
      </w:r>
      <w:proofErr w:type="gramEnd"/>
      <w:r w:rsidRPr="00101CFD">
        <w:rPr>
          <w:rFonts w:ascii="Times New Roman" w:hAnsi="Times New Roman"/>
        </w:rPr>
        <w:t xml:space="preserve"> предложение по включению кандидатур победителей в список кандидатов для избрания на должность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 xml:space="preserve">ния. 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5. Кандидаты на выборную муниципальную должность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</w:t>
      </w:r>
      <w:proofErr w:type="gramStart"/>
      <w:r w:rsidRPr="00101CFD">
        <w:rPr>
          <w:rFonts w:ascii="Times New Roman" w:hAnsi="Times New Roman"/>
        </w:rPr>
        <w:t xml:space="preserve">выступают на заседании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с программами предстоящей деятельности и отвечают</w:t>
      </w:r>
      <w:proofErr w:type="gramEnd"/>
      <w:r w:rsidRPr="00101CFD">
        <w:rPr>
          <w:rFonts w:ascii="Times New Roman" w:hAnsi="Times New Roman"/>
        </w:rPr>
        <w:t xml:space="preserve"> на вопросы деп</w:t>
      </w:r>
      <w:r w:rsidRPr="00101CFD">
        <w:rPr>
          <w:rFonts w:ascii="Times New Roman" w:hAnsi="Times New Roman"/>
        </w:rPr>
        <w:t>у</w:t>
      </w:r>
      <w:r w:rsidRPr="00101CFD">
        <w:rPr>
          <w:rFonts w:ascii="Times New Roman" w:hAnsi="Times New Roman"/>
        </w:rPr>
        <w:t xml:space="preserve">татов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поселения.</w:t>
      </w:r>
    </w:p>
    <w:p w:rsidR="00CC1E6E" w:rsidRPr="00101CFD" w:rsidRDefault="00CC1E6E" w:rsidP="00EC1845">
      <w:pPr>
        <w:pStyle w:val="afb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lastRenderedPageBreak/>
        <w:t xml:space="preserve">6. Депутаты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имеют право высказывать мнение по каждой предложенной кандидатуре и представленной программе. Обсуждение прекращается по решению Совета народных депутатов </w:t>
      </w:r>
      <w:r w:rsidR="007C4B20" w:rsidRPr="00101CFD">
        <w:rPr>
          <w:rFonts w:ascii="Times New Roman" w:hAnsi="Times New Roman"/>
          <w:sz w:val="24"/>
          <w:szCs w:val="24"/>
        </w:rPr>
        <w:t>Краснол</w:t>
      </w:r>
      <w:r w:rsidR="007C4B20" w:rsidRPr="00101CFD">
        <w:rPr>
          <w:rFonts w:ascii="Times New Roman" w:hAnsi="Times New Roman"/>
          <w:sz w:val="24"/>
          <w:szCs w:val="24"/>
        </w:rPr>
        <w:t>и</w:t>
      </w:r>
      <w:r w:rsidR="007C4B20" w:rsidRPr="00101CFD">
        <w:rPr>
          <w:rFonts w:ascii="Times New Roman" w:hAnsi="Times New Roman"/>
          <w:sz w:val="24"/>
          <w:szCs w:val="24"/>
        </w:rPr>
        <w:t>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CC1E6E" w:rsidRPr="00101CFD" w:rsidRDefault="00CC1E6E" w:rsidP="00EC1845">
      <w:pPr>
        <w:pStyle w:val="afb"/>
        <w:ind w:firstLine="709"/>
        <w:rPr>
          <w:rFonts w:ascii="Times New Roman" w:hAnsi="Times New Roman"/>
          <w:sz w:val="24"/>
          <w:szCs w:val="24"/>
        </w:rPr>
      </w:pPr>
    </w:p>
    <w:p w:rsidR="00CC1E6E" w:rsidRPr="00101CFD" w:rsidRDefault="00CC1E6E" w:rsidP="00EC1845">
      <w:pPr>
        <w:pStyle w:val="afb"/>
        <w:ind w:firstLine="709"/>
        <w:rPr>
          <w:rFonts w:ascii="Times New Roman" w:hAnsi="Times New Roman"/>
          <w:sz w:val="24"/>
          <w:szCs w:val="24"/>
        </w:rPr>
      </w:pPr>
      <w:r w:rsidRPr="00101CFD">
        <w:rPr>
          <w:rFonts w:ascii="Times New Roman" w:hAnsi="Times New Roman"/>
          <w:sz w:val="24"/>
          <w:szCs w:val="24"/>
        </w:rPr>
        <w:t xml:space="preserve">Статья 60. Избрание на должность главы </w:t>
      </w:r>
      <w:r w:rsidR="007C4B20" w:rsidRPr="00101CFD">
        <w:rPr>
          <w:rFonts w:ascii="Times New Roman" w:hAnsi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1. Для избрания на должность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Советом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проводится открытое голосов</w:t>
      </w:r>
      <w:r w:rsidRPr="00101CFD">
        <w:rPr>
          <w:rFonts w:ascii="Times New Roman" w:hAnsi="Times New Roman"/>
        </w:rPr>
        <w:t>а</w:t>
      </w:r>
      <w:r w:rsidRPr="00101CFD">
        <w:rPr>
          <w:rFonts w:ascii="Times New Roman" w:hAnsi="Times New Roman"/>
        </w:rPr>
        <w:t xml:space="preserve">ние по предложенным кандидатурам. 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>2. По итогам открытого голосования отбор кандидатуры производится путем подсчета голосов депутатов, поданных «за». При этом голосование "против" и "воздержался" не пр</w:t>
      </w:r>
      <w:r w:rsidRPr="00101CFD">
        <w:rPr>
          <w:rFonts w:ascii="Times New Roman" w:hAnsi="Times New Roman"/>
        </w:rPr>
        <w:t>о</w:t>
      </w:r>
      <w:r w:rsidRPr="00101CFD">
        <w:rPr>
          <w:rFonts w:ascii="Times New Roman" w:hAnsi="Times New Roman"/>
        </w:rPr>
        <w:t>водится. Каждый из депутатов вправе голосовать "за" за одного из кандидатов или не гол</w:t>
      </w:r>
      <w:r w:rsidRPr="00101CFD">
        <w:rPr>
          <w:rFonts w:ascii="Times New Roman" w:hAnsi="Times New Roman"/>
        </w:rPr>
        <w:t>о</w:t>
      </w:r>
      <w:r w:rsidRPr="00101CFD">
        <w:rPr>
          <w:rFonts w:ascii="Times New Roman" w:hAnsi="Times New Roman"/>
        </w:rPr>
        <w:t>совать по всем предлагаемым вариантам кандидатур.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3. По итогам открытого голосования избранным главой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считается кандидат, за которого проголосовало большинство голосов от устано</w:t>
      </w:r>
      <w:r w:rsidRPr="00101CFD">
        <w:rPr>
          <w:rFonts w:ascii="Times New Roman" w:hAnsi="Times New Roman"/>
        </w:rPr>
        <w:t>в</w:t>
      </w:r>
      <w:r w:rsidRPr="00101CFD">
        <w:rPr>
          <w:rFonts w:ascii="Times New Roman" w:hAnsi="Times New Roman"/>
        </w:rPr>
        <w:t xml:space="preserve">ленного числа депутатов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>ния.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4. </w:t>
      </w:r>
      <w:proofErr w:type="gramStart"/>
      <w:r w:rsidRPr="00101CFD">
        <w:rPr>
          <w:rFonts w:ascii="Times New Roman" w:hAnsi="Times New Roman"/>
        </w:rPr>
        <w:t>В случае если по итогам проведения всех процедур проведения открытого голос</w:t>
      </w:r>
      <w:r w:rsidRPr="00101CFD">
        <w:rPr>
          <w:rFonts w:ascii="Times New Roman" w:hAnsi="Times New Roman"/>
        </w:rPr>
        <w:t>о</w:t>
      </w:r>
      <w:r w:rsidRPr="00101CFD">
        <w:rPr>
          <w:rFonts w:ascii="Times New Roman" w:hAnsi="Times New Roman"/>
        </w:rPr>
        <w:t>вания, предусмотренных настоящей статьей, ни один из кандидатов не набрал большинство голосов от установленного числа депутатов Совета народных депутатов, Совет народных д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 xml:space="preserve">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принимает решение об объявлении повто</w:t>
      </w:r>
      <w:r w:rsidRPr="00101CFD">
        <w:rPr>
          <w:rFonts w:ascii="Times New Roman" w:hAnsi="Times New Roman"/>
        </w:rPr>
        <w:t>р</w:t>
      </w:r>
      <w:r w:rsidRPr="00101CFD">
        <w:rPr>
          <w:rFonts w:ascii="Times New Roman" w:hAnsi="Times New Roman"/>
        </w:rPr>
        <w:t xml:space="preserve">ного конкурса по отбору кандидатур на должность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</w:t>
      </w:r>
      <w:r w:rsidRPr="00101CFD">
        <w:rPr>
          <w:rFonts w:ascii="Times New Roman" w:hAnsi="Times New Roman"/>
        </w:rPr>
        <w:t>е</w:t>
      </w:r>
      <w:r w:rsidRPr="00101CFD">
        <w:rPr>
          <w:rFonts w:ascii="Times New Roman" w:hAnsi="Times New Roman"/>
        </w:rPr>
        <w:t>ления в порядке, предусмотренном Положением о порядке проведения конкурса по отбору</w:t>
      </w:r>
      <w:proofErr w:type="gramEnd"/>
      <w:r w:rsidRPr="00101CFD">
        <w:rPr>
          <w:rFonts w:ascii="Times New Roman" w:hAnsi="Times New Roman"/>
        </w:rPr>
        <w:t xml:space="preserve"> кандидатур на должность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поселения, и избрание главы в установленном настоящим Регламентом порядке.</w:t>
      </w:r>
    </w:p>
    <w:p w:rsidR="00CC1E6E" w:rsidRPr="00101CFD" w:rsidRDefault="00CC1E6E" w:rsidP="00EC1845">
      <w:pPr>
        <w:ind w:firstLine="709"/>
        <w:rPr>
          <w:rFonts w:ascii="Times New Roman" w:hAnsi="Times New Roman"/>
        </w:rPr>
      </w:pPr>
      <w:r w:rsidRPr="00101CFD">
        <w:rPr>
          <w:rFonts w:ascii="Times New Roman" w:hAnsi="Times New Roman"/>
        </w:rPr>
        <w:t xml:space="preserve">5. Решение Совета народных депутатов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об избрании главы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подлежит официальному опублик</w:t>
      </w:r>
      <w:r w:rsidRPr="00101CFD">
        <w:rPr>
          <w:rFonts w:ascii="Times New Roman" w:hAnsi="Times New Roman"/>
        </w:rPr>
        <w:t>о</w:t>
      </w:r>
      <w:r w:rsidRPr="00101CFD">
        <w:rPr>
          <w:rFonts w:ascii="Times New Roman" w:hAnsi="Times New Roman"/>
        </w:rPr>
        <w:t xml:space="preserve">ванию в течение 10 дней с момента его принятия в газете «Вестник»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и размещается на официальном сайте органов местного самоуправления </w:t>
      </w:r>
      <w:r w:rsidR="007C4B20" w:rsidRPr="00101CFD">
        <w:rPr>
          <w:rFonts w:ascii="Times New Roman" w:hAnsi="Times New Roman"/>
        </w:rPr>
        <w:t>Краснолиманского</w:t>
      </w:r>
      <w:r w:rsidRPr="00101CFD">
        <w:rPr>
          <w:rFonts w:ascii="Times New Roman" w:hAnsi="Times New Roman"/>
        </w:rPr>
        <w:t xml:space="preserve"> сельского поселения в сети «Интернет».</w:t>
      </w:r>
    </w:p>
    <w:p w:rsidR="00CC1E6E" w:rsidRPr="00101CFD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FD">
        <w:rPr>
          <w:rFonts w:ascii="Times New Roman" w:hAnsi="Times New Roman" w:cs="Times New Roman"/>
          <w:sz w:val="24"/>
          <w:szCs w:val="24"/>
        </w:rPr>
        <w:t xml:space="preserve">6. Все документы по проведению конкурса </w:t>
      </w:r>
      <w:proofErr w:type="gramStart"/>
      <w:r w:rsidRPr="00101CFD">
        <w:rPr>
          <w:rFonts w:ascii="Times New Roman" w:hAnsi="Times New Roman" w:cs="Times New Roman"/>
          <w:sz w:val="24"/>
          <w:szCs w:val="24"/>
        </w:rPr>
        <w:t>формируются в дело и хранятся</w:t>
      </w:r>
      <w:proofErr w:type="gramEnd"/>
      <w:r w:rsidRPr="00101CFD">
        <w:rPr>
          <w:rFonts w:ascii="Times New Roman" w:hAnsi="Times New Roman" w:cs="Times New Roman"/>
          <w:sz w:val="24"/>
          <w:szCs w:val="24"/>
        </w:rPr>
        <w:t xml:space="preserve"> в Совете народных депутатов </w:t>
      </w:r>
      <w:r w:rsidR="007C4B20" w:rsidRPr="00101CFD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101CFD">
        <w:rPr>
          <w:rFonts w:ascii="Times New Roman" w:hAnsi="Times New Roman" w:cs="Times New Roman"/>
          <w:sz w:val="24"/>
          <w:szCs w:val="24"/>
        </w:rPr>
        <w:t xml:space="preserve"> сельского поселения, а по истечении установленного срока хранения передаются в архив.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Глава 12. Заключительные положения</w:t>
      </w:r>
    </w:p>
    <w:p w:rsidR="00CC1E6E" w:rsidRPr="00101CFD" w:rsidRDefault="00CC1E6E" w:rsidP="00EC1845">
      <w:pPr>
        <w:pStyle w:val="afd"/>
        <w:ind w:firstLine="709"/>
        <w:jc w:val="both"/>
      </w:pPr>
    </w:p>
    <w:p w:rsidR="00CC1E6E" w:rsidRPr="00101CFD" w:rsidRDefault="00CC1E6E" w:rsidP="00EC1845">
      <w:pPr>
        <w:pStyle w:val="afd"/>
        <w:ind w:firstLine="709"/>
        <w:jc w:val="both"/>
      </w:pPr>
      <w:r w:rsidRPr="00101CFD">
        <w:t>Статья 61. Порядок принятия и изменения Регламента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1. Регламент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изменения в него </w:t>
      </w:r>
      <w:proofErr w:type="gramStart"/>
      <w:r w:rsidRPr="00101CFD">
        <w:t xml:space="preserve">принимаются большинством голосов от числа избранных депутатов Совета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и оформляются</w:t>
      </w:r>
      <w:proofErr w:type="gramEnd"/>
      <w:r w:rsidRPr="00101CFD">
        <w:t xml:space="preserve"> решением С</w:t>
      </w:r>
      <w:r w:rsidRPr="00101CFD">
        <w:t>о</w:t>
      </w:r>
      <w:r w:rsidRPr="00101CFD">
        <w:t xml:space="preserve">вета народных депутатов </w:t>
      </w:r>
      <w:r w:rsidR="007C4B20" w:rsidRPr="00101CFD">
        <w:t>Краснолиманского</w:t>
      </w:r>
      <w:r w:rsidRPr="00101CFD">
        <w:t xml:space="preserve"> сельского поселения.</w:t>
      </w:r>
    </w:p>
    <w:p w:rsidR="00CC1E6E" w:rsidRPr="00101CFD" w:rsidRDefault="00CC1E6E" w:rsidP="00EC1845">
      <w:pPr>
        <w:pStyle w:val="afd"/>
        <w:ind w:firstLine="709"/>
        <w:jc w:val="both"/>
      </w:pPr>
      <w:r w:rsidRPr="00101CFD">
        <w:t xml:space="preserve">2. Регламент, а также решения Совета народных депутатов </w:t>
      </w:r>
      <w:r w:rsidR="007C4B20" w:rsidRPr="00101CFD">
        <w:t>Краснолиманского</w:t>
      </w:r>
      <w:r w:rsidRPr="00101CFD">
        <w:t xml:space="preserve"> сел</w:t>
      </w:r>
      <w:r w:rsidRPr="00101CFD">
        <w:t>ь</w:t>
      </w:r>
      <w:r w:rsidRPr="00101CFD">
        <w:t>ского поселения о внесении изменений в него вступают в силу со дня их принятия, если С</w:t>
      </w:r>
      <w:r w:rsidRPr="00101CFD">
        <w:t>о</w:t>
      </w:r>
      <w:r w:rsidRPr="00101CFD">
        <w:t xml:space="preserve">вет народных депутатов </w:t>
      </w:r>
      <w:r w:rsidR="007C4B20" w:rsidRPr="00101CFD">
        <w:t>Краснолиманского</w:t>
      </w:r>
      <w:r w:rsidRPr="00101CFD">
        <w:t xml:space="preserve"> сельского поселения не примет иное решение.</w:t>
      </w:r>
    </w:p>
    <w:p w:rsidR="00CC1E6E" w:rsidRPr="00101CFD" w:rsidRDefault="00CC1E6E" w:rsidP="00EC1845">
      <w:pPr>
        <w:pStyle w:val="aff1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FD5BA1" w:rsidRPr="00101CFD" w:rsidRDefault="00FD5BA1" w:rsidP="00EC1845">
      <w:pPr>
        <w:pStyle w:val="a3"/>
        <w:ind w:firstLine="709"/>
        <w:rPr>
          <w:szCs w:val="24"/>
        </w:rPr>
      </w:pPr>
    </w:p>
    <w:sectPr w:rsidR="00FD5BA1" w:rsidRPr="00101CFD" w:rsidSect="00EC1845">
      <w:footerReference w:type="default" r:id="rId8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FD" w:rsidRDefault="007F08FD" w:rsidP="00FD5BA1">
      <w:r>
        <w:separator/>
      </w:r>
    </w:p>
  </w:endnote>
  <w:endnote w:type="continuationSeparator" w:id="0">
    <w:p w:rsidR="007F08FD" w:rsidRDefault="007F08FD" w:rsidP="00FD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FD" w:rsidRDefault="00101CFD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FD" w:rsidRDefault="007F08FD" w:rsidP="00FD5BA1">
      <w:r w:rsidRPr="00FD5BA1">
        <w:rPr>
          <w:color w:val="000000"/>
        </w:rPr>
        <w:separator/>
      </w:r>
    </w:p>
  </w:footnote>
  <w:footnote w:type="continuationSeparator" w:id="0">
    <w:p w:rsidR="007F08FD" w:rsidRDefault="007F08FD" w:rsidP="00FD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626"/>
    <w:multiLevelType w:val="hybridMultilevel"/>
    <w:tmpl w:val="5D749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428"/>
    <w:multiLevelType w:val="hybridMultilevel"/>
    <w:tmpl w:val="A02C54C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055BB"/>
    <w:multiLevelType w:val="hybridMultilevel"/>
    <w:tmpl w:val="3AAA05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403CA"/>
    <w:multiLevelType w:val="hybridMultilevel"/>
    <w:tmpl w:val="C4E62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11ED4"/>
    <w:multiLevelType w:val="hybridMultilevel"/>
    <w:tmpl w:val="064E1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77FE8"/>
    <w:multiLevelType w:val="hybridMultilevel"/>
    <w:tmpl w:val="E76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8715E"/>
    <w:multiLevelType w:val="hybridMultilevel"/>
    <w:tmpl w:val="CC0C656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C64DA"/>
    <w:multiLevelType w:val="hybridMultilevel"/>
    <w:tmpl w:val="97923BD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5593"/>
    <w:multiLevelType w:val="hybridMultilevel"/>
    <w:tmpl w:val="E41EED0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67B8F"/>
    <w:multiLevelType w:val="hybridMultilevel"/>
    <w:tmpl w:val="045EF886"/>
    <w:lvl w:ilvl="0" w:tplc="F1BE8C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315F6"/>
    <w:multiLevelType w:val="hybridMultilevel"/>
    <w:tmpl w:val="4D9A6DC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044CE"/>
    <w:multiLevelType w:val="hybridMultilevel"/>
    <w:tmpl w:val="A7F28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209AF"/>
    <w:multiLevelType w:val="hybridMultilevel"/>
    <w:tmpl w:val="ACB05DEC"/>
    <w:lvl w:ilvl="0" w:tplc="9768F9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702A4"/>
    <w:multiLevelType w:val="hybridMultilevel"/>
    <w:tmpl w:val="B596D14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7735D"/>
    <w:multiLevelType w:val="hybridMultilevel"/>
    <w:tmpl w:val="46FC9B0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846AA"/>
    <w:multiLevelType w:val="hybridMultilevel"/>
    <w:tmpl w:val="D332D55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81187"/>
    <w:multiLevelType w:val="hybridMultilevel"/>
    <w:tmpl w:val="6FDE390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F125B"/>
    <w:multiLevelType w:val="hybridMultilevel"/>
    <w:tmpl w:val="0EFADCC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16A6A"/>
    <w:multiLevelType w:val="hybridMultilevel"/>
    <w:tmpl w:val="2AD20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3560A"/>
    <w:multiLevelType w:val="hybridMultilevel"/>
    <w:tmpl w:val="12E08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32FE5"/>
    <w:multiLevelType w:val="hybridMultilevel"/>
    <w:tmpl w:val="C60AEB8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D0489"/>
    <w:multiLevelType w:val="hybridMultilevel"/>
    <w:tmpl w:val="1384282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0B21A4"/>
    <w:multiLevelType w:val="hybridMultilevel"/>
    <w:tmpl w:val="6E820A9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31916"/>
    <w:multiLevelType w:val="hybridMultilevel"/>
    <w:tmpl w:val="068C7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F74F46"/>
    <w:multiLevelType w:val="hybridMultilevel"/>
    <w:tmpl w:val="357678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A17D4"/>
    <w:multiLevelType w:val="hybridMultilevel"/>
    <w:tmpl w:val="8D82485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C2614F"/>
    <w:multiLevelType w:val="hybridMultilevel"/>
    <w:tmpl w:val="756064B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A1851"/>
    <w:multiLevelType w:val="hybridMultilevel"/>
    <w:tmpl w:val="339AE8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9"/>
  </w:num>
  <w:num w:numId="5">
    <w:abstractNumId w:val="13"/>
  </w:num>
  <w:num w:numId="6">
    <w:abstractNumId w:val="11"/>
  </w:num>
  <w:num w:numId="7">
    <w:abstractNumId w:val="26"/>
  </w:num>
  <w:num w:numId="8">
    <w:abstractNumId w:val="6"/>
  </w:num>
  <w:num w:numId="9">
    <w:abstractNumId w:val="15"/>
  </w:num>
  <w:num w:numId="10">
    <w:abstractNumId w:val="22"/>
  </w:num>
  <w:num w:numId="11">
    <w:abstractNumId w:val="21"/>
  </w:num>
  <w:num w:numId="12">
    <w:abstractNumId w:val="18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 w:numId="17">
    <w:abstractNumId w:val="17"/>
  </w:num>
  <w:num w:numId="18">
    <w:abstractNumId w:val="0"/>
  </w:num>
  <w:num w:numId="19">
    <w:abstractNumId w:val="1"/>
  </w:num>
  <w:num w:numId="20">
    <w:abstractNumId w:val="28"/>
  </w:num>
  <w:num w:numId="21">
    <w:abstractNumId w:val="16"/>
  </w:num>
  <w:num w:numId="22">
    <w:abstractNumId w:val="25"/>
  </w:num>
  <w:num w:numId="23">
    <w:abstractNumId w:val="27"/>
  </w:num>
  <w:num w:numId="24">
    <w:abstractNumId w:val="14"/>
  </w:num>
  <w:num w:numId="25">
    <w:abstractNumId w:val="20"/>
  </w:num>
  <w:num w:numId="26">
    <w:abstractNumId w:val="23"/>
  </w:num>
  <w:num w:numId="27">
    <w:abstractNumId w:val="4"/>
  </w:num>
  <w:num w:numId="28">
    <w:abstractNumId w:val="3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oNotTrackMoves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BA1"/>
    <w:rsid w:val="00056697"/>
    <w:rsid w:val="00075A91"/>
    <w:rsid w:val="000D5567"/>
    <w:rsid w:val="00101CFD"/>
    <w:rsid w:val="00285343"/>
    <w:rsid w:val="002A565C"/>
    <w:rsid w:val="003C2F8F"/>
    <w:rsid w:val="003C713A"/>
    <w:rsid w:val="003D402E"/>
    <w:rsid w:val="004217A9"/>
    <w:rsid w:val="005B4BDC"/>
    <w:rsid w:val="005C68DE"/>
    <w:rsid w:val="005D6926"/>
    <w:rsid w:val="00637664"/>
    <w:rsid w:val="00654829"/>
    <w:rsid w:val="00735508"/>
    <w:rsid w:val="007C4B20"/>
    <w:rsid w:val="007F08FD"/>
    <w:rsid w:val="00910D6A"/>
    <w:rsid w:val="00922D5F"/>
    <w:rsid w:val="00951B89"/>
    <w:rsid w:val="00990FB8"/>
    <w:rsid w:val="009E5AA5"/>
    <w:rsid w:val="00A23E2E"/>
    <w:rsid w:val="00AC6A58"/>
    <w:rsid w:val="00AF471A"/>
    <w:rsid w:val="00B03FCB"/>
    <w:rsid w:val="00C64EFC"/>
    <w:rsid w:val="00CC1E6E"/>
    <w:rsid w:val="00D725B9"/>
    <w:rsid w:val="00DE3F79"/>
    <w:rsid w:val="00E72CB2"/>
    <w:rsid w:val="00EC1845"/>
    <w:rsid w:val="00F65120"/>
    <w:rsid w:val="00F80D4A"/>
    <w:rsid w:val="00FC4575"/>
    <w:rsid w:val="00FC651C"/>
    <w:rsid w:val="00FD3496"/>
    <w:rsid w:val="00FD5BA1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47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47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47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47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471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BA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FD5BA1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FD5BA1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FD5BA1"/>
  </w:style>
  <w:style w:type="paragraph" w:customStyle="1" w:styleId="OEM">
    <w:name w:val="Нормальный (OEM)"/>
    <w:basedOn w:val="Preformatted"/>
    <w:rsid w:val="00FD5BA1"/>
  </w:style>
  <w:style w:type="paragraph" w:customStyle="1" w:styleId="a4">
    <w:name w:val="Утратил силу"/>
    <w:basedOn w:val="Standard"/>
    <w:rsid w:val="00FD5BA1"/>
    <w:rPr>
      <w:strike/>
      <w:color w:val="666600"/>
    </w:rPr>
  </w:style>
  <w:style w:type="paragraph" w:customStyle="1" w:styleId="Textreference">
    <w:name w:val="Text (reference)"/>
    <w:basedOn w:val="Standard"/>
    <w:rsid w:val="00FD5BA1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FD5BA1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FD5BA1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FD5BA1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FD5BA1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FD5BA1"/>
    <w:pPr>
      <w:ind w:left="139" w:hanging="139"/>
    </w:pPr>
  </w:style>
  <w:style w:type="paragraph" w:customStyle="1" w:styleId="aa">
    <w:name w:val="Информация об изменениях"/>
    <w:basedOn w:val="Standard"/>
    <w:rsid w:val="00FD5BA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FD5BA1"/>
  </w:style>
  <w:style w:type="paragraph" w:customStyle="1" w:styleId="ac">
    <w:name w:val="Сноска"/>
    <w:basedOn w:val="Standard"/>
    <w:rsid w:val="00FD5BA1"/>
    <w:rPr>
      <w:sz w:val="20"/>
    </w:rPr>
  </w:style>
  <w:style w:type="paragraph" w:styleId="ad">
    <w:name w:val="header"/>
    <w:basedOn w:val="a"/>
    <w:rsid w:val="00FD5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sid w:val="00FD5BA1"/>
    <w:rPr>
      <w:rFonts w:ascii="Times New Roman" w:hAnsi="Times New Roman"/>
      <w:sz w:val="24"/>
    </w:rPr>
  </w:style>
  <w:style w:type="paragraph" w:styleId="af">
    <w:name w:val="footer"/>
    <w:basedOn w:val="a"/>
    <w:uiPriority w:val="99"/>
    <w:rsid w:val="00FD5B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uiPriority w:val="99"/>
    <w:rsid w:val="00FD5BA1"/>
    <w:rPr>
      <w:rFonts w:ascii="Times New Roman" w:hAnsi="Times New Roman"/>
      <w:sz w:val="24"/>
    </w:rPr>
  </w:style>
  <w:style w:type="paragraph" w:customStyle="1" w:styleId="standardcxspmiddle">
    <w:name w:val="standardcxspmiddle"/>
    <w:basedOn w:val="a"/>
    <w:rsid w:val="00FD5BA1"/>
    <w:pPr>
      <w:spacing w:before="100" w:after="100"/>
    </w:pPr>
  </w:style>
  <w:style w:type="character" w:customStyle="1" w:styleId="60">
    <w:name w:val="Заголовок 6 Знак"/>
    <w:link w:val="6"/>
    <w:uiPriority w:val="9"/>
    <w:semiHidden/>
    <w:rsid w:val="00CC1E6E"/>
    <w:rPr>
      <w:rFonts w:ascii="Cambria" w:eastAsia="Times New Roman" w:hAnsi="Cambria" w:cs="Times New Roman"/>
      <w:i/>
      <w:iCs/>
      <w:color w:val="243F60"/>
      <w:kern w:val="0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CC1E6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C1E6E"/>
    <w:rPr>
      <w:rFonts w:ascii="Arial" w:hAnsi="Arial" w:cs="Arial"/>
      <w:b/>
      <w:bCs/>
      <w:iCs/>
      <w:sz w:val="30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CC1E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C1E6E"/>
    <w:rPr>
      <w:rFonts w:ascii="Tahoma" w:hAnsi="Tahoma" w:cs="Tahoma"/>
      <w:kern w:val="0"/>
      <w:sz w:val="16"/>
      <w:szCs w:val="16"/>
    </w:rPr>
  </w:style>
  <w:style w:type="paragraph" w:styleId="af3">
    <w:name w:val="Plain Text"/>
    <w:basedOn w:val="a"/>
    <w:link w:val="af4"/>
    <w:rsid w:val="00CC1E6E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rsid w:val="00CC1E6E"/>
    <w:rPr>
      <w:rFonts w:ascii="Courier New" w:hAnsi="Courier New" w:cs="Courier New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CC1E6E"/>
    <w:pPr>
      <w:ind w:left="720"/>
      <w:contextualSpacing/>
    </w:pPr>
  </w:style>
  <w:style w:type="character" w:customStyle="1" w:styleId="40">
    <w:name w:val="Заголовок 4 Знак"/>
    <w:aliases w:val="!Параграфы/Статьи документа Знак"/>
    <w:link w:val="4"/>
    <w:rsid w:val="00CC1E6E"/>
    <w:rPr>
      <w:rFonts w:ascii="Arial" w:hAnsi="Arial"/>
      <w:b/>
      <w:bCs/>
      <w:sz w:val="26"/>
      <w:szCs w:val="28"/>
    </w:rPr>
  </w:style>
  <w:style w:type="character" w:styleId="af6">
    <w:name w:val="Hyperlink"/>
    <w:rsid w:val="00AF471A"/>
    <w:rPr>
      <w:color w:val="0000FF"/>
      <w:u w:val="none"/>
    </w:rPr>
  </w:style>
  <w:style w:type="paragraph" w:styleId="af7">
    <w:name w:val="Title"/>
    <w:basedOn w:val="a"/>
    <w:link w:val="af8"/>
    <w:qFormat/>
    <w:rsid w:val="00CC1E6E"/>
    <w:pPr>
      <w:jc w:val="center"/>
    </w:pPr>
    <w:rPr>
      <w:sz w:val="28"/>
    </w:rPr>
  </w:style>
  <w:style w:type="character" w:customStyle="1" w:styleId="af8">
    <w:name w:val="Название Знак"/>
    <w:link w:val="af7"/>
    <w:rsid w:val="00CC1E6E"/>
    <w:rPr>
      <w:rFonts w:ascii="Times New Roman" w:hAnsi="Times New Roman"/>
      <w:kern w:val="0"/>
      <w:sz w:val="28"/>
      <w:szCs w:val="24"/>
    </w:rPr>
  </w:style>
  <w:style w:type="paragraph" w:styleId="af9">
    <w:name w:val="Body Text"/>
    <w:basedOn w:val="a"/>
    <w:link w:val="afa"/>
    <w:rsid w:val="00CC1E6E"/>
    <w:pPr>
      <w:jc w:val="center"/>
    </w:pPr>
    <w:rPr>
      <w:sz w:val="28"/>
    </w:rPr>
  </w:style>
  <w:style w:type="character" w:customStyle="1" w:styleId="afa">
    <w:name w:val="Основной текст Знак"/>
    <w:link w:val="af9"/>
    <w:rsid w:val="00CC1E6E"/>
    <w:rPr>
      <w:rFonts w:ascii="Times New Roman" w:hAnsi="Times New Roman"/>
      <w:kern w:val="0"/>
      <w:sz w:val="28"/>
      <w:szCs w:val="24"/>
    </w:rPr>
  </w:style>
  <w:style w:type="paragraph" w:styleId="afb">
    <w:name w:val="Body Text Indent"/>
    <w:basedOn w:val="a"/>
    <w:link w:val="afc"/>
    <w:rsid w:val="00CC1E6E"/>
    <w:pPr>
      <w:ind w:firstLine="720"/>
    </w:pPr>
    <w:rPr>
      <w:sz w:val="28"/>
      <w:szCs w:val="20"/>
    </w:rPr>
  </w:style>
  <w:style w:type="character" w:customStyle="1" w:styleId="afc">
    <w:name w:val="Основной текст с отступом Знак"/>
    <w:link w:val="afb"/>
    <w:rsid w:val="00CC1E6E"/>
    <w:rPr>
      <w:rFonts w:ascii="Times New Roman" w:hAnsi="Times New Roman"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C1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C1E6E"/>
    <w:rPr>
      <w:rFonts w:ascii="Courier New" w:hAnsi="Courier New" w:cs="Courier New"/>
      <w:kern w:val="0"/>
      <w:sz w:val="20"/>
      <w:szCs w:val="20"/>
    </w:rPr>
  </w:style>
  <w:style w:type="paragraph" w:styleId="afd">
    <w:name w:val="No Spacing"/>
    <w:uiPriority w:val="1"/>
    <w:qFormat/>
    <w:rsid w:val="00CC1E6E"/>
    <w:rPr>
      <w:rFonts w:ascii="Times New Roman" w:hAnsi="Times New Roman"/>
      <w:sz w:val="24"/>
      <w:szCs w:val="24"/>
    </w:rPr>
  </w:style>
  <w:style w:type="paragraph" w:customStyle="1" w:styleId="afe">
    <w:name w:val="Обычный.Название подразделения"/>
    <w:rsid w:val="00CC1E6E"/>
    <w:rPr>
      <w:rFonts w:ascii="SchoolBook" w:hAnsi="SchoolBook"/>
      <w:sz w:val="28"/>
    </w:rPr>
  </w:style>
  <w:style w:type="character" w:styleId="aff">
    <w:name w:val="page number"/>
    <w:basedOn w:val="a0"/>
    <w:rsid w:val="00CC1E6E"/>
  </w:style>
  <w:style w:type="character" w:customStyle="1" w:styleId="41">
    <w:name w:val="Основной текст (4)_"/>
    <w:link w:val="42"/>
    <w:rsid w:val="00CC1E6E"/>
    <w:rPr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1E6E"/>
    <w:pPr>
      <w:shd w:val="clear" w:color="auto" w:fill="FFFFFF"/>
      <w:spacing w:before="420" w:after="300" w:line="244" w:lineRule="exact"/>
      <w:jc w:val="center"/>
    </w:pPr>
    <w:rPr>
      <w:rFonts w:ascii="Calibri" w:hAnsi="Calibri"/>
      <w:b/>
      <w:bCs/>
      <w:sz w:val="21"/>
      <w:szCs w:val="21"/>
    </w:rPr>
  </w:style>
  <w:style w:type="character" w:customStyle="1" w:styleId="blk">
    <w:name w:val="blk"/>
    <w:basedOn w:val="a0"/>
    <w:rsid w:val="00CC1E6E"/>
  </w:style>
  <w:style w:type="paragraph" w:customStyle="1" w:styleId="Title">
    <w:name w:val="Title!Название НПА"/>
    <w:basedOn w:val="a"/>
    <w:rsid w:val="00AF47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f0">
    <w:name w:val="Table Grid"/>
    <w:basedOn w:val="a1"/>
    <w:uiPriority w:val="59"/>
    <w:rsid w:val="00CC1E6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C1E6E"/>
    <w:pPr>
      <w:spacing w:before="100" w:beforeAutospacing="1" w:after="100" w:afterAutospacing="1"/>
    </w:pPr>
  </w:style>
  <w:style w:type="paragraph" w:customStyle="1" w:styleId="s14">
    <w:name w:val="s_14"/>
    <w:basedOn w:val="a"/>
    <w:rsid w:val="00CC1E6E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CC1E6E"/>
  </w:style>
  <w:style w:type="paragraph" w:styleId="aff1">
    <w:name w:val="Normal (Web)"/>
    <w:basedOn w:val="a"/>
    <w:uiPriority w:val="99"/>
    <w:semiHidden/>
    <w:unhideWhenUsed/>
    <w:rsid w:val="00CC1E6E"/>
    <w:pPr>
      <w:spacing w:before="100" w:beforeAutospacing="1" w:after="100" w:afterAutospacing="1"/>
    </w:pPr>
  </w:style>
  <w:style w:type="character" w:customStyle="1" w:styleId="aff2">
    <w:name w:val="Цветовое выделение"/>
    <w:uiPriority w:val="99"/>
    <w:rsid w:val="00CC1E6E"/>
    <w:rPr>
      <w:b/>
      <w:bCs/>
      <w:color w:val="26282F"/>
    </w:rPr>
  </w:style>
  <w:style w:type="character" w:customStyle="1" w:styleId="30">
    <w:name w:val="Заголовок 3 Знак"/>
    <w:aliases w:val="!Главы документа Знак"/>
    <w:link w:val="3"/>
    <w:rsid w:val="00CC1E6E"/>
    <w:rPr>
      <w:rFonts w:ascii="Arial" w:hAnsi="Arial" w:cs="Arial"/>
      <w:b/>
      <w:bCs/>
      <w:sz w:val="28"/>
      <w:szCs w:val="26"/>
    </w:rPr>
  </w:style>
  <w:style w:type="paragraph" w:customStyle="1" w:styleId="ConsPlusTitle">
    <w:name w:val="ConsPlusTitle"/>
    <w:uiPriority w:val="99"/>
    <w:rsid w:val="00CC1E6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C1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">
    <w:name w:val="Обычнbй"/>
    <w:rsid w:val="00CC1E6E"/>
    <w:pPr>
      <w:widowControl w:val="0"/>
      <w:snapToGrid w:val="0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rsid w:val="00CC1E6E"/>
  </w:style>
  <w:style w:type="character" w:styleId="aff3">
    <w:name w:val="Strong"/>
    <w:qFormat/>
    <w:rsid w:val="00CC1E6E"/>
    <w:rPr>
      <w:b/>
      <w:bCs/>
    </w:rPr>
  </w:style>
  <w:style w:type="character" w:styleId="HTML1">
    <w:name w:val="HTML Variable"/>
    <w:aliases w:val="!Ссылки в документе"/>
    <w:rsid w:val="00AF47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semiHidden/>
    <w:rsid w:val="00AF471A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aliases w:val="!Равноширинный текст документа Знак"/>
    <w:link w:val="aff4"/>
    <w:semiHidden/>
    <w:rsid w:val="00CC1E6E"/>
    <w:rPr>
      <w:rFonts w:ascii="Courier" w:hAnsi="Courier"/>
      <w:sz w:val="22"/>
    </w:rPr>
  </w:style>
  <w:style w:type="paragraph" w:customStyle="1" w:styleId="Application">
    <w:name w:val="Application!Приложение"/>
    <w:rsid w:val="00AF47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47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47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1E6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1E6E"/>
    <w:rPr>
      <w:sz w:val="28"/>
    </w:rPr>
  </w:style>
  <w:style w:type="character" w:customStyle="1" w:styleId="aff6">
    <w:name w:val="Основной текст_"/>
    <w:link w:val="21"/>
    <w:rsid w:val="00CC1E6E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CC1E6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6"/>
    <w:rsid w:val="00CC1E6E"/>
    <w:pPr>
      <w:shd w:val="clear" w:color="auto" w:fill="FFFFFF"/>
      <w:spacing w:after="420" w:line="485" w:lineRule="exact"/>
    </w:pPr>
    <w:rPr>
      <w:rFonts w:ascii="Calibri" w:hAnsi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15763</Words>
  <Characters>89850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lebedevaGP</dc:creator>
  <cp:keywords/>
  <dc:description>Документ экспортирован из системы ГАРАНТ</dc:description>
  <cp:lastModifiedBy>Alex</cp:lastModifiedBy>
  <cp:revision>5</cp:revision>
  <dcterms:created xsi:type="dcterms:W3CDTF">2025-02-12T11:35:00Z</dcterms:created>
  <dcterms:modified xsi:type="dcterms:W3CDTF">2025-02-28T07:39:00Z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